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國家教育研究院</w:t>
      </w:r>
    </w:p>
    <w:p w:rsidR="00E87E1E" w:rsidRPr="007A420F" w:rsidRDefault="00E87E1E" w:rsidP="0044443A">
      <w:pPr>
        <w:snapToGrid w:val="0"/>
        <w:ind w:leftChars="-150" w:left="31680" w:rightChars="-167" w:right="31680" w:hangingChars="128" w:firstLine="3168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5B5B80">
      <w:pPr>
        <w:widowControl/>
        <w:numPr>
          <w:ilvl w:val="0"/>
          <w:numId w:val="34"/>
        </w:numPr>
        <w:tabs>
          <w:tab w:val="clear" w:pos="544"/>
          <w:tab w:val="left" w:pos="426"/>
        </w:tabs>
        <w:snapToGrid w:val="0"/>
        <w:spacing w:beforeLines="50"/>
        <w:rPr>
          <w:rFonts w:ascii="標楷體" w:eastAsia="標楷體" w:hAnsi="標楷體"/>
          <w:b/>
        </w:rPr>
      </w:pPr>
      <w:bookmarkStart w:id="0" w:name="_Toc379531226"/>
      <w:r w:rsidRPr="00993254">
        <w:rPr>
          <w:rFonts w:ascii="標楷體" w:eastAsia="標楷體" w:hAnsi="標楷體" w:hint="eastAsia"/>
          <w:b/>
        </w:rPr>
        <w:t>前言</w:t>
      </w:r>
    </w:p>
    <w:p w:rsidR="00E87E1E" w:rsidRPr="007A420F" w:rsidRDefault="00E87E1E" w:rsidP="0044443A">
      <w:pPr>
        <w:tabs>
          <w:tab w:val="left" w:pos="426"/>
        </w:tabs>
        <w:snapToGrid w:val="0"/>
        <w:spacing w:beforeLines="50"/>
        <w:ind w:leftChars="323" w:left="31680"/>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44443A">
      <w:pPr>
        <w:tabs>
          <w:tab w:val="left" w:pos="426"/>
        </w:tabs>
        <w:snapToGrid w:val="0"/>
        <w:spacing w:beforeLines="50"/>
        <w:ind w:leftChars="323" w:left="316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5B5B80">
      <w:pPr>
        <w:widowControl/>
        <w:numPr>
          <w:ilvl w:val="0"/>
          <w:numId w:val="34"/>
        </w:numPr>
        <w:tabs>
          <w:tab w:val="clear" w:pos="544"/>
          <w:tab w:val="left" w:pos="540"/>
        </w:tabs>
        <w:snapToGrid w:val="0"/>
        <w:spacing w:beforeLines="5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ListParagraph"/>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ListParagraph"/>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ListParagraph"/>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44443A">
      <w:pPr>
        <w:pStyle w:val="ListParagraph"/>
        <w:widowControl w:val="0"/>
        <w:autoSpaceDE w:val="0"/>
        <w:autoSpaceDN w:val="0"/>
        <w:adjustRightInd w:val="0"/>
        <w:snapToGrid w:val="0"/>
        <w:spacing w:after="0" w:line="240" w:lineRule="auto"/>
        <w:ind w:left="0" w:firstLineChars="600" w:firstLine="3168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44443A">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44443A">
      <w:pPr>
        <w:pStyle w:val="ListParagraph"/>
        <w:widowControl w:val="0"/>
        <w:autoSpaceDE w:val="0"/>
        <w:autoSpaceDN w:val="0"/>
        <w:adjustRightInd w:val="0"/>
        <w:snapToGrid w:val="0"/>
        <w:spacing w:after="0" w:line="240" w:lineRule="auto"/>
        <w:ind w:leftChars="516" w:left="31680"/>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44443A">
      <w:pPr>
        <w:pStyle w:val="ListParagraph"/>
        <w:widowControl w:val="0"/>
        <w:autoSpaceDE w:val="0"/>
        <w:autoSpaceDN w:val="0"/>
        <w:adjustRightInd w:val="0"/>
        <w:snapToGrid w:val="0"/>
        <w:spacing w:after="0" w:line="240" w:lineRule="auto"/>
        <w:ind w:leftChars="304" w:left="31680" w:firstLineChars="250" w:firstLine="3168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ListParagraph"/>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ListParagraph"/>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ListParagraph"/>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ListParagraph"/>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5B5B80">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44443A">
      <w:pPr>
        <w:pStyle w:val="ListParagraph"/>
        <w:tabs>
          <w:tab w:val="left" w:pos="540"/>
        </w:tabs>
        <w:snapToGrid w:val="0"/>
        <w:spacing w:after="0" w:line="240" w:lineRule="auto"/>
        <w:ind w:left="1080" w:firstLineChars="11" w:firstLine="31680"/>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5B5B80">
      <w:pPr>
        <w:widowControl/>
        <w:numPr>
          <w:ilvl w:val="0"/>
          <w:numId w:val="34"/>
        </w:numPr>
        <w:tabs>
          <w:tab w:val="clear" w:pos="544"/>
          <w:tab w:val="left" w:pos="540"/>
        </w:tabs>
        <w:snapToGrid w:val="0"/>
        <w:spacing w:beforeLines="50"/>
        <w:rPr>
          <w:rFonts w:ascii="標楷體" w:eastAsia="標楷體" w:hAnsi="標楷體"/>
          <w:b/>
        </w:rPr>
      </w:pPr>
      <w:r>
        <w:rPr>
          <w:rFonts w:ascii="標楷體" w:eastAsia="標楷體" w:hAnsi="標楷體" w:hint="eastAsia"/>
          <w:b/>
        </w:rPr>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E87E1E">
            <w:pPr>
              <w:spacing w:line="440" w:lineRule="exact"/>
              <w:ind w:left="31680" w:hangingChars="312" w:firstLine="31680"/>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5B5B80">
      <w:pPr>
        <w:tabs>
          <w:tab w:val="left" w:pos="540"/>
        </w:tabs>
        <w:snapToGrid w:val="0"/>
        <w:spacing w:beforeLines="5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ListParagraph"/>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ListParagraph"/>
        <w:ind w:left="960"/>
        <w:rPr>
          <w:rFonts w:ascii="標楷體"/>
          <w:sz w:val="24"/>
          <w:szCs w:val="24"/>
        </w:rPr>
      </w:pPr>
    </w:p>
    <w:p w:rsidR="00E87E1E" w:rsidRPr="007A420F" w:rsidRDefault="00E87E1E" w:rsidP="007A420F">
      <w:pPr>
        <w:pStyle w:val="ListParagraph"/>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ListParagraph"/>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Heading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44443A">
      <w:pPr>
        <w:pStyle w:val="ListParagraph"/>
        <w:widowControl w:val="0"/>
        <w:autoSpaceDE w:val="0"/>
        <w:autoSpaceDN w:val="0"/>
        <w:adjustRightInd w:val="0"/>
        <w:snapToGrid w:val="0"/>
        <w:spacing w:after="0" w:line="240" w:lineRule="auto"/>
        <w:ind w:leftChars="257" w:left="31680" w:firstLineChars="200" w:firstLine="316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7" w:history="1">
        <w:r w:rsidRPr="007A420F">
          <w:rPr>
            <w:rStyle w:val="Hyperlink"/>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ListParagraph"/>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0"/>
      <w:r w:rsidRPr="007A420F">
        <w:rPr>
          <w:rFonts w:ascii="標楷體" w:eastAsia="標楷體" w:hAnsi="標楷體" w:cs="標楷體"/>
        </w:rPr>
        <w:t>E-mail</w:t>
      </w:r>
      <w:r w:rsidRPr="007A420F">
        <w:rPr>
          <w:rFonts w:ascii="標楷體" w:eastAsia="標楷體" w:hAnsi="標楷體" w:cs="標楷體" w:hint="eastAsia"/>
        </w:rPr>
        <w:t>：</w:t>
      </w:r>
      <w:hyperlink r:id="rId8" w:history="1">
        <w:r w:rsidRPr="007A420F">
          <w:rPr>
            <w:rStyle w:val="Hyperlink"/>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t>教案內容架構圖</w:t>
      </w:r>
    </w:p>
    <w:p w:rsidR="00E87E1E" w:rsidRPr="007A420F" w:rsidRDefault="00E87E1E" w:rsidP="007A420F">
      <w:pPr>
        <w:jc w:val="right"/>
        <w:rPr>
          <w:rFonts w:ascii="標楷體" w:eastAsia="標楷體" w:hAnsi="標楷體"/>
          <w:b/>
        </w:rPr>
      </w:pPr>
      <w:r>
        <w:rPr>
          <w:noProof/>
        </w:rPr>
        <w:pict>
          <v:rect id="矩形 70" o:spid="_x0000_s1026" style="position:absolute;left:0;text-align:left;margin-left:-19.85pt;margin-top:-58.05pt;width:60pt;height:28.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" filled="f" strokeweight=".25pt">
            <v:textbox style="mso-next-textbox:#矩形 70">
              <w:txbxContent>
                <w:p w:rsidR="00E87E1E" w:rsidRPr="005E5934" w:rsidRDefault="00E87E1E" w:rsidP="007A420F">
                  <w:pPr>
                    <w:jc w:val="center"/>
                    <w:rPr>
                      <w:color w:val="000000"/>
                    </w:rPr>
                  </w:pPr>
                  <w:r w:rsidRPr="005E5934">
                    <w:rPr>
                      <w:rFonts w:hint="eastAsia"/>
                      <w:color w:val="000000"/>
                    </w:rPr>
                    <w:t>附件</w:t>
                  </w:r>
                </w:p>
              </w:txbxContent>
            </v:textbox>
          </v:rect>
        </w:pict>
      </w:r>
      <w:r>
        <w:rPr>
          <w:noProof/>
        </w:rPr>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style="mso-next-textbox:#Text Box 3">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E87E1E" w:rsidRPr="006A7A1E" w:rsidRDefault="00E87E1E" w:rsidP="007A420F"/>
                  </w:txbxContent>
                </v:textbox>
              </v:shape>
              <v:shape id="Text Box 6" o:spid="_x0000_s1031" type="#_x0000_t202" style="position:absolute;left:638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style="mso-next-textbox:#Text Box 6"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style="mso-next-textbox:#Text Box 7" inset="2mm,,2mm">
                  <w:txbxContent>
                    <w:p w:rsidR="00E87E1E" w:rsidRPr="006A7A1E" w:rsidRDefault="00E87E1E" w:rsidP="007A420F"/>
                  </w:txbxContent>
                </v:textbox>
              </v:shape>
              <v:shape id="Text Box 8" o:spid="_x0000_s1033" type="#_x0000_t202" style="position:absolute;left:386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style="mso-next-textbox:#Text Box 8"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style="mso-next-textbox:#Text Box 9" inset="2mm,,2mm">
                  <w:txbxContent>
                    <w:p w:rsidR="00E87E1E" w:rsidRPr="006A7A1E" w:rsidRDefault="00E87E1E" w:rsidP="007A420F"/>
                  </w:txbxContent>
                </v:textbox>
              </v:shape>
              <v:shape id="Text Box 10" o:spid="_x0000_s1035" type="#_x0000_t202" style="position:absolute;left:134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style="mso-next-textbox:#Text Box 10">
                  <w:txbxContent>
                    <w:p w:rsidR="00E87E1E" w:rsidRPr="00567D88" w:rsidRDefault="00E87E1E" w:rsidP="007A420F"/>
                  </w:txbxContent>
                </v:textbox>
              </v:shape>
              <v:shape id="Text Box 11" o:spid="_x0000_s1036" type="#_x0000_t202" style="position:absolute;left:386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style="mso-next-textbox:#Text Box 11">
                  <w:txbxContent>
                    <w:p w:rsidR="00E87E1E" w:rsidRPr="00335067" w:rsidRDefault="00E87E1E" w:rsidP="007A420F"/>
                  </w:txbxContent>
                </v:textbox>
              </v:shape>
              <v:shape id="Text Box 12" o:spid="_x0000_s1037" type="#_x0000_t202" style="position:absolute;left:638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style="mso-next-textbox:#Text Box 12">
                  <w:txbxContent>
                    <w:p w:rsidR="00E87E1E" w:rsidRPr="00335067" w:rsidRDefault="00E87E1E" w:rsidP="007A420F"/>
                  </w:txbxContent>
                </v:textbox>
              </v:shape>
              <v:shape id="Text Box 13" o:spid="_x0000_s1038" type="#_x0000_t202" style="position:absolute;left:8901;top:5247;width:2160;height: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style="mso-next-textbox:#Text Box 13">
                  <w:txbxContent>
                    <w:p w:rsidR="00E87E1E" w:rsidRDefault="00E87E1E" w:rsidP="007A420F">
                      <w:r>
                        <w:t xml:space="preserve">  </w:t>
                      </w:r>
                    </w:p>
                  </w:txbxContent>
                </v:textbox>
              </v:shape>
              <v:shape id="Text Box 14" o:spid="_x0000_s1039" type="#_x0000_t202" style="position:absolute;left:1341;top:12633;width:2160;height:1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oRNMEA&#10;AADbAAAADwAAAGRycy9kb3ducmV2LnhtbERPTWsCMRC9C/6HMAUvotmK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qETTBAAAA2wAAAA8AAAAAAAAAAAAAAAAAmAIAAGRycy9kb3du&#10;cmV2LnhtbFBLBQYAAAAABAAEAPUAAACGAwAAAAA=&#10;">
                <v:textbox style="mso-next-textbox:#Text Box 14"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style="mso-next-textbox:#Text Box 15">
                  <w:txbxContent>
                    <w:p w:rsidR="00E87E1E" w:rsidRPr="006A7A1E" w:rsidRDefault="00E87E1E" w:rsidP="007A420F">
                      <w:pPr>
                        <w:rPr>
                          <w:szCs w:val="20"/>
                        </w:rPr>
                      </w:pPr>
                    </w:p>
                  </w:txbxContent>
                </v:textbox>
              </v:shape>
              <v:shape id="Text Box 16" o:spid="_x0000_s1041" type="#_x0000_t202" style="position:absolute;left:138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style="mso-next-textbox:#Text Box 16" inset=",0,,0">
                  <w:txbxContent>
                    <w:p w:rsidR="00E87E1E" w:rsidRPr="006A7A1E" w:rsidRDefault="00E87E1E" w:rsidP="007A420F"/>
                  </w:txbxContent>
                </v:textbox>
              </v:shape>
              <v:shape id="Text Box 17" o:spid="_x0000_s1042" type="#_x0000_t202" style="position:absolute;left:3861;top:12633;width:2160;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Ms8QA&#10;AADbAAAADwAAAGRycy9kb3ducmV2LnhtbESPT4vCMBDF7wt+hzDC3jRVl1WqUURdEGER/xw8Ds3Y&#10;FptJTbJav70RhL3N8N6835vJrDGVuJHzpWUFvW4CgjizuuRcwfHw0xmB8AFZY2WZFDzIw2za+phg&#10;qu2dd3Tbh1zEEPYpKihCqFMpfVaQQd+1NXHUztYZDHF1udQO7zHcVLKfJN/SYMmRUGBNi4Kyy/7P&#10;RO7gcjVfYbm2v6fNcuXdNtPzs1Kf7WY+BhGoCf/m9/Vax/pD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jLPEAAAA2wAAAA8AAAAAAAAAAAAAAAAAmAIAAGRycy9k&#10;b3ducmV2LnhtbFBLBQYAAAAABAAEAPUAAACJAwAAAAA=&#10;">
                <v:textbox style="mso-next-textbox:#Text Box 17" inset=",0,,0">
                  <w:txbxContent>
                    <w:p w:rsidR="00E87E1E" w:rsidRPr="006A7A1E" w:rsidRDefault="00E87E1E" w:rsidP="007A420F">
                      <w:pPr>
                        <w:rPr>
                          <w:szCs w:val="20"/>
                        </w:rPr>
                      </w:pPr>
                    </w:p>
                  </w:txbxContent>
                </v:textbox>
              </v:shape>
              <v:line id="Line 18" o:spid="_x0000_s1043" style="position:absolute;visibility:visibl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4" style="position:absolute;visibility:visibl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0" o:spid="_x0000_s1045" style="position:absolute;visibility:visibl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1" o:spid="_x0000_s1046" style="position:absolute;visibility:visibl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2" o:spid="_x0000_s1047" style="position:absolute;visibility:visibl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3" o:spid="_x0000_s1048" type="#_x0000_t202" style="position:absolute;left:261;top:12871;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24">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style="mso-next-textbox:#Text Box 25">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style="mso-next-textbox:#Text Box 26">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style="mso-next-textbox:#Text Box 28">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0" o:spid="_x0000_s1055" style="position:absolute;visibility:visibl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1" o:spid="_x0000_s1056" style="position:absolute;visibility:visibl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2" o:spid="_x0000_s1057" style="position:absolute;visibility:visibl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33" o:spid="_x0000_s1058" style="position:absolute;visibility:visibl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shape id="Text Box 34" o:spid="_x0000_s1059" type="#_x0000_t202" style="position:absolute;left:8901;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style="mso-next-textbox:#Text Box 34" inset="0,0,0,0">
                  <w:txbxContent>
                    <w:p w:rsidR="00E87E1E" w:rsidRPr="006A7A1E" w:rsidRDefault="00E87E1E" w:rsidP="007A420F"/>
                  </w:txbxContent>
                </v:textbox>
              </v:shape>
              <v:shape id="Text Box 35" o:spid="_x0000_s1060" type="#_x0000_t202" style="position:absolute;left:6381;top:6420;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style="mso-next-textbox:#Text Box 35" inset="0,0,0,0">
                  <w:txbxContent>
                    <w:p w:rsidR="00E87E1E" w:rsidRPr="006A7A1E" w:rsidRDefault="00E87E1E" w:rsidP="007A420F"/>
                  </w:txbxContent>
                </v:textbox>
              </v:shape>
              <v:shape id="Text Box 36" o:spid="_x0000_s1061" type="#_x0000_t202" style="position:absolute;left:3849;top:6408;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style="mso-next-textbox:#Text Box 36" inset="0,0,0,0">
                  <w:txbxContent>
                    <w:p w:rsidR="00E87E1E" w:rsidRPr="006A7A1E" w:rsidRDefault="00E87E1E" w:rsidP="007A420F"/>
                  </w:txbxContent>
                </v:textbox>
              </v:shape>
              <v:shape id="Text Box 37" o:spid="_x0000_s1062" type="#_x0000_t202" style="position:absolute;left:1350;top:6405;width:21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k4cMA&#10;AADbAAAADwAAAGRycy9kb3ducmV2LnhtbESPW2sCMRSE3wX/QzhC3zTbLdR2NYoKBYsvXkqfD5uz&#10;F7s5WZK4bv+9EQQfh5n5hpkve9OIjpyvLSt4nSQgiHOray4V/Jy+xh8gfEDW2FgmBf/kYbkYDuaY&#10;aXvlA3XHUIoIYZ+hgiqENpPS5xUZ9BPbEkevsM5giNKVUju8RrhpZJok79JgzXGhwpY2FeV/x4tR&#10;cOrWfns4h0/9Xaxluiv26a9bKfUy6lczEIH68Aw/2lut4G0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wk4cMAAADbAAAADwAAAAAAAAAAAAAAAACYAgAAZHJzL2Rv&#10;d25yZXYueG1sUEsFBgAAAAAEAAQA9QAAAIgDAAAAAA==&#10;">
                <v:textbox style="mso-next-textbox:#Text Box 37" inset="0,0,0,0">
                  <w:txbxContent>
                    <w:p w:rsidR="00E87E1E" w:rsidRPr="006A7A1E" w:rsidRDefault="00E87E1E" w:rsidP="007A420F"/>
                  </w:txbxContent>
                </v:textbox>
              </v:shape>
              <v:shape id="Text Box 38" o:spid="_x0000_s1063" type="#_x0000_t202" style="position:absolute;left:638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style="mso-next-textbox:#Text Box 38"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7iysQA&#10;AADbAAAADwAAAGRycy9kb3ducmV2LnhtbESPW2sCMRSE3wX/QziFvohmq+BlaxQRBPVFvNC+Hjan&#10;m9DNybJJdfvvjSD4OMzMN8x82bpKXKkJ1rOCj0EGgrjw2nKp4HLe9KcgQkTWWHkmBf8UYLnoduaY&#10;a3/jI11PsRQJwiFHBSbGOpcyFIYchoGviZP34xuHMcmmlLrBW4K7Sg6zbCwdWk4LBmtaGyp+T39O&#10;QW82nGyOX3a3N7tD8b29hLXdT5V6f2tXnyAitfEVfra3WsFoBo8v6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4srEAAAA2wAAAA8AAAAAAAAAAAAAAAAAmAIAAGRycy9k&#10;b3ducmV2LnhtbFBLBQYAAAAABAAEAPUAAACJAwAAAAA=&#10;">
                <v:textbox style="mso-next-textbox:#Text Box 39"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style="mso-next-textbox:#Text Box 40" inset="2mm,1mm,2mm,1mm">
                  <w:txbxContent>
                    <w:p w:rsidR="00E87E1E" w:rsidRPr="006A7A1E" w:rsidRDefault="00E87E1E" w:rsidP="007A420F"/>
                  </w:txbxContent>
                </v:textbox>
              </v:shape>
              <v:shape id="Text Box 41" o:spid="_x0000_s1066" type="#_x0000_t202" style="position:absolute;left:386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style="mso-next-textbox:#Text Box 41" inset="2mm,1mm,2mm,1mm">
                  <w:txbxContent>
                    <w:p w:rsidR="00E87E1E" w:rsidRPr="006A7A1E" w:rsidRDefault="00E87E1E" w:rsidP="007A420F"/>
                  </w:txbxContent>
                </v:textbox>
              </v:shape>
              <v:shape id="Text Box 42" o:spid="_x0000_s1067" type="#_x0000_t202" style="position:absolute;left:638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style="mso-next-textbox:#Text Box 42" inset="2mm,1mm,2mm,1mm">
                  <w:txbxContent>
                    <w:p w:rsidR="00E87E1E" w:rsidRPr="006A7A1E" w:rsidRDefault="00E87E1E" w:rsidP="007A420F"/>
                  </w:txbxContent>
                </v:textbox>
              </v:shape>
              <v:shape id="Text Box 43" o:spid="_x0000_s1068" type="#_x0000_t202" style="position:absolute;left:8901;top:7407;width:2232;height:1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ihcMA&#10;AADbAAAADwAAAGRycy9kb3ducmV2LnhtbESPUWvCMBSF3wf7D+EOfJtpVTatRhliQZAN1m3vl+au&#10;CTY3pYla/70RBns8nHO+w1ltBteKM/XBelaQjzMQxLXXlhsF31/l8xxEiMgaW8+k4EoBNuvHhxUW&#10;2l/4k85VbESCcChQgYmxK6QMtSGHYew74uT9+t5hTLJvpO7xkuCulZMse5EOLacFgx1tDdXH6uQU&#10;fLyW9r2tmiMdTL7LbTYvFz+1UqOn4W0JItIQ/8N/7b1WMJvC/Uv6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NihcMAAADbAAAADwAAAAAAAAAAAAAAAACYAgAAZHJzL2Rv&#10;d25yZXYueG1sUEsFBgAAAAAEAAQA9QAAAIgDAAAAAA==&#10;" filled="f">
                <v:textbox style="mso-next-textbox:#Text Box 43" inset="2mm,1mm,2mm,1mm">
                  <w:txbxContent>
                    <w:p w:rsidR="00E87E1E" w:rsidRPr="006A7A1E" w:rsidRDefault="00E87E1E" w:rsidP="007A420F"/>
                  </w:txbxContent>
                </v:textbox>
              </v:shape>
              <v:shape id="Text Box 44" o:spid="_x0000_s1069" type="#_x0000_t202" style="position:absolute;left:386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style="mso-next-textbox:#Text Box 44">
                  <w:txbxContent>
                    <w:p w:rsidR="00E87E1E" w:rsidRPr="006A7A1E" w:rsidRDefault="00E87E1E" w:rsidP="007A420F">
                      <w:pPr>
                        <w:rPr>
                          <w:szCs w:val="20"/>
                        </w:rPr>
                      </w:pPr>
                    </w:p>
                  </w:txbxContent>
                </v:textbox>
              </v:shape>
              <v:shape id="Text Box 45" o:spid="_x0000_s1070" type="#_x0000_t202" style="position:absolute;left:6381;top:9747;width:2244;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45">
                  <w:txbxContent>
                    <w:p w:rsidR="00E87E1E" w:rsidRPr="006A7A1E" w:rsidRDefault="00E87E1E" w:rsidP="007A420F">
                      <w:pPr>
                        <w:rPr>
                          <w:szCs w:val="20"/>
                        </w:rPr>
                      </w:pPr>
                    </w:p>
                  </w:txbxContent>
                </v:textbox>
              </v:shape>
              <v:shape id="Text Box 46" o:spid="_x0000_s1071" type="#_x0000_t202" style="position:absolute;left:8901;top:9747;width:2244;height:23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style="mso-next-textbox:#Text Box 46">
                  <w:txbxContent>
                    <w:p w:rsidR="00E87E1E" w:rsidRPr="006A7A1E" w:rsidRDefault="00E87E1E" w:rsidP="007A420F">
                      <w:pPr>
                        <w:rPr>
                          <w:szCs w:val="20"/>
                        </w:rPr>
                      </w:pPr>
                    </w:p>
                  </w:txbxContent>
                </v:textbox>
              </v:shape>
              <v:shape id="Text Box 47" o:spid="_x0000_s1072" type="#_x0000_t202" style="position:absolute;left:394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style="mso-next-textbox:#Text Box 47" inset=",0,,0">
                  <w:txbxContent>
                    <w:p w:rsidR="00E87E1E" w:rsidRPr="006A7A1E" w:rsidRDefault="00E87E1E" w:rsidP="007A420F"/>
                  </w:txbxContent>
                </v:textbox>
              </v:shape>
              <v:shape id="Text Box 48" o:spid="_x0000_s1073" type="#_x0000_t202" style="position:absolute;left:6461;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style="mso-next-textbox:#Text Box 48" inset=",0,,0">
                  <w:txbxContent>
                    <w:p w:rsidR="00E87E1E" w:rsidRPr="006A7A1E" w:rsidRDefault="00E87E1E" w:rsidP="007A420F"/>
                  </w:txbxContent>
                </v:textbox>
              </v:shape>
              <v:shape id="Text Box 49" o:spid="_x0000_s1074" type="#_x0000_t202" style="position:absolute;left:8936;top:14524;width:216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SR8MA&#10;AADbAAAADwAAAGRycy9kb3ducmV2LnhtbESPS4vCMBSF98L8h3AH3I3pqIh2jCI+QAZEfCxcXppr&#10;W2xuahK1/nszMODycB4fZzxtTCXu5HxpWcF3JwFBnFldcq7geFh9DUH4gKyxskwKnuRhOvlojTHV&#10;9sE7uu9DLuII+xQVFCHUqZQ+K8ig79iaOHpn6wyGKF0utcNHHDeV7CbJQBosORIKrGleUHbZ30zk&#10;9i5X0w+Ltd2cfhdL77aZnp2Van82sx8QgZrwDv+311pBfwR/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ySR8MAAADbAAAADwAAAAAAAAAAAAAAAACYAgAAZHJzL2Rv&#10;d25yZXYueG1sUEsFBgAAAAAEAAQA9QAAAIgDAAAAAA==&#10;">
                <v:textbox style="mso-next-textbox:#Text Box 49" inset=",0,,0">
                  <w:txbxContent>
                    <w:p w:rsidR="00E87E1E" w:rsidRPr="006A7A1E" w:rsidRDefault="00E87E1E" w:rsidP="007A420F"/>
                  </w:txbxContent>
                </v:textbox>
              </v:shape>
              <v:line id="Line 50" o:spid="_x0000_s1075" style="position:absolute;visibility:visibl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1" o:spid="_x0000_s1076" style="position:absolute;visibility:visibl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2" o:spid="_x0000_s1077" style="position:absolute;visibility:visibl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 o:spid="_x0000_s1078" style="position:absolute;visibility:visibl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 o:spid="_x0000_s1079" style="position:absolute;visibility:visibl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5" o:spid="_x0000_s1080" style="position:absolute;visibility:visibl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6" o:spid="_x0000_s1081" style="position:absolute;visibility:visibl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7" o:spid="_x0000_s1082" style="position:absolute;visibility:visibl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8" o:spid="_x0000_s1083" style="position:absolute;visibility:visibl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9" o:spid="_x0000_s1084" style="position:absolute;visibility:visibl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0" o:spid="_x0000_s1085" style="position:absolute;visibility:visibl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1" o:spid="_x0000_s1086" style="position:absolute;visibility:visibl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2" o:spid="_x0000_s1087" style="position:absolute;visibility:visibl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3" o:spid="_x0000_s1088" style="position:absolute;visibility:visibl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4" o:spid="_x0000_s1089" style="position:absolute;visibility:visibl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5" o:spid="_x0000_s1090" style="position:absolute;visibility:visibl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6" o:spid="_x0000_s1091" style="position:absolute;visibility:visibl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7" o:spid="_x0000_s1092" style="position:absolute;visibility:visibl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8" o:spid="_x0000_s1093" style="position:absolute;visibility:visibl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9" o:spid="_x0000_s1094" style="position:absolute;visibility:visibl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w:pict>
      </w:r>
      <w:r w:rsidRPr="007A420F">
        <w:rPr>
          <w:rFonts w:ascii="標楷體" w:eastAsia="標楷體" w:hAnsi="標楷體"/>
          <w:b/>
        </w:rPr>
        <w:t>(</w:t>
      </w:r>
      <w:r w:rsidRPr="007A420F">
        <w:rPr>
          <w:rFonts w:ascii="標楷體" w:eastAsia="標楷體" w:hAnsi="標楷體" w:hint="eastAsia"/>
          <w:b/>
        </w:rPr>
        <w:t>教案設計格式範例供參考</w:t>
      </w:r>
      <w:r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9"/>
          <w:footerReference w:type="even" r:id="rId10"/>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E87E1E">
            <w:pPr>
              <w:snapToGrid w:val="0"/>
              <w:ind w:firstLineChars="100" w:firstLine="31680"/>
              <w:jc w:val="center"/>
              <w:rPr>
                <w:rFonts w:ascii="標楷體" w:eastAsia="標楷體" w:hAnsi="標楷體"/>
                <w:sz w:val="28"/>
                <w:szCs w:val="28"/>
              </w:rPr>
            </w:pPr>
          </w:p>
          <w:p w:rsidR="00E87E1E" w:rsidRPr="006751C9" w:rsidRDefault="00E87E1E" w:rsidP="00E87E1E">
            <w:pPr>
              <w:snapToGrid w:val="0"/>
              <w:ind w:firstLineChars="100" w:firstLine="316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E87E1E">
            <w:pPr>
              <w:snapToGrid w:val="0"/>
              <w:ind w:firstLineChars="100" w:firstLine="31680"/>
              <w:jc w:val="center"/>
              <w:rPr>
                <w:rFonts w:ascii="標楷體" w:eastAsia="標楷體" w:hAnsi="標楷體"/>
                <w:sz w:val="28"/>
                <w:szCs w:val="28"/>
              </w:rPr>
            </w:pPr>
          </w:p>
          <w:p w:rsidR="00E87E1E" w:rsidRPr="006751C9" w:rsidRDefault="00E87E1E" w:rsidP="00E87E1E">
            <w:pPr>
              <w:snapToGrid w:val="0"/>
              <w:ind w:firstLineChars="100" w:firstLine="316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E87E1E">
            <w:pPr>
              <w:ind w:left="31680" w:hangingChars="150" w:firstLine="3168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E87E1E">
            <w:pPr>
              <w:ind w:left="31680" w:hangingChars="150" w:firstLine="3168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E87E1E">
            <w:pPr>
              <w:ind w:firstLineChars="200" w:firstLine="3168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1"/>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44443A">
      <w:pPr>
        <w:spacing w:line="320" w:lineRule="exact"/>
        <w:ind w:leftChars="-75" w:left="31680" w:hangingChars="75" w:firstLine="316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44443A">
      <w:pPr>
        <w:widowControl/>
        <w:spacing w:line="440" w:lineRule="exact"/>
        <w:ind w:leftChars="-75" w:left="31680" w:rightChars="-53" w:right="31680" w:hangingChars="64" w:firstLine="31680"/>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E87E1E">
            <w:pPr>
              <w:spacing w:line="320" w:lineRule="exact"/>
              <w:ind w:left="31680" w:hangingChars="50" w:firstLine="3168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1" w:name="OLE_LINK1"/>
            <w:bookmarkStart w:id="2"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1"/>
            <w:bookmarkEnd w:id="2"/>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E87E1E">
            <w:pPr>
              <w:spacing w:line="320" w:lineRule="exact"/>
              <w:ind w:left="31680" w:hangingChars="50" w:firstLine="3168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E87E1E">
      <w:pPr>
        <w:spacing w:line="320" w:lineRule="exact"/>
        <w:ind w:leftChars="-25" w:left="31680" w:hangingChars="14" w:firstLine="31680"/>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5B5B80">
      <w:pPr>
        <w:widowControl/>
        <w:spacing w:afterLines="5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E87E1E">
      <w:pPr>
        <w:widowControl/>
        <w:tabs>
          <w:tab w:val="num" w:pos="1440"/>
        </w:tabs>
        <w:spacing w:beforeLines="50" w:after="100" w:afterAutospacing="1" w:line="320" w:lineRule="exact"/>
        <w:ind w:left="31680" w:hangingChars="200" w:firstLine="316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bookmarkStart w:id="3" w:name="_GoBack"/>
      <w:bookmarkEnd w:id="3"/>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E87E1E">
      <w:pPr>
        <w:widowControl/>
        <w:spacing w:before="100" w:beforeAutospacing="1" w:after="100" w:afterAutospacing="1" w:line="560" w:lineRule="exact"/>
        <w:ind w:leftChars="-150" w:left="31680" w:rightChars="-120" w:right="31680"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44443A">
      <w:pPr>
        <w:widowControl/>
        <w:tabs>
          <w:tab w:val="num" w:pos="1440"/>
        </w:tabs>
        <w:spacing w:before="100" w:beforeAutospacing="1" w:after="100" w:afterAutospacing="1" w:line="320" w:lineRule="exact"/>
        <w:ind w:left="31680" w:hangingChars="200" w:firstLine="3168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44443A">
      <w:pPr>
        <w:widowControl/>
        <w:tabs>
          <w:tab w:val="num" w:pos="1440"/>
        </w:tabs>
        <w:spacing w:before="100" w:beforeAutospacing="1" w:after="100" w:afterAutospacing="1" w:line="320" w:lineRule="exact"/>
        <w:ind w:left="31680" w:hangingChars="200" w:firstLine="31680"/>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2" w:history="1">
        <w:r w:rsidRPr="007A420F">
          <w:rPr>
            <w:rStyle w:val="Hyperlink"/>
            <w:rFonts w:ascii="標楷體" w:eastAsia="標楷體" w:hAnsi="標楷體"/>
            <w:b/>
            <w:color w:val="auto"/>
            <w:kern w:val="0"/>
            <w:u w:val="none"/>
          </w:rPr>
          <w:t>http://www.naer.edu.tw/</w:t>
        </w:r>
        <w:r w:rsidRPr="007A420F">
          <w:rPr>
            <w:rStyle w:val="Hyperlink"/>
            <w:rFonts w:ascii="標楷體" w:eastAsia="標楷體" w:hAnsi="標楷體" w:hint="eastAsia"/>
            <w:b/>
            <w:color w:val="auto"/>
            <w:kern w:val="0"/>
            <w:u w:val="none"/>
          </w:rPr>
          <w:t>公布欄</w:t>
        </w:r>
        <w:r w:rsidRPr="007A420F">
          <w:rPr>
            <w:rStyle w:val="Hyperlink"/>
            <w:rFonts w:ascii="標楷體" w:eastAsia="標楷體" w:hAnsi="標楷體"/>
            <w:b/>
            <w:color w:val="auto"/>
            <w:kern w:val="0"/>
            <w:u w:val="none"/>
          </w:rPr>
          <w:t>/</w:t>
        </w:r>
        <w:r w:rsidRPr="007A420F">
          <w:rPr>
            <w:rStyle w:val="Hyperlink"/>
            <w:rFonts w:ascii="標楷體" w:eastAsia="標楷體" w:hAnsi="標楷體" w:hint="eastAsia"/>
            <w:b/>
            <w:color w:val="auto"/>
            <w:kern w:val="0"/>
            <w:u w:val="none"/>
          </w:rPr>
          <w:t>最新消息</w:t>
        </w:r>
        <w:r w:rsidRPr="007A420F">
          <w:rPr>
            <w:rStyle w:val="Hyperlink"/>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44443A">
      <w:pPr>
        <w:widowControl/>
        <w:numPr>
          <w:ilvl w:val="0"/>
          <w:numId w:val="5"/>
        </w:numPr>
        <w:tabs>
          <w:tab w:val="clear" w:pos="1320"/>
          <w:tab w:val="num" w:pos="840"/>
          <w:tab w:val="num" w:pos="1620"/>
          <w:tab w:val="num" w:pos="2150"/>
        </w:tabs>
        <w:spacing w:line="400" w:lineRule="exact"/>
        <w:ind w:leftChars="200" w:left="3168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44443A">
      <w:pPr>
        <w:ind w:leftChars="275" w:left="31680" w:hangingChars="25" w:firstLine="3168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44443A">
      <w:pPr>
        <w:ind w:leftChars="275" w:left="31680" w:hangingChars="25" w:firstLine="3168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44443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44443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44443A">
      <w:pPr>
        <w:widowControl/>
        <w:numPr>
          <w:ilvl w:val="0"/>
          <w:numId w:val="5"/>
        </w:numPr>
        <w:tabs>
          <w:tab w:val="clear" w:pos="1320"/>
          <w:tab w:val="num" w:pos="840"/>
        </w:tabs>
        <w:spacing w:line="400" w:lineRule="exact"/>
        <w:ind w:leftChars="200" w:left="3168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44443A">
      <w:pPr>
        <w:widowControl/>
        <w:numPr>
          <w:ilvl w:val="0"/>
          <w:numId w:val="3"/>
        </w:numPr>
        <w:tabs>
          <w:tab w:val="clear" w:pos="960"/>
          <w:tab w:val="num" w:pos="480"/>
        </w:tabs>
        <w:spacing w:afterLines="100" w:line="320" w:lineRule="exact"/>
        <w:ind w:leftChars="42" w:left="31680" w:rightChars="42" w:right="31680"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5B5B80">
      <w:pPr>
        <w:numPr>
          <w:ilvl w:val="1"/>
          <w:numId w:val="2"/>
        </w:numPr>
        <w:tabs>
          <w:tab w:val="left" w:pos="1080"/>
        </w:tabs>
        <w:spacing w:beforeLines="5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3" w:history="1">
        <w:r w:rsidRPr="007A420F">
          <w:rPr>
            <w:rStyle w:val="Hyperlink"/>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4" w:history="1">
        <w:r w:rsidRPr="007A420F">
          <w:rPr>
            <w:rStyle w:val="Hyperlink"/>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5" w:history="1">
        <w:r w:rsidRPr="007A420F">
          <w:rPr>
            <w:rStyle w:val="Hyperlink"/>
            <w:rFonts w:ascii="標楷體" w:eastAsia="標楷體" w:hAnsi="標楷體"/>
            <w:b/>
            <w:color w:val="auto"/>
            <w:kern w:val="0"/>
          </w:rPr>
          <w:t>http://stv.moe.edu.tw/</w:t>
        </w:r>
      </w:hyperlink>
    </w:p>
    <w:sectPr w:rsidR="00E87E1E" w:rsidRPr="007A420F" w:rsidSect="00FE251D">
      <w:headerReference w:type="default" r:id="rId16"/>
      <w:footerReference w:type="even" r:id="rId17"/>
      <w:footerReference w:type="default" r:id="rId18"/>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E1E" w:rsidRDefault="00E87E1E">
      <w:r>
        <w:separator/>
      </w:r>
    </w:p>
  </w:endnote>
  <w:endnote w:type="continuationSeparator" w:id="0">
    <w:p w:rsidR="00E87E1E" w:rsidRDefault="00E87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9641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E1E" w:rsidRDefault="00E87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pPr>
      <w:pStyle w:val="Footer"/>
      <w:jc w:val="center"/>
    </w:pPr>
    <w:fldSimple w:instr=" PAGE   \* MERGEFORMAT ">
      <w:r w:rsidRPr="00D927C3">
        <w:rPr>
          <w:noProof/>
          <w:lang w:val="zh-TW"/>
        </w:rPr>
        <w:t>1</w:t>
      </w:r>
    </w:fldSimple>
  </w:p>
  <w:p w:rsidR="00E87E1E" w:rsidRDefault="00E87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0666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E1E" w:rsidRDefault="00E87E1E" w:rsidP="000666A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0317E">
    <w:pPr>
      <w:pStyle w:val="Footer"/>
      <w:ind w:right="360"/>
      <w:jc w:val="center"/>
    </w:pPr>
    <w:r>
      <w:rPr>
        <w:rStyle w:val="PageNumber"/>
        <w:rFonts w:hint="eastAsia"/>
      </w:rPr>
      <w:t>第</w:t>
    </w:r>
    <w:r w:rsidRPr="003B46CD">
      <w:rPr>
        <w:rStyle w:val="PageNumber"/>
        <w:rFonts w:hint="eastAsia"/>
        <w:kern w:val="0"/>
      </w:rPr>
      <w:t>第</w:t>
    </w:r>
    <w:r w:rsidRPr="003B46CD">
      <w:rPr>
        <w:rStyle w:val="PageNumber"/>
        <w:kern w:val="0"/>
      </w:rPr>
      <w:t xml:space="preserve"> </w:t>
    </w:r>
    <w:r w:rsidRPr="003B46CD">
      <w:rPr>
        <w:rStyle w:val="PageNumber"/>
        <w:kern w:val="0"/>
      </w:rPr>
      <w:fldChar w:fldCharType="begin"/>
    </w:r>
    <w:r w:rsidRPr="003B46CD">
      <w:rPr>
        <w:rStyle w:val="PageNumber"/>
        <w:kern w:val="0"/>
      </w:rPr>
      <w:instrText xml:space="preserve"> PAGE </w:instrText>
    </w:r>
    <w:r w:rsidRPr="003B46CD">
      <w:rPr>
        <w:rStyle w:val="PageNumber"/>
        <w:kern w:val="0"/>
      </w:rPr>
      <w:fldChar w:fldCharType="separate"/>
    </w:r>
    <w:r>
      <w:rPr>
        <w:rStyle w:val="PageNumber"/>
        <w:noProof/>
        <w:kern w:val="0"/>
      </w:rPr>
      <w:t>7</w:t>
    </w:r>
    <w:r w:rsidRPr="003B46CD">
      <w:rPr>
        <w:rStyle w:val="PageNumber"/>
        <w:kern w:val="0"/>
      </w:rPr>
      <w:fldChar w:fldCharType="end"/>
    </w:r>
    <w:r w:rsidRPr="003B46CD">
      <w:rPr>
        <w:rStyle w:val="PageNumber"/>
        <w:kern w:val="0"/>
      </w:rPr>
      <w:t xml:space="preserve"> </w:t>
    </w:r>
    <w:r w:rsidRPr="003B46CD">
      <w:rPr>
        <w:rStyle w:val="PageNumber"/>
        <w:rFonts w:hint="eastAsia"/>
        <w:kern w:val="0"/>
      </w:rPr>
      <w:t>頁，共</w:t>
    </w:r>
    <w:r w:rsidRPr="003B46CD">
      <w:rPr>
        <w:rStyle w:val="PageNumber"/>
        <w:kern w:val="0"/>
      </w:rPr>
      <w:t xml:space="preserve"> </w:t>
    </w:r>
    <w:r w:rsidRPr="003B46CD">
      <w:rPr>
        <w:rStyle w:val="PageNumber"/>
        <w:kern w:val="0"/>
      </w:rPr>
      <w:fldChar w:fldCharType="begin"/>
    </w:r>
    <w:r w:rsidRPr="003B46CD">
      <w:rPr>
        <w:rStyle w:val="PageNumber"/>
        <w:kern w:val="0"/>
      </w:rPr>
      <w:instrText xml:space="preserve"> NUMPAGES </w:instrText>
    </w:r>
    <w:r w:rsidRPr="003B46CD">
      <w:rPr>
        <w:rStyle w:val="PageNumber"/>
        <w:kern w:val="0"/>
      </w:rPr>
      <w:fldChar w:fldCharType="separate"/>
    </w:r>
    <w:r>
      <w:rPr>
        <w:rStyle w:val="PageNumber"/>
        <w:noProof/>
        <w:kern w:val="0"/>
      </w:rPr>
      <w:t>12</w:t>
    </w:r>
    <w:r w:rsidRPr="003B46CD">
      <w:rPr>
        <w:rStyle w:val="PageNumber"/>
        <w:kern w:val="0"/>
      </w:rPr>
      <w:fldChar w:fldCharType="end"/>
    </w:r>
    <w:r w:rsidRPr="003B46CD">
      <w:rPr>
        <w:rStyle w:val="PageNumber"/>
        <w:kern w:val="0"/>
      </w:rPr>
      <w:t xml:space="preserve"> </w:t>
    </w:r>
    <w:r w:rsidRPr="003B46CD">
      <w:rPr>
        <w:rStyle w:val="PageNumber"/>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E1E" w:rsidRDefault="00E87E1E">
      <w:r>
        <w:separator/>
      </w:r>
    </w:p>
  </w:footnote>
  <w:footnote w:type="continuationSeparator" w:id="0">
    <w:p w:rsidR="00E87E1E" w:rsidRDefault="00E87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Default="00E87E1E" w:rsidP="00611D73">
    <w:pPr>
      <w:pStyle w:val="Header"/>
      <w:tabs>
        <w:tab w:val="clear" w:pos="4153"/>
        <w:tab w:val="clear" w:pos="8306"/>
        <w:tab w:val="left" w:pos="301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1E" w:rsidRPr="00341841" w:rsidRDefault="00E87E1E" w:rsidP="00766493">
    <w:pPr>
      <w:pStyle w:val="Header"/>
      <w:tabs>
        <w:tab w:val="left" w:pos="7200"/>
      </w:tabs>
      <w:wordWrap w:val="0"/>
      <w:ind w:rightChars="-120" w:right="31680"/>
      <w:jc w:val="center"/>
    </w:pPr>
    <w:r>
      <w:t xml:space="preserve">                                                                   </w:t>
    </w:r>
    <w:r>
      <w:rPr>
        <w:rFonts w:hint="eastAsia"/>
      </w:rPr>
      <w:t>作品編號：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AE"/>
    <w:pPr>
      <w:widowControl w:val="0"/>
    </w:pPr>
    <w:rPr>
      <w:szCs w:val="24"/>
    </w:rPr>
  </w:style>
  <w:style w:type="paragraph" w:styleId="Heading1">
    <w:name w:val="heading 1"/>
    <w:basedOn w:val="Normal"/>
    <w:next w:val="Normal"/>
    <w:link w:val="Heading1Char"/>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420F"/>
    <w:rPr>
      <w:rFonts w:ascii="Cambria" w:eastAsia="標楷體" w:hAnsi="Cambria" w:cs="Times New Roman"/>
      <w:smallCaps/>
      <w:spacing w:val="5"/>
      <w:sz w:val="36"/>
      <w:szCs w:val="36"/>
      <w:lang w:val="en-US" w:eastAsia="zh-TW" w:bidi="ar-SA"/>
    </w:rPr>
  </w:style>
  <w:style w:type="paragraph" w:styleId="Footer">
    <w:name w:val="footer"/>
    <w:basedOn w:val="Normal"/>
    <w:link w:val="FooterChar"/>
    <w:uiPriority w:val="99"/>
    <w:rsid w:val="000666A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57680A"/>
    <w:rPr>
      <w:rFonts w:cs="Times New Roman"/>
      <w:sz w:val="20"/>
      <w:szCs w:val="20"/>
    </w:rPr>
  </w:style>
  <w:style w:type="character" w:styleId="PageNumber">
    <w:name w:val="page number"/>
    <w:basedOn w:val="DefaultParagraphFont"/>
    <w:uiPriority w:val="99"/>
    <w:rsid w:val="000666AE"/>
    <w:rPr>
      <w:rFonts w:cs="Times New Roman"/>
    </w:rPr>
  </w:style>
  <w:style w:type="paragraph" w:styleId="Header">
    <w:name w:val="header"/>
    <w:basedOn w:val="Normal"/>
    <w:link w:val="HeaderChar"/>
    <w:uiPriority w:val="99"/>
    <w:rsid w:val="007F63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57680A"/>
    <w:rPr>
      <w:rFonts w:cs="Times New Roman"/>
      <w:sz w:val="20"/>
      <w:szCs w:val="20"/>
    </w:rPr>
  </w:style>
  <w:style w:type="table" w:styleId="TableGrid">
    <w:name w:val="Table Grid"/>
    <w:basedOn w:val="TableNormal"/>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basedOn w:val="DefaultParagraphFont"/>
    <w:uiPriority w:val="99"/>
    <w:rsid w:val="00DF4147"/>
    <w:rPr>
      <w:rFonts w:cs="Times New Roman"/>
      <w:color w:val="0000FF"/>
      <w:u w:val="single"/>
    </w:rPr>
  </w:style>
  <w:style w:type="paragraph" w:styleId="BalloonText">
    <w:name w:val="Balloon Text"/>
    <w:basedOn w:val="Normal"/>
    <w:link w:val="BalloonTextChar"/>
    <w:uiPriority w:val="99"/>
    <w:semiHidden/>
    <w:rsid w:val="002927D0"/>
    <w:rPr>
      <w:rFonts w:ascii="Arial" w:hAnsi="Arial"/>
      <w:sz w:val="18"/>
      <w:szCs w:val="18"/>
    </w:rPr>
  </w:style>
  <w:style w:type="character" w:customStyle="1" w:styleId="BalloonTextChar">
    <w:name w:val="Balloon Text Char"/>
    <w:basedOn w:val="DefaultParagraphFont"/>
    <w:link w:val="BalloonText"/>
    <w:uiPriority w:val="99"/>
    <w:semiHidden/>
    <w:locked/>
    <w:rsid w:val="0057680A"/>
    <w:rPr>
      <w:rFonts w:ascii="Cambria" w:eastAsia="新細明體" w:hAnsi="Cambria" w:cs="Times New Roman"/>
      <w:sz w:val="2"/>
    </w:rPr>
  </w:style>
  <w:style w:type="table" w:styleId="TableTheme">
    <w:name w:val="Table Theme"/>
    <w:basedOn w:val="TableNormal"/>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r="http://schemas.openxmlformats.org/officeDocument/2006/relationships" xmlns:w="http://schemas.openxmlformats.org/wordprocessingml/2006/main">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v.edu.service@gmail.com" TargetMode="External"/><Relationship Id="rId13" Type="http://schemas.openxmlformats.org/officeDocument/2006/relationships/hyperlink" Target="mailto:ma912105@mail.naer.edu.tw"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ma912105@mail.naer.edu.tw" TargetMode="External"/><Relationship Id="rId12" Type="http://schemas.openxmlformats.org/officeDocument/2006/relationships/hyperlink" Target="http://www.naer.edu.tw/&#20844;&#24067;&#27396;/&#26368;&#26032;&#28040;&#2468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v.moe.edu.t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12</Pages>
  <Words>668</Words>
  <Characters>3811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subject/>
  <dc:creator>kdp</dc:creator>
  <cp:keywords/>
  <dc:description/>
  <cp:lastModifiedBy>admin</cp:lastModifiedBy>
  <cp:revision>18</cp:revision>
  <cp:lastPrinted>2015-04-10T11:22:00Z</cp:lastPrinted>
  <dcterms:created xsi:type="dcterms:W3CDTF">2015-04-08T10:52:00Z</dcterms:created>
  <dcterms:modified xsi:type="dcterms:W3CDTF">2015-04-29T01:49:00Z</dcterms:modified>
</cp:coreProperties>
</file>