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bookmarkStart w:id="0" w:name="_GoBack"/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bookmarkEnd w:id="0"/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</w:t>
      </w:r>
      <w:proofErr w:type="gramStart"/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線上電子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8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</w:t>
      </w:r>
      <w:proofErr w:type="gramStart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與年級</w:t>
      </w:r>
      <w:proofErr w:type="gramEnd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</w:t>
      </w:r>
      <w:proofErr w:type="gramStart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不</w:t>
      </w:r>
      <w:proofErr w:type="gramEnd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</w:t>
      </w:r>
      <w:proofErr w:type="gramStart"/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檔</w:t>
      </w:r>
      <w:proofErr w:type="gramEnd"/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9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1"/>
      <w:footerReference w:type="default" r:id="rId12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23" w:rsidRDefault="00885923">
      <w:r>
        <w:separator/>
      </w:r>
    </w:p>
  </w:endnote>
  <w:endnote w:type="continuationSeparator" w:id="0">
    <w:p w:rsidR="00885923" w:rsidRDefault="0088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303" w:rsidRPr="00816303">
          <w:rPr>
            <w:noProof/>
            <w:lang w:val="zh-TW"/>
          </w:rPr>
          <w:t>1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23" w:rsidRDefault="00885923">
      <w:r>
        <w:separator/>
      </w:r>
    </w:p>
  </w:footnote>
  <w:footnote w:type="continuationSeparator" w:id="0">
    <w:p w:rsidR="00885923" w:rsidRDefault="0088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4843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16303"/>
    <w:rsid w:val="0082358A"/>
    <w:rsid w:val="00833BE0"/>
    <w:rsid w:val="0083733A"/>
    <w:rsid w:val="00852857"/>
    <w:rsid w:val="00863734"/>
    <w:rsid w:val="00885923"/>
    <w:rsid w:val="008C5D4C"/>
    <w:rsid w:val="008E0DC0"/>
    <w:rsid w:val="00917A7C"/>
    <w:rsid w:val="00934C82"/>
    <w:rsid w:val="009468E7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sfa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2018-10-15T08:12:00Z</dcterms:created>
  <dcterms:modified xsi:type="dcterms:W3CDTF">2018-10-15T08:12:00Z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1.83130165294468E-301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