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8" w:rsidRPr="00AD4FDB" w:rsidRDefault="00EB1238" w:rsidP="00FD51BB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行程估價單</w:t>
      </w:r>
    </w:p>
    <w:p w:rsidR="00EB1238" w:rsidRDefault="00EB1238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團體名稱：彰化縣永靖鄉永靖國民小學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教師春遊</w:t>
      </w:r>
      <w:r>
        <w:rPr>
          <w:rFonts w:ascii="微軟正黑體" w:eastAsia="微軟正黑體" w:hAnsi="微軟正黑體"/>
        </w:rPr>
        <w:t xml:space="preserve"> </w:t>
      </w:r>
    </w:p>
    <w:p w:rsidR="00EB1238" w:rsidRDefault="00EB1238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行程日期：</w:t>
      </w:r>
      <w:r>
        <w:rPr>
          <w:rFonts w:ascii="微軟正黑體" w:eastAsia="微軟正黑體" w:hAnsi="微軟正黑體"/>
        </w:rPr>
        <w:t xml:space="preserve"> </w:t>
      </w:r>
    </w:p>
    <w:tbl>
      <w:tblPr>
        <w:tblW w:w="10215" w:type="dxa"/>
        <w:jc w:val="center"/>
        <w:tblInd w:w="-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2599"/>
        <w:gridCol w:w="2599"/>
        <w:gridCol w:w="4115"/>
      </w:tblGrid>
      <w:tr w:rsidR="00EB1238" w:rsidRPr="00677983" w:rsidTr="00B50E6B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行程概要</w:t>
            </w:r>
          </w:p>
        </w:tc>
      </w:tr>
      <w:tr w:rsidR="00EB1238" w:rsidRPr="00677983" w:rsidTr="00B50E6B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B1238" w:rsidRPr="0026595A" w:rsidRDefault="00EB1238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07: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0-09:30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開心集合，出發歡樂一整路</w:t>
            </w:r>
            <w:r w:rsidRPr="0026595A">
              <w:rPr>
                <w:rFonts w:ascii="微軟正黑體" w:eastAsia="微軟正黑體" w:hAnsi="微軟正黑體"/>
                <w:sz w:val="28"/>
              </w:rPr>
              <w:t>!</w:t>
            </w:r>
          </w:p>
          <w:p w:rsidR="00EB1238" w:rsidRPr="0026595A" w:rsidRDefault="00EB1238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09:30-12:00 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後慈湖</w:t>
            </w:r>
          </w:p>
          <w:p w:rsidR="00EB1238" w:rsidRDefault="00EB1238" w:rsidP="004E446C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百吉隧道</w:t>
            </w:r>
            <w:r>
              <w:rPr>
                <w:rFonts w:ascii="微軟正黑體" w:eastAsia="微軟正黑體" w:hAnsi="微軟正黑體"/>
                <w:sz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</w:rPr>
              <w:t>百吉林蔭步道</w:t>
            </w:r>
          </w:p>
          <w:p w:rsidR="00EB1238" w:rsidRDefault="00EB1238" w:rsidP="004E446C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湖濱步道</w:t>
            </w:r>
          </w:p>
          <w:p w:rsidR="00EB1238" w:rsidRDefault="00EB1238" w:rsidP="004E446C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戰備隧道</w:t>
            </w:r>
          </w:p>
          <w:p w:rsidR="00EB1238" w:rsidRDefault="00EB1238" w:rsidP="004E446C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後慈湖祕境步道</w:t>
            </w:r>
          </w:p>
          <w:p w:rsidR="00EB1238" w:rsidRPr="004E446C" w:rsidRDefault="00EB1238" w:rsidP="004E446C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慈湖陵寢</w:t>
            </w:r>
            <w:r>
              <w:rPr>
                <w:rFonts w:ascii="微軟正黑體" w:eastAsia="微軟正黑體" w:hAnsi="微軟正黑體"/>
                <w:sz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</w:rPr>
              <w:t>衛兵交接</w:t>
            </w:r>
          </w:p>
          <w:p w:rsidR="00EB1238" w:rsidRPr="0026595A" w:rsidRDefault="00EB1238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12: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>0-13: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午餐時間</w:t>
            </w:r>
            <w:r w:rsidRPr="0026595A">
              <w:rPr>
                <w:rFonts w:ascii="微軟正黑體" w:eastAsia="微軟正黑體" w:hAnsi="微軟正黑體"/>
                <w:sz w:val="28"/>
              </w:rPr>
              <w:t>-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中式合菜</w:t>
            </w:r>
          </w:p>
          <w:p w:rsidR="00EB1238" w:rsidRPr="0026595A" w:rsidRDefault="00EB1238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4</w:t>
            </w:r>
            <w:r w:rsidRPr="0026595A">
              <w:rPr>
                <w:rFonts w:ascii="微軟正黑體" w:eastAsia="微軟正黑體" w:hAnsi="微軟正黑體"/>
                <w:sz w:val="28"/>
              </w:rPr>
              <w:t>:00-1</w:t>
            </w:r>
            <w:r>
              <w:rPr>
                <w:rFonts w:ascii="微軟正黑體" w:eastAsia="微軟正黑體" w:hAnsi="微軟正黑體"/>
                <w:sz w:val="28"/>
              </w:rPr>
              <w:t>6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:00 </w:t>
            </w:r>
            <w:r w:rsidRPr="004961A4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巧克力共和國</w:t>
            </w:r>
          </w:p>
          <w:p w:rsidR="00EB1238" w:rsidRPr="0026595A" w:rsidRDefault="00EB1238" w:rsidP="00EB1238">
            <w:pPr>
              <w:spacing w:line="520" w:lineRule="exact"/>
              <w:ind w:firstLineChars="600" w:firstLine="3168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巧克力博物館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巡禮</w:t>
            </w:r>
          </w:p>
          <w:p w:rsidR="00EB1238" w:rsidRPr="0026595A" w:rsidRDefault="00EB1238" w:rsidP="004961A4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巧克力甜甜圈</w:t>
            </w:r>
            <w:r>
              <w:rPr>
                <w:rFonts w:ascii="微軟正黑體" w:eastAsia="微軟正黑體" w:hAnsi="微軟正黑體"/>
                <w:sz w:val="28"/>
              </w:rPr>
              <w:t>DIY</w:t>
            </w:r>
          </w:p>
          <w:p w:rsidR="00EB1238" w:rsidRDefault="00EB1238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6</w:t>
            </w:r>
            <w:r w:rsidRPr="0026595A">
              <w:rPr>
                <w:rFonts w:ascii="微軟正黑體" w:eastAsia="微軟正黑體" w:hAnsi="微軟正黑體"/>
                <w:sz w:val="28"/>
              </w:rPr>
              <w:t>:00-1</w:t>
            </w:r>
            <w:r>
              <w:rPr>
                <w:rFonts w:ascii="微軟正黑體" w:eastAsia="微軟正黑體" w:hAnsi="微軟正黑體"/>
                <w:sz w:val="28"/>
              </w:rPr>
              <w:t xml:space="preserve">8:30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安全返回可愛的故鄉</w:t>
            </w:r>
          </w:p>
          <w:p w:rsidR="00EB1238" w:rsidRPr="004961A4" w:rsidRDefault="00EB1238" w:rsidP="004961A4">
            <w:pPr>
              <w:spacing w:line="520" w:lineRule="exact"/>
              <w:rPr>
                <w:rFonts w:ascii="微軟正黑體" w:eastAsia="微軟正黑體" w:hAnsi="微軟正黑體"/>
                <w:u w:val="singl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6" type="#_x0000_t75" style="position:absolute;margin-left:324.95pt;margin-top:-121.6pt;width:174.7pt;height:117.1pt;z-index:-251658752;visibility:visible" wrapcoords="556 831 556 20631 20951 20631 20951 831 556 831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hsVUgIAAIUEAAAOAAAAZHJzL2Uyb0RvYy54bWykVMtu2zAQvBfoPxC8&#10;26IUvyRYDlI7KQoUrZG06JmmKIstJRIk/QiC/k2BXnvv9+Q/uiQVOz0VSA+2h+Rydna46/nlsZVo&#10;z40VqitxOiQY8Y6pSnTbEn/+dDOYYWQd7SoqVcdLfM8tvly8fjU/6IJnqlGy4gYBSWeLgy5x45wu&#10;ksSyhrfUDpXmHRzWyrTUwdJsk8rQA7C3MskImSQHZSptFOPWwu4qHuJF4K9rztzHurbcIVniaZ6N&#10;QI4r8YTkE1BqSjzLsnyC0abE4+mIjHCymNNia6huBOtl0ReoaqnoQMSJakUdRTsjXkClBXM7w4EN&#10;UAGfXhag/2br9mvB1iZSsw/7tUGiKjFY09EWXuvxx8/H37+y4Ve99c54AT7K34Fl4td/UWyk0DdC&#10;Sl+5x71U8Pnf76rqWjC+UmzX8s7FxzVcUgedZRuhLbxXwdsNB4HmXZVixKCxHKjURnQuuM2P7r11&#10;Pjug6PdDNrsiJM/eDJZjshyMyPR6cJWPpoMpufYvPkuX6fK7ry4Jt8J9gF6+J7LOcMcaD2uo7BY6&#10;KsaeDoIN58q9KVZ7U2lxrE3rf6E2dAy+3vtvIIgKGWxmxHceWM7gLL2Y5ARaM6Z4uq6NdW+5apEH&#10;UD1oCOXSPaiNoU8hgTn0fW+E2jlu7prqgDZyZ24puDe5GPt8FpKnBIbIY5+7x1RuYZSZM2C4cl+E&#10;a+4aqsFnEpL6TEtp0J7CSG0kZd+iFqkbGjehGuA864Lo4O5JSvT6rDI4GD0LECwMIf0c+uF5vgb8&#10;/N9j8Q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79+Fn4AAAAAsBAAAPAAAAZHJz&#10;L2Rvd25yZXYueG1sTI/LTsMwEEX3SPyDNUjsWqdpVXCIUwFSxQIJRKF7xx4Sgx8hdtvw9wwrWM7M&#10;0Z1z683kHTvimGwMEhbzAhgGHY0NnYS31+3sGljKKhjlYkAJ35hg05yf1aoy8RRe8LjLHaOQkCol&#10;oc95qDhPukev0jwOGOj2HkevMo1jx82oThTuHS+LYs29soE+9GrA+x715+7gJVzpu8WXe/54svbh&#10;sVUl3+t2v5Xy8mK6vQGWccp/MPzqkzo05NTGQzCJOQnrlRCESpiVq2UJjBAhxBJYSytRAG9q/r9D&#10;8wMAAP//AwBQSwMECgAAAAAAAAAhAMFMY37HZAEAx2QBABUAAABkcnMvbWVkaWEvaW1hZ2UxLmpw&#10;ZWf/2P/gABBKRklGAAEBAQDcANwAAP/bAEMAAgEBAgEBAgICAgICAgIDBQMDAwMDBgQEAwUHBgcH&#10;BwYHBwgJCwkICAoIBwcKDQoKCwwMDAwHCQ4PDQwOCwwMDP/bAEMBAgICAwMDBgMDBgwIBwgMDAwM&#10;DAwMDAwMDAwMDAwMDAwMDAwMDAwMDAwMDAwMDAwMDAwMDAwMDAwMDAwMDAwMDP/AABEIAUoB7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j&#10;4xfsj2/xsl8R65pDQaX4gi1EW0G7Edrf+TbxCUSYA2yNO8gEvI/dANwSR8n+IPDWoeEtbutL1Szu&#10;NP1Kxk8u4tp12SRN157YPYgkEcgkHNfZP7Nv7Umj+L/DxsdYaPRNX8ye5Amb5L3zp5ZyUIGPNBkY&#10;NH1ypK5XpX+OnhHTf2mPsun2Olv/AGvajbZ6ns/fqgP+rZc8wk8/Ocr1G3kHy61Hm1ifsGSZlWwy&#10;VLEpuL+9X1+a8v8Ahj4zEeP6UohyfT8a6n4n/CPXvg14rk0fxBYtZ3SjfGysHhuYz0kiccOp/MdD&#10;g1z4i4/w715srp2Z+i0FCpFTg7p9UVpm+zWsjfwhST6Vk6bq32X7y5VuvPXNdbpXw+1v4gi4stBs&#10;ZdQvkj80wxECRlB52g4y3oBya4/99ourSQ3VrLa3trJtlgnjaNo3U8qynBU+oOPwr0MDG0HI/JfE&#10;aunjaWH/AJY3f/bz/wAkvvNXV/DieJ9Fjf8A1ZyfKlYbWQjsRnOPY/WvPtQ0+bTrqSGZPLlj4Yev&#10;uPY17H8ZvjDZ/Fnx3/bGm+FdB8FxzWsENxp2jvM1rNLGm1pyJWZg8n3iAcA9K5bWdGj8U2ChcR3U&#10;Y/dyDjHs3sf0rtp1Hb3tD86lFJ+67mP8KfivqHwo1uS4tV+02l0Al1aOxVZsfdYEfddecH0JByOl&#10;zx/8dPEXxHVobu8a109jkWdsfLjP+8fvN+PHtXHXlnLp11JDMjRyxnDKx5FMV8f4CteXqSWABX3J&#10;/wAEhv8AgrtefsMeLIfBfjq8vNQ+EOr3JkbCtPP4RuXOWvIFGWa2c8zwDn/lrGN4dJfiPwx4X1Tx&#10;tq66fpNnLeXUg3bIxjaM4yxzhRyOSR1r6G+Ev7D1nCsN54svlvJid66faSGKEYP8cvDP06JtHP3q&#10;uniHRmpxepnUpRqx5ZLQ/Vr/AIKN/s8+Gv8Agox8QPhf8FfDkfhyfXrixm8YXvjm2tlv38M6GVLK&#10;8c0bBpo7yadPLh3hJWkjcFAHavzH/bK/Y78afsneBtP8N+NpLebUdN8Ra7Z6S6wYkk0+yayBliky&#10;S1rOb1Z1Q/cZX7s+f0C/4JtftZab+yb4lHh/WdO0+18FahBDYG7tYf32giNndMAAs1qHlkZ4zkoX&#10;Mi5O5W8n/wCDlH4jxz/tY/COxhuI7vSdO8FzagzRESQ3CX184LI4JVg0NvGRjIIZT3Fd9apSxFJ1&#10;lpLRW/r8/kefRhUoVVSXw9/6/I9C/wCDZ/8AaS/tLwz42+Ft9cN5mnyrrmmIzf8ALN/llVfowLf8&#10;CFfpl8afCieNPh3fWsvnMLd4r7ZERmQwSLLs57MEKn2Jr+dP/gnF8fZv2Qf26vCGv/aNunJqI0vU&#10;MN8sltOQpJ9uUb8K/pQhmhv4I2jYSW9wgKsOjRsMj9CKnByvFxNMZG0lPueC2nxZVtRjcWEu6Rzk&#10;tOvJzkfw+v8AOvy9+LNqv7LH/BQPxfp+77J4Q+ImofboUZiY7K8lG9SCezMXB9jXvH7bF/8AE/8A&#10;Ztn1LUrPxXNZaOviFNJTTXntLiZIXlBjuI3WKOVQ0fGxvMK4J8wYAr5N+N3xLvP2y9BvF1aT/iaR&#10;xqtnc7VR1CktA2VxnbnqfWipojOjFp7po/Qz9iz4iNY2/irw3JuK6hbrewIGwUmj4OO3oa+vfGGk&#10;W/xo+Fel/wClC1muxFcxTGPzNj7SGyMjryODX4+/sVftRalrfhOHUvPNr4u8NmTStSjypPnKuFcg&#10;ggiQAHOOv1r6G8S/8FKPEHw2/wCCfOg+OdPk8nVdJ8UtpF550f7t423MMrtY4PQEKcEHiqhU9xpi&#10;cGqmh+nvgrVoNB0O0sZZv+PWFYtwjOxsDHviti00/S72Yz2flQXDf8trCdrWXn1aJlJ/HNfk38If&#10;+DgW11OSOHxDodlNuABa3kCuPwyjflCa+kPhp/wVq+EXj4ot5qM2h3LEAJdD+W4I5/BKiNujN5Rn&#10;u0fY/jHw1r3iS+8N3Fv4qvo5PDOqpq1smo2qXasyxSwshdPKk2tHM4yWbBwea9DsPjNq9kFF9oMN&#10;4qjDPpt4pdj6iOYJ+QY/jXzv4D/aO8OeL7eJ9F8XabdLLjZG90FY+2yXDfkK9Cs/Ht1Eq+dbxyK3&#10;8S5Qn+Ypypt66MmNWx63bfHvw3lVvrqfQ5G/h1S3e0XPoHcBD+DGuL+yaL43/aw1K3ubfTda03XP&#10;BlrIFliS6t5Rb304zyCp/wCPk/nWXa+N7WVCjfaLdXGGBG5T9dv9RVWw8HeHZtfGr2VnYWurtC0H&#10;22xY2dz5bMrMhaIqSpZVOGyCVBrN07dzSNXU2fGP/BPf4X+Kbn7VZ6LceGL7duW60G9ksHQ+yqdn&#10;/jtc3qP7KfxV8FWcsHhH4uXGs6fJ8v8AZfi/T01CF1/umbBbHbhRXZWWua9pG37Nr10yqOI76BLp&#10;f++h5b/mxNaVr8Y9a0xMX2j2moKv3pLC68uQ/wDbObaPwDml79rJ3/rzK5o31R8p/DHRPE/gXSL2&#10;8uPg7qF1B/ad2H1vwLr00NwsomYS4tiQSoYEKGGAMdq73wp+2hp+l3v2NfiLeaRdKwVdL+IOhm2k&#10;HsbqHaB9WDV6v+zr8Q7Pwz4Pms9chu9Bvp9UvrkR30DRrskuHdCJBmM5Ug8N3r0jWvDXh34maWse&#10;o2Gka5ZuDhbiGO5Q/TINP2j+0v6/FFcq6P8Ar8/xPBfjv+0VrNx+z54jnm8NwapZzWogGqeHNVh1&#10;O0+d1Ukr8soHPQIx7V6t8LfjX4R1XRtP0u112xW+tbeKA2dyTa3SlVAwYpArjp6V4j+05+xB8P8A&#10;wnoNvrHhXT77wnrV1qVvaxzaNfSWq5kkAJ8vJTIGSBjGRWjr/wCyz8WvD9osOm+PPD/xA0yLJTTv&#10;GujpM3089AWz7nFL9212/r5glJf1/X5n07HKGXIKt754ry74oRp4j/aM+Hem+adumxX+syoOgZVj&#10;hiJ+vmS4+hrwWbWPHHwgVTrPwx8ceHY4svJfeBtZGpWf+8bSXcqj2C1ifDH9q3+0vj/qGtDx74Xv&#10;5E0uHTrWx8U2smgXygSPJIMgFN25wM4AO306tUraxYOXdH3QtExwteWaX+0dcW9mk2teFdas7dhu&#10;+2ads1S02/3t8BLAfVRWjJ+094H/AOEW1LVo/EWmvDpVrLeTxmYJMiRoZGzG2GBwp4xWLpyK54nP&#10;fCPTbf4m/F34sa7fRx32n3F3B4RgimhDQz2tnATOpBGCpurq7RgeCE7ivkRfhQv7MXxW8Tfs8+IL&#10;iSP4b/ExW1LwFqVzll0u9VlMcRY5+aOTy425yyGJuNzY+2P2UvC914W+AXh1dQ8xdV1GBtV1EOPm&#10;F3du1zP/AORZnrn/ANuP9lS1/ay+CF5osckVj4j02T+0dA1Ar81leoDsyRzscZRx3VsjkCtIVEpN&#10;PYLGV/wT9+MN14++Eknh3Wt0PibwRMdJv4JD+8UISq59cbWTPfy89699J4r8rvhR+1N4g8F/EFPF&#10;SxNpPi6ZX8NeL7C5RW26nBgJK6syj98sYBbIG+J2yA4NfW3g/wD4KN6PpN0umfETSdQ8F6vHHvkS&#10;7heP5R1bY2G2/wC3H5kf+2RzQ6Td7Dk7C/t869cfEDVfCfwp0uRheeNL5VvtpOYrRTukJ9tob8a9&#10;a8Y/s0+C/Heg6dZ6jolq7aTbrbWN3ADb3doigACOaMh1HA4zg9wa8M/Y1uT+0R+0t44+KVwN2n6c&#10;50TRAx6LwZHA91Cj6k19YE8ViW9D5wm/Zn8YfB7xBa3HhPx1JBoE1wv22C8jH2gRfxBQo8mVj03F&#10;I2HXcxqP9qfxg/hv4Ia5bwO0d54iEWi2uG+YtPIqMemflQsSfTmvTviHrzXmtxrG2be3Oxh2JPev&#10;in40/tCWvxE+PsjI1vceG/CoksLaSU/uvtGC01xjgFhsCL6cnBrop03K1zlq1VFHmH7enjNbr9pm&#10;bQNPRbzTvh/odvpS2kb7PMKoN5Q4wpD85P4Yr5a8CpH49/aS8MaXq3/CT6TotxqMc19I90WgS3iJ&#10;lkBCuSwZU2DCk5cD3HTeMvG9x46s/EPiC/mt7u68UajLePBNdi3YqPlV0OdzBgByR24rlv2Y/Csl&#10;5451bUP7D1e+1Kby9H0mwjv2uEubickn5MgNhQow3y4Yk8A4qEVzWexjOTSbW59sftA/E/xX+258&#10;WtE8P/Dmy8QRaZrVnDFasYhJDosccksUs8rDiI7QjEMTkqFUtnj6f8A/DjSPhh4bs/Dfh1mm0nw1&#10;CumQTMwZ7uQHdcXDt/E0k7NubuyZr4v+FXiDxt+z5rF78PNEk1ZfiV4w1yfw9rmpQP8AaIdBgEkc&#10;6XER2gDNs0iggfK7KeDgV9nfHIr8EvhAWsT5ZW0TTLcZziV1259yFDvn1WtZVlFrXRbIiNFtPu7X&#10;Z81fHP4jL4r8fapqjSmWzsQbazJPAhiyqkfVtz/Vq8uubz/hHPh3eXk277f4mkMCD0hVl8zJ9GZk&#10;TP8AdLelaHiOKTXNRsNHtQ3nXkirgdlBH9f/AEGt7wH8N/E/7QXxZ+yeA10n7P4FSG6F7qf/AB4W&#10;XlufLldQCZCXR3EYHzEc8A15VK8pOozvqe7FRR6F8Bf2u7r9lv8AYl1DXtN8C6lNYQXd1eX/AIg1&#10;KRbOxvZnm8i3jthky3UjbI4sKqxqR8zDBr8s/Avxxj+IP7UuoR+ILuwvrvXLO+nuL2/aPy/txdbh&#10;pN74SMsytGCSOH2969Y/b2+KU/hvwj4Y8N2uuax4l1K+0i212/txuaLTp7lXuIrOGFcgFElM8jAZ&#10;Zpoum3Fcn4D1rSdX+CPhdtY1LTtIvJ9Ktorq0umEM0c0YaE7oT824rGj/MuW8zPJOarESXNyrp/X&#10;mZ4ePu3fUPF2jeGdV2yReKPCNjHIrMjXOqRxooX5SAAHPXOBgEjpxXh/jm98GW9z5L+Jhq/BLtZa&#10;PdyqB/stMsIb9Rx2rvvHN94L0CJoZ/HWmqync8UMWoXjbhgY/d2+zIGerDHtXjvizxJ8OUvpJI7j&#10;xRqCbiSIdJWBWb1BmuAfzSuTc6oxOb1jVPBMUrYt/FNwqkhBHFa2o/8AHpJcD225rmNT8XaTAStj&#10;4elb/ppd6o8jN7bYoogPzNa+ueOvDMVxmx8M6xcp1Iv9UihB/CGInn/f/GuZ1b4jsZXa28M+H7Ve&#10;wlFzdFR/20mA/NauImZ9/wCOrwbxFpug2meNwsBKw/4FO0nP4CoodW8VeIP9Tcamybdu2zTyUA9M&#10;QIopr6/4m1Rj9jHkDsNP02GHH/fuPP61Q1fQPEVxCU1C61NUXkreXrxov/AXYDH4VoQdDaa34k8G&#10;+ELrSbe6m0ee8vPtU9zLL5UrxbFURq7uGX5gWIGN2Rk4GK5TUhbGxljbVLR5bjia4a4kurh1JyY0&#10;CBljjLAFhks5Ay2PlrPHha1tPv6hpKHqdkolYfXywxqaz03T55XX7TdXCxDcxjtioHoAXK9foeBm&#10;to3fuol2WrJPD+k6L5Zurprq6tbdgphjQQNcMc4VWduFGMswXgcDJIr9Iv8AggH8XdD+NX7Veu/C&#10;PxR4N8MapoPjbwjIq6df2yahZXs+n3VtcQB7aaMwjZG07qSCQRxg1+et9Faizs7eKx/dxBk3M4yT&#10;ubOdo54x365r0T9kH426/wDsyftS+FPHvh6xM+o+HTdOIbW3ErNFLZzWzHDsF4My5JI7dyAe72Th&#10;F/icPtlOon9x0HiP4fN8DNY0e+1DTW1LwzrdvBa6ras5ZXn2KWaNxgo7MDLEwIKyKyglWGfoL4ca&#10;2PhDpNt9umj1bwbfbZLTxHHGBLbh+UW/29VOQFuANnQMEPNfHfg341alo/hi68P6lM174auofKNp&#10;Kn2kW68YCoxGVB5CqVZDgoykbT61+y9+0zF8Grf/AIR3xlfef4Wvgx0vWghnt488PHNxny2zzuUF&#10;GzuADEjyYypzdtr/AJ/5H6tiMPi8JSSn78I9VvbpdeXddN09z6q+Jvwv0D4zeCJ9H8Q2q3FoqtPB&#10;PGwWezfHEkL9jjr2YcEEc1+ffxR+EGo/CrVVjuT9psbgkWt6iYSUehH8LgdVP4ZFfYOu67/wrfwo&#10;uoeEbqHXvCGqr5AsLe5WU6azAkNaPn5oyMkwMflxlTj5awrFtH+Jfhy4t5Fh1CylylxbSrhkPoQe&#10;UYduhBrlxGHvo9+59Bw/mU8NHnh71N9P62f4M4H/AIJ8eBv7W1/UdQaNWUSR26kjjj5m/UCvrb47&#10;fsN+Cv2p/DSrrlq2m6/FEEtddsVUXkOBwsgOBPH/ALL8gdGFc3+yX8A4/hfoMLWpkm0+9nkmikk/&#10;1ke4gBX+gXg96+nNF0/ZbqNvb0rswdHkppSPzfizMli80q1o7XsvRJL9D8W/2sv2PPHv7HutBdc0&#10;+PUPD9y5Wy1yyDNZXPorEjMUmOqPgjtkc15DB48ubcYWKLb6FjxX9BGveD9P8X+H7zS9WsbPVNL1&#10;CMw3VndQiWC5U9mU8H2PBB5BBr84/wBuf/gjFeeG0vvFXwhhuNS09QZrrwy7b7q1Ucs1sx5mQddh&#10;+cD+91rf2aPn41L6M+B9c8RyeIGjM0NvG8YwHQHcR6Ek1ngfN60+6tZLG5kgnjkhmhcpJG67WRh1&#10;BHUEGmY3YpaWL6ml4U8T3ng3X7XVNPk8q6tX3KGB2OO6MB1U9x+PUCvtT4L/ABX0/wCK/guC/sys&#10;V1DtguoWI8y2kxkqe5HcMPvAA+tfEUcP7vmt34Z/Ei/+FHi1dSscyKwEd1blsLcR5BK+gYdVbsfY&#10;ms5R5i9j9ALG6b93IWXC/MAo2s2eRjHpkjn0965X9sHwJJ8U/wBm+PVF/wBK1jwJMXBLFnawfcSg&#10;B+6iMZCFGAMKO9T/AA/8Y6f488OWGsabJ9qtbqLeCF2vHg/MpHYgjBHYj8a7r4da5p914lW21aNv&#10;7H1TdY3/AP1ycjJ57KwVv+A4rOk7S1JqK6uj8/tQka906yvVbbIq/ZJGU9HTmNvqU4z/ALFf0Zf8&#10;EoP2lB+1D+w34N1yeYTatpkH9k6kM5KzQ/Lk/wC8Oa/nx+Jnwtuvg98WPFvga84k0+5eK2z32EvC&#10;w/3kO3P1r9EP+Dav9o8aF8SfF3wyvLgLbeIrcatpqM2P38XEij3K46e9d9CXJU/A560VOlp01Ppr&#10;/gsV4csdN8W/DvWNR0v+0dHuL+Sa+jWEv5rQQsdmQCdxQ8cHoTXw+mufDr4c/D2+vv8AhC/GTSQq&#10;0cElnZw20ltliIdjFh57DI3KwQEA45r9df20vBMPi74FX94ywm48OuNThkkbYIlUFZDuyAB5ZbJP&#10;GK+D9L+IC+NPENrZ6XqTX15p6SX2nR2V5HIlzNCpdEBLbf3h+UMDxnNd8sPCd5TnbyPPp4icJKMY&#10;X/L8j4C8SeL7j4Q6rb/FLw/JqF1pviZW0nV9N1GyWwngv4UEgOUZkdT95ZFw2Mqyg9ej+K/xYuvH&#10;H7L2qafZrbnQ9Wl0+9kgjLMIruKF3kAGPWTB+lfoD8dvH+n6x8CrfVPiL8PdDu5rexVIbPxDp8LT&#10;RTPn/WMVDcMMkhwzAZ618u+EvhHpPxB+EayeHLe38J/YGe70+8m3C11K4I+YmJi3lQ5O1SrMNv3h&#10;ySJqYdQX7ual96/M6Kdbmd5Qcben6HgP7HWh+Bf2hvD7+DfFC6lYeJ9NjaSwvbS72m+t85wUdXUv&#10;GTjAAypB9a9iu/8Agm1fWltJ/wAIt8QpLeTkpa6nZNHE493gcg5946+Zfjr8NNf/AGeviBYeKNNt&#10;JtBuI7kTbF+ZLG66kKw4kgkBJRgcMrEdRX3h+y1+0Dp/x7+GtnrFr+5ulAhvbYNlrS5GN6/Q9VPQ&#10;giuGd0dXmjw5P2dvjx8JpZJtN0+HWoYRvZ9D1GNmIHcxKYpD9CjHnpW34O/4KU/GL9nS/jtNSufF&#10;GgMrbTBfwyQhunRHEQP4lutfWlpcsNqhty4LNkg9envmr11dHV7P7NMYbq1ZvminUSxr7FGyvf07&#10;UlWsG+jOJ+Ev/BwFrNkkMfiCz0vUo248ySPyHPT+IBF/Hc1fUPwp/wCCzfw18eWsbapa6hpJOMyo&#10;y3ESnnHzfKO3Yk18meNP2V/hf49lWS68EaHDM648/TlbT5i3PUwsq56dVI4rzXxZ/wAEz/DMqSXH&#10;hjxN4g8P3bDdGLtY72IHIX76iOQA5PckYrWOIfczlSg90fsF8Ov2yPAHj2KM6L4201mYfLFNP5JH&#10;4PhfyJr1DTfGsl1Cskb295C3IkjIwfxUkV/P3qf7Inxk+HeybRdc0jxFEDlRDe+TOR2+W4VW/BZK&#10;0vAv7SHx9+DGrRwzabr+lyL/ABu0lrGxH8IkJZT7fOM5rX2ie6RHsbfCz+gSy8YW54aOaHdxhfmD&#10;flVi1uNPafzLdooZ/wC9Exgk/NcH86/HT9nr9q/x9+2XrljbeKlt9Yt/Cr3F9aWtzeizuIryLbF5&#10;qSIcSkLI2AzEZyeoFe5+Gv2qPF3geNFu7jxloyLgbL6D+0rVR/vjzOPfcK76OAVWHPGXK/O/57HH&#10;WxUqc+SSv6f1c/Q7xvomqeM00hf7evIY9I1GHUkimgS5jmeIkqrZ2tt57MTXZWPxg1vTwq3mk2d+&#10;q/eeyufLc/8AAJdo/AMa/OHxV/wV0h+C/hyG81JNN8US3EiwW1losjxX93KTgKsZ3qPqxUV9CfDf&#10;9vbRvE+i2dxrGl614ZurmJZJLTULdZHti38DvAzqCO/p3rGpl9Xm5Uua3bX8jWGNhbmbt6/8E+ro&#10;vj3oMYX+0ftmisw5N9bvFGP+2mNh/Bq89+Enw98I/tDJ431zXNL0LxNY6zr9xBbPcQR3A8m3xApR&#10;jkgEJkEEdaxvCfxv8N+M1/4lusWNwzDBSC5Ut+K5B/MVu2UOmht1usNtIxzmHNu3PXlNtcUqLjum&#10;jqhXvqinq3/BOrwfpk8l34L1fxZ8P71uVOiarIsGfeJyyke3AryH9p/9nb4lWfh+x0PWtU8G/FbT&#10;fE1/Fo9vDrGkiy1R2KvLhbiMEINkL7mzkLu9cj6EsfEWraYq/ZtWuGUDAS5VZ0/P5W/U1i6/qWve&#10;Ivix4W1nULewutJ8LxXcyQ21w0c093MqRpIVcBQEi89fvEky+1T7/e5opR7f18jydPi94o+DysNe&#10;8J/FHwHGjBfOs5F8SaOgHXO7MgX2VhjFdz4C/bbj8SSrDp+ueC/FrlxGsEV4dH1E+5t7j5c/8Dr2&#10;jTvi9pMxVbprjTHbGRdRFFz/AL/3T+Brgf2n/h98K9T+EeveJvE3hbw7r0ek2Ut3uWBFuLhwp2or&#10;ph9zthQM8swpc38yCy6HwZ+2dO3i746eIPiNZ+F9a8N6HcTweHvEFvcWpP214o9x1JJE3QloXaCI&#10;7WJIXJ4U59W8fftRaL4t/YE/4RnxBZ6XrnjC3nj0GytbqFLhpW+UQ3MYYEqdjoA68hivOTXpeh/8&#10;Ex7mw+EFjp2k/ETxd4V1a70xYdWtIpxf6TLM8eJ0FtL8vlkll65xjnPNeKW37IL/ALOv7SXw7PjR&#10;vtOg6NqsckN9En+jXQIZYQ4bkeVIwXBOcFSd2BjKUuqOiNrWZ778O/2D9c+GXw60O48LeLbzSvEk&#10;FjGb2Ccf6PNO3zyYZAGXLMc7xICecV2fw9+JvxO0fxE+g+MPDkYt/szyDWYpFERI4UDaSHZj7KQO&#10;Sor3RDhN3bHrXlXjrx1DPq+oTXUsdvYaXGX8xjhRGBln/Q1cbtcpjKSvdnkn7XvxZvPBPga30HQh&#10;9o8WeNJhpmmQqfmG/h5fbAPX3r4t/a9+Htt+zvo+m+ArTUv+Ek8ZXdut9rr2b4h0ayLANHHzl5X5&#10;y55wOBzW5+0j8QvEnjy68RfFC6t77SfDug3MVrp9x5nkyxW7RsUCYIfzJDhsDn5ga+Z9X1W50PSL&#10;nxBqT3cOsawTcQ3tiv2gC2kX5YnByPlxzlT9a2+FWRyaSlc87+NOq6VYWq6bb6lpMmm6fkJb6pB8&#10;0Kkk4DsqH869C/Zrj8XeAfhDpdx8O9AvrzxprV1L5f8AwjsLPJDHMBtlVxvddyrtyCuBjnmvHdM1&#10;HUfj18aPD/gnT9c0ma+8R6jFYImo6YY2Ks3znI2j5Yw5P0r9lfh14r+Gv7JUvhfS/AbR+KZoLa6s&#10;9Vk0tY/NvZ8RFN8p2oFTa+FLYUEAUlK2w3G61PLf+CWn7OfizwT4i8SXfjbR49J1LTdXla4a5u2u&#10;tUvblo4y7TyglGhx5XlouSpjcsSSTXe/t0fEP+1PGGn+H4ZMw6PEbm4AP/LeUDAP+7GB9N5r2L4R&#10;eKGf4f614x1jbb/2tc3OqzReZvFrAuSsYbA3fKOD6twSMV8S/FrxjeeKdS1LVJs/btbuXfA7NISc&#10;D6DgfQVxYqT26nXQikjnhr39haBr3iZ5PLkZf7M01iekjgguP91N7Z7HHrXrPgD4/wAf7KH7KWvT&#10;QaDHatqmkjWNe1K/mCyMPsqRLDbxR5YkgBE3lMST55zz43rlnBrvxM0LwnIQ2k+G42n1I8BTL8rT&#10;An1JMUQ+releL/8ABUv9rC31PW/Bfwp0yaW1bxFcWdzrF+qZjgjmu3htFC5BYAs8xXj/AFcH1q6d&#10;qcfT8zCd5zsv6R4F4T1Xxhrn7QGi+PLyxmTw3qX21bq8imVsRSRTWzeWgO9lSQIoGM7YeOldT4z8&#10;V+F5ka6e8152YFZI4dLIbPXIEkkeRwTnpxWt4J0g/BX4XW/hm8tL7XF0+4u2julKQkiWZpdhXLcK&#10;XcZ5/CuE8deP4YGulh8H/aBjzAZ74hgexISL5vYAj9a5JSOqMTz7xr8R/AczFRofjK+kBODLNZWi&#10;P9RumavO9Q8ZaLDIzWvgkvwdn2nWZGwPcRwx5/Oux1nV/EGoXa/Y/AulsByry291PgHv/rFHTPNc&#10;zr2p+KLGJ2uIvCujxqvObG1jkX8Zi7f1qYxNJHIap4/vLklbfQPDdvxx/oMkzDHp5srjP4VVk1fx&#10;pqEBFqs9vF3az0yC34/3kiB/8eqxr/jfUnXbN46tY0XJEdrcom3j0t1HXpXJajd6Zfgm+1/Ur5v7&#10;oinmH/kTArVIzLOu6b4hltf+JprF4sWMhbvVCo/BGcfyrm5ND01W3y6pp27r+73TN+aqf51JLc6H&#10;Er+TaalM38J2xwg/XBY1HBJFfSKsGkSPI3ADzkg/koqyR1pBpk1xHH511Ko++yxbVUdz8zdvpWpb&#10;61ZWUXl2lqu2PBBab5n9S2B1P19K3NF8Fao+lqbOwsY45BmSURl8/TLdv/r1k3Ok6lqGoR2tvLar&#10;JLIIoY41RWdvbjjHJJPSu2lRcFdnHUrKT5USah4qur9XNtDaQYYgZizxtBYgsT02kn0zngVha74q&#10;ufEOltp8JYaXIUe4eVRGdRYfd3f9MkP3U6FvnPzbdtz4iWi3vw30qRLlr7+xNRa1lnx8rGZdx2eq&#10;blwCeuM4xisM32nwwxkKzyMBuwoLfmT/AEpuTno2EafIk0aNu/Hyj8TWzoviKTTvORhHdW86BZbW&#10;QfuZcdCfRh2ccj6cHnY3P93PPU1ZjlwcFv8AgK188z+habTWp7HpHi0WXwx0XS/ArG11CxubjUNX&#10;0mQhpbp3CJG8BYAPtjDZUcZbjBJFL4Z+KHirxXfmfT7O3vNSg+TzrZDDcDHGx0z82O6sOO2K8r0+&#10;5aCRXjXy2U5WTOGU9iD2PvXe/DE3vjv4gaLbx3Df29JcL5eoom5sL8379RjzVGPvcOB3NbRqc1kz&#10;zquDeCjLEYdJxV24vp1bi/02f4n6h/s439zJ4Q02x1ixk026ito4pUkjKo7bQW/UnivXJ9FGmQrI&#10;rZt8Dlj9zPqfSvB/2Z/2i5tdmbwx4q086P4xtF3PbSyBbfUY/wDnvbuflkT1A+ZT1Ar3C4lN3c6b&#10;Yu1vDBcXyeZEZQ+RGC5Ht0HFe7CK5ND8HrVZus5S66mhDa4GD24qxFbEMrenTsQfY1cl03aTJGpZ&#10;T8zKBnHqR7e1S29jJKg2RyMDznYalxKjU5tUfKH7ef8AwSy8K/tfWVxrmj/ZPCvxBUFxqKR7bXVT&#10;j7t0q/xHgecvI/iBHNfkL8bPgV4n/Z3+Jd94W8WaRd6Rq1gwDRzL8sq9pI3Hyuh6hlJBr+jNNLmA&#10;+aGQf7yEV5p+1N+yB4N/bB+HEnh/xdZfvYFb+zdUt1H23SZT/FG3dc/ejb5W56Hms5U77HRTqW0Z&#10;/Pqsfy+nPSqbHM7ehOK96/bI/YZ8YfsX+Pf7I8RW/wBq0m+dhpOtWyH7JqSf7J/hkA+9G3zA56iv&#10;N/F/gxZrb7ZZIN6qDKidJFxww9/Wue9nZnVuro0P2e/jhcfBXxMfPaabw/qDAXkKE5hPA85B/eGM&#10;EfxKPUCvtKxv7XUtPhureSO8huoxLFPG29JUYZBAHYivzxibI/vL/OvY/wBlr9on/hV+qw6DrTPN&#10;oN5KBbzFudOduO//ACzJOSOx59aipG+q3BOx9E/tM/CqH4lroPxGnLeXpGjahFrUqpndNZ2ks1ux&#10;PXLlYxz/AM9DXhf7K/xsuv2Yf2ovBvjizZkj0vUYLxwpxugc7Zl+mC4/CvrCwMfir4feLPCXmPHb&#10;+KtImtF2NhUk2EhgO+U3r77hzXwhe200Ol3FncJtutFumilXHKoxIP4Bx/49WvNeKZnFWbR/U/Fc&#10;6d8RPCCsnlXek69Zblz8ySwzJkfgQ36V+WPj7TdA+Bv7UEWg2+l2VrqluJtNsre2iW38yd2CoWbo&#10;qKvzsT/M19P/APBFL9pL/hoD9hDQILi487WPBjnQ7zc2X2pzEx+qcVxv7b37K3hbxL+1vYeMPEvi&#10;CDSNP1K0ge3tWkERvLuJ9rqCexGwk9eK9zDVknCo11X5nj1qLblTXZ/kefan4N1Lxdq/9j69rUNx&#10;4b+1fZtcF0A0fisRgkQCNn/cwo2MFcPxnPOK+gPDyabLo1rpenzW9na2sOy3tIpAqwqAAoQAjKjp&#10;jGfbvXJfE/8AZ/8Ah/478a2qyadd65NC73CTQ6mCsbtjdwB9eDW/pX7P3hWG6/0fTbq0EcKpxcAs&#10;OfXb1r1MNTq0oudNJt63vv8AgefXqU6loVJPTS1tvxOG+N3wL8L/ABo8F6h4X8YWFvdabOmxZI5E&#10;intmzlWik7MDyAeD36k1+emtfs/+MP8AgmH8ZP8AhIrW4bxX8LdWdba+v7RctBCT8jzxAkpInXcM&#10;qwDAHpX6TfFD4feEbc2tjrn9pCOSCSRbuKRZZRsdQFZdvznJODjIwc5zmvl2L9nLxf8AH3xnqGk6&#10;ZJdeGfDNjclrXXJfLuEt0CgEQkALcmUNtZWGxTyea48c1iJ8koLn8nr81bY6MHejHnU/c81/wdz0&#10;Dw3rkHiTTrS8tpI5rO4jWWCaMgpKrDIYEdQc1trfKLndxt4BPtyTz+NYdj+y94m+D3gu5s/Dunpq&#10;lvYpvtLW2YkKWPzqqN8yLnJCjKgtgHGMecfDz4+aXcJNpviTxNpNj4ps55YL3S7p/sdzauGICPG+&#10;CDwOPY18/iMLVoS5aisetRxFOqrwdz1+21Fbu8jXau7cAoJ27dxx1qLTfEEOrWFvcWzSTw3nzq5Q&#10;x78Oy/dbkYZTwfSsWDUFuLHzbdVnVCGDKwkXHr8px7VdbWxbnDZk2oAGclmJ7nnnqT19ayjI1NeH&#10;UfmkZR5fknjnIIH1/wA8V5L+2J8XG8AfCOa3jm/0i+JymcFlXG0Y/wBpyv5GvRo9VhntFML4WUYA&#10;Pc/5zXxL+3B8QZfiJ8VINEsZN6rKsKYPAwSi/wDj3mP9AK3p6yEz2j/gmNL4UutGu/8AhM4dPuFa&#10;ynmsjdkhiXnVXeMghgTtPIPQ17R47+N/gv4UQW9n4Z1Tx5pt/LmK2tg0t7YjaMnInUsc9AFYmvN/&#10;2Hv2crzx7rWrabp3iAeHV0bTbe1LjTYryR/NJwU8w4XG3PQ5Ne9aP+w3LpQhj1L4kePPEP2dd0cd&#10;xdW+nw5HUgQxjGfY19Fh6NarRShGNuje/wDXyPHxFajCq3OT9On5Hl+gppXivx9F4yn03S9a1S4t&#10;jDeS3cNxp6sTgDCuzIsq9mUIeT9a3PGPxJl8KaXD/wAI5qEegzySsHiuro6taAqMkHyvMaPGR6Y6&#10;4NJ8b/2P/BPhi4k1m602C91y6RYoLLVr2W6tWCHLTuWYCJAM7pGBHHTPFYnw2/Zx174teTb6T4dt&#10;vB2g3l8z6hd6dBFH/alqoAVLMgfuYXI5mK7m9R0rGVHE0p8ievda/jujSNbD1IKfTz/qzMnW/wBp&#10;nXL2GG3vNZ07+1GG7Hh3RLvVyyjurrGdpz2OCKtfAL4uftHaJ40urjSfE3xj1LTZpJJoLaXRYltP&#10;LAyAUvCGTPKgIK+p9H1S2+FccPh+NYdBW1gAhsy4jZk3HowwXJPfkmotQ+KPhzwlrrXOveItL06V&#10;kZil7dKkijGeFJz09q9SOXKpDnrVr28+vzPP+vOEuWlSPSv2Xf8Agpv4X8X+AdJs/G2qXXhXxxBC&#10;ItXs7638nyrgEgj5flH8q+lPCHxt0vxhbLJpWtaRq0bDI8m4Vm/Q1+GP7QnwdT9qX4x69468IeOJ&#10;LG3vpvItWe2l8mdY2KeZnOQCQcZX0NcrZfC79oT4UXKy6LdW/iCOH7hsL0eYf+Akq2fwr5mtKMaj&#10;ho0me/Sg5QUtVfof0PQeOoUXE0M0e7qV5BqvqOk+HPGCxx3ENnN5c0c6KcxfvI3WRGwpAYqyqwzn&#10;kCvwZ8Hf8Fdfjp+z/di38R2/iGCKE7WS+gaSPI68uD+hr6C+Ev8AwcR2OomOHxJoFjOWwDJA5gcn&#10;6HIrL3ehfLJeZ+x1l4j1rTU3WurSSLgALcxrMuPqNp/nXJ/tBai3xL+GGpaV4g0q1kh8lmivbS4C&#10;vauBxJtk2nHqBmvj/wCEf/BYn4QePGiRtbv/AA/Mx6XKbo+f9pcj869+tvjB4V+P3gu6sNN8VaXq&#10;VvqEJjL2lwjShSMdD7djUcvaxXPbV3R337LX7TP/AAtT4G21jM08mv6JGun6jKyEKxGQrBuhLKM8&#10;d8mvLP2uPiH/AGjr+m+CdPiF08qrea2gm8sfZA3yws3YyuAMf3Q1a2iaz4f/AGXPg1cagZJH0/TU&#10;mmvJXUCW6nzhRgdyPLVQK+QPjd+0BqngP4f3d/cGNfHnjq9cKWJc2byAKpIHPlwR4Hpuz60Ri46s&#10;zqVFL3Ucr+0V8a9Q+LnibTvDUclrZ6L4FupNSvHX57PWNUZ8SIWOBiOMqgHOAvTivmH42fEO6drh&#10;bfTdYtY0yuywvkdcH+6pIAHsBXWfE/X4fhj4TXQ4Y2WZf3uoLLatdQ3FxjEkqtnPzEZ/GvlD4ieN&#10;7PWbvdt0PKn+FprSVfrRKXUIx0sfVv8AwSl8BS/Ff9prUNc1J9VvNL8G6cZjBqtpHj7TMTHH8wHO&#10;AHOPfmv0Y1Vj4j8ReHtN09lubttRWMRxf8sY5I5I2PoACUJA7CvzT/Yz/aK8H/st/svXdxqGpzL4&#10;o8a3zarbWFtM1xJNbW5AUbzwFZEkPPc194f8Eavj3N+294v8VeN4fD8mj+F/C066fpvnyiSe7unX&#10;czNt+UBVIGBnkmplotwjFyntofRn7XuvL8L/AIbQ+HbNtia15ce0HlYYcb+PRmCj86+S7jxFBbX1&#10;5rEyrJa+GYDPtI4muGwsSfixX8Aa9C/bV+MKeLfi1q00E3mWOhj+z7bByrbCd7D/AHpC36V86fHj&#10;xZ/wiHw0k05WU6h9hbxBdKW275N8aQxt7bZGc/7w9K5fjqc3Y6HaMLLqQ+CvjBovhbU7y1u5p9T1&#10;q9lkmvTEMLbqgLuWc9+XbjPJUV4prdrefGDxd4p1rxBoMZkaWx1TT55BuT78w2wHjIjVLcg84CL6&#10;mvF7zVNb8O634Z8LR+Lpk8Q/EvWLa0a+YblsLZ5/L3KvU+dcHp/dth2avfU0Jvh78L9F0HVGuPEF&#10;1pdklpcag6rEbrDSHcVzwdrKuP8AZoqPZMmnHr3OX8ZeLvE1paTSt4n020SYOCJRbL8zHhgzqcEn&#10;8OeleM+JNY1i7tZIdQ+IkNnGp+YQXzy7j13bYV6+4Fdv4u163uI44Y/B8zjzOC92eoYknCoeCc8d&#10;q4XxRqMsuhtND4T09WuSV2yNPI4z1OSFHFc8panVGNlc8m8WWGi60f8AiZeLdav2Ukki1uZy/XjM&#10;xHtXNGy8K2ocrYazdSY4KLBAD9Tkn9M16JOutW5Pk+HdBtRyoaS13fmWkrn9X1PWTJ+91DQtP2Dp&#10;GtvHj3xgmtIk6HF3L2Mxza+HLqTaDxPeM3/oKCq2++lO238P6dCX6FopHYfTL4/StnUbqSZttx4s&#10;iGMjMUzNu/79gda6jQfgh4V8U+EbO+muNU1Oae3M0s02vRWULy7iDEEYF1wMHJHNbQi5aIxqVFFX&#10;Z5kTqcHyytp9mGIGNsKFfxOTTb5G0tts2sedcOSHWKfKxg9ht4z6/lXpGu/D7wD4V8PzeXpdnDq0&#10;cJeCWDWhelpO2QEAP07V5dqFqLmLMVj5chGTlyT+VdEaLjq2Ye2UtEaGg2cer2AgZ5JGSQqoCNMz&#10;56bR09qk8Q6ta+FVbT9Okaa6dPKvbkYygPWCMjt2cjr90cZzT0qRrC0uLdW+zz8LIYztMAI+7nrv&#10;PcjoOOtQ6nZT2EETQy2qQoQuE25Cn8K2jJtaGXLyy1NfwvYf8JX8MfHenx28ivb6bHqcPB5aCUM3&#10;47M1xnhnT2uLaPbGsi85bbz6jn8a9a/ZSuY9R+Llhpt0+631yK50uYEllPmwMBn6kfrXmPgaNtGu&#10;rzTbg+XdWLGFw33t0bGNv1Fc/MlV17HRZuj6Mhily3O41ahkwOML9a+gv2zP+CZ/jr9k5rjV445P&#10;FfglXyusWUJMlmvYXUQ5T3cZU+1fOkZIAYFSrcqV+YEe3rXk1KTi7M/Zcrzajio81J/LqaNuSW/i&#10;Y+/evdv2G/CkmufFuS66Jp1qdpA6PIQg/QtXg1gTNcKNpbv9a+0/+CcPw1uJtHvtUlEdv9ruxGgd&#10;huZY15+Xr1f9KmjFuqkjt4gxMKWT1Zy3laK+dr/hc+mvGfwB0f45+BodB1bz7do5BcWd9bP5dzYT&#10;9pEb+a9GHBr4fl/bF+OmgfGu6+Hej+Ol1a50XUrjR7W+a1iVXUEIZWZlONq5BJzjaa/SK5Mfgvwj&#10;qOr3DsLfSbOW7kYLgBY0Ld/pXxD/AMEm/wBkK8/ae1Dxh4/uZfFVq0l40An06aC1jZrgtNIHklVt&#10;x5A2qPxr1sSpqCjBO77Jt/hqfkORwpzxalUcVFXfvWstOt01+D1sc5qX7T/xh0jx5rmh/wDC5dc1&#10;yz0h44lvtPT7PBcORl9geMMVU8A9DTtG+J3xD8X+ILGzb4heOJZL65itwE1JlLF5FXgKB/er7F+J&#10;H/BLjw7Ebi+uta+Ikd2ybmnjsItWVsDAB27WwPQCvIfhj+y5F4Z/aP8AC0Om+JtJ8R2dlqMd3dRG&#10;CWxv7ZYwzgyW0wDAblUZUkV8vjaOMjVtK6TaS1+W17n9McK43hVZRKUoQnWpwlKUvZ6Nq8vi5VHs&#10;lqr9j60tP2K/h6yL9q03W9QkVAsj3fiG/kLnGGyPNAznNemeFfBeneDtOa10u1W0t5JXndQ7vudv&#10;vMSxJyadY6yNQmU/KkzdQT8sn41r2bLOuV+hHpX2XIkfyTGu5u7Pkz/gtb4itfDf7BWo2c8FvPN4&#10;g8QabYWnmIGaB1aS5kkQn7rBINm4c4kI6Gvye8K+HrePwPca1NrWlmWLUl01NGaQ/bnVoTL9sVcY&#10;MKsvlsc53MvFff3/AAcO/ED7F4e+FPhSM/NcT6jrsqjn7oitoj+k9fmpbSMCvGecNzXFiNZaHpYe&#10;3JqN8b/D+SBZNRsUVo8eZNGnde8ij09R+PrXLrHHdw7TtZW7+le1adqWi2uh6Pb6XHfNeNYBtWa7&#10;2qq3ollH7gj70Rh8nO7ncH9q87+I3gQaFO+raao+ws2Z4AwzAT3H+yT+R9qiMr6FONj1L9kr9omb&#10;wzqVr4c1i4k86J1Ok3TN0IPELE/T5Sf930qz+1l4Mh8HfGOHVLeJo9F8YQ4OBxGzjBH1U4/FDXgj&#10;RJqNurK2GX5o3BwVPavor4SfEOH48/CebSfEUatrngVzqaThSzXVssbszsPVWVcnvvz61cVroZy7&#10;n0t/wb0ftCyfDP8Aah1v4e383l2njazZYkZvlW9t8suPdlyPyr6w/wCCtHia1u/Ffg7T1MjXlvFc&#10;ztz8gjYqo4/vFv0Ffjv8IfitqPwb+Kvgvx9pzvDfadc29856HzoiolB/3l5/4Ea/W/8Aaji0H9oX&#10;4lWHiBri7+y6ho1tc2ElvKNqxSr5hGOhIY4/Ct41lGm4vuZyp/vFM+bNJ1a4064821urq1m7vDMy&#10;N+YOa9t+Gn7XuoaFo7WutLqeoTRoEjuLaRfMkx0DhuP+BCuVvP2coyxNjrWP9m4g/qtchrvhbUPB&#10;l75F9Dt3Z2Sr80co9VP9OtXTrfyO34FTpxn8audhrf7QmoJrtrqmvG40WHXruaK3i8SSC3UwA8RJ&#10;JFmNFPYtgsPevdfhh8fXtdJt49T0mOw02QoIY4tslg43AKYpIyQM8ZOeTyQa+dfhr8TrnwBd3SyW&#10;dhrWk6kFS/03UIVnt7pQMLw2drKCcEY9K+g/gp+yp8P/AIh+DZPFXw38T3nw8vNPcS3eh2t2PIup&#10;OpjktnzGVzz8gBIB6da9XA1Jpt02uZ9Hu/R/8FHl4yjCNvaK0e62Xqv+Az3RdP0bUxFHo95LdR3E&#10;T+fbTODPbPuxnA5ZD1Bxx3ryH9sH/gnZ8P8A9s7whH/bdtHp3iiKPdY+ILaNTdQEjO2TPE0eTkq3&#10;Poe1ec/GXwT8QfCniYa1Hpem65Z2kDm21vw7ff2bqlsodZZJJLaTMMnKbjtIOzcAOa+moPDHxB8L&#10;aZY3uvX3h2SGRIriR1tZo3MUihhmMD7yg4zGcNt6ZruqYqpyeyxsH+fz+XdHJUwtJVnPATW+mv8A&#10;X3Ox+MP7QX7EHxV/Yl1C6Z9S1KDT4RJJa6hptzMtreooz8vOAwA5RhkY71n+HP2oPjh4O062Yatc&#10;6taeWrot9bR3WVOCMtw3Sv1f/aL07W/F2galJ4it/sPw5v4Rb295FGlw92ZIzFMGh/5Zl/3xSUks&#10;ApAA6V8//GX9jDRND0v+1vAt5/aXh+L901hcHbe6ftUDyxuAMgAB4IDgDoa8WphoSTnS1ivS56ca&#10;042hWVpP1t/w58jN/wAFLfFeneGNQtb7wjpsGrTWrxW97BJJEkMpQhZGjYEHacHAPOK8X+F/xjW3&#10;8ayax4nuGuJwAYpUh3b5MbctjoAuce5r6K8c6BoOpeD9Umt7rTbzyYJAQkisyMAcgr1BB6gjIrmf&#10;2I/2cvDHxi/aB8P6X4lt4ZtJlUySW5JU3jHCJCuOclnXkdMGueFNXsjaVRcrbR7l+yb8XtU0az1H&#10;xdp91rVjpckMLT6lZ6c15aRhWkws235lOASCQRxX0BF+2zNpPgK61v8Atvwz4hsrVCy3KAx4PRVk&#10;25VeTzkDpXH/ALBnxF0P9nD9onVvhQ63l7a/29bWpkNsZt1nGrg79vHQ4Jxzgn1rk9Y/Yg8RfFzx&#10;5qurSDwP8O9Hk1KedX0SI6hqV/GZ2ZWndj5W4rjhlO3p2r2MPTr3UcM231XQ87ESo710rdH1PTPh&#10;744sfjHoDePPGVrq3/CL2N2WidYx9m1houBPKmd5gUk7EUbTgE5r1r4L/tdaD8SPF3l+E7OXUdPW&#10;0kjbUZWWztopFIAiXdjr1HQDBrkfCf7ILeAfhTb+XqU/jZI7tiratdfZroKzcqrL+7IHQKRjtV74&#10;L+PdR8P+IptMvfC+rabY2trLCLLU7OBbWQhxgiaPKZI6EjkV6UKlei1Comu7Svf5nmSp0aycoNO2&#10;yva3yNb9q34DeIvj/wCJ9Dkfxw3hzTYLNhNb+H7eKS4uWLk83TbtqgY4HORXB/DD9hHwv8MfG41v&#10;R7WHX9UVJFE/iZzfXJJ5bEr5Gf8AeHHAr0r4neOfC9hqemyXnhyTw/HdIVe4tlKRKwbGd6Hbz19/&#10;SsLxt8XNL+Hnh2S+03xNFcX32d5ILa5lWWGCLnEs7EbkTPsWYjaoJ5G1T6lKLqO19731JovFxtBX&#10;t2tp+B5J4jub6X4k+IhdWcOnXTahKjwRBTHEMjGAvGCuDwMc1pWF01pAzMT5jN6bgMd64/w5q2oe&#10;JL/UtW1K11aOe+vZZJHv4fJmcNhg7J1RWBDKh5VSAea3nnYK3zdggyfl96+Jxc71pPzPqKEbU0vI&#10;05dS+32ckcgE0XTZIokRgevynI9O1cR42/Zq+HPi60k/tLwjoyzTADzrUG1kQ49UwO3pXTWUmwfd&#10;+VSy8tyPQfTA61WvtV8+QqrbiGOM4x6/1rn5jY8G8Qf8E8fDss7P4d8Ta9oLYyscmLiMHjHo314N&#10;ec/FDwL8Sf2SvDLeIB43tptOjlW3tzbyvHcSSv8AdURnn16Zxg19cR3flDc7M7MdvHVvb8K+c9e1&#10;+3+O37Rd3qWoqt14H+EO2QxId0Wrau5xFAOzAOPwWN/WtI1Gw2Poz41ftU+Nbv8AZr+Fnw7juLyb&#10;VLOwtdX8TXLy7XS9dPNSNyTkMquCR6j2qHwbrl0fDK+NdUvri4keKSy0yWfzJ0eMhkuPNUcqWfaV&#10;PpivI/CVvefE/wAUPaXnnXjXF2+ra1coxBkjwTKisOjFchR/s4q18cvjPb3E0kNtcRw2trGsMBaO&#10;4tyyqAo3AZGcAZPrWinfU5+XW5yHxl+IUNxezNHJZhpGORDqM0DKfYMMV5npNpJ431iS2N9dWtrD&#10;E1xdXLXcUwgiUc43clicBV7k/WqPiDxNd67qCwx3E1zLcuI4IkuxJuYnAADLmpJLhdI0NtJaONfL&#10;dn1GcJE7SzfdCqR2H3QPXJouW9EdH8WIre48YeB2jjuotLtLc28ELoN6JIrkKSvGTuzx3Nful/wT&#10;4+GVn+wL/wAErNB8u2jsdWu9PbVJkxhmvrs/ID3JXcDz/dr8cf2R/gJP+1Z+1Z8O/C6xtHZXF3p+&#10;sXmAf3NpDHvlwc8ZMar/AMDNfsL+3l8WVXS/D/hG3byoLCM39ygOAMjbAv4ICf8AgVFRXjz9hU5W&#10;fIfPck0fiLxPDb3kjfY7YNf37ntEgLNn68j6kV81/Fv4uw+O/i5qH9oXkOn2F7ZX/wBsuWUslhG1&#10;pLtbA/55hVwPXbXqvxY8br4D+DN9qErGK48TSFQe6WkXJH/A3AHvtNfD/im/1vxjpj6dp9jcalrH&#10;i64Z5YLZwsiaTBNGbqQEkY3Ntjz6Qydc1nCPKlf1CfvSsj1f9kDQ7jxt478QfEjxJo2n2fhvWrKC&#10;fwrcTsk0mn/ZLoxRoi4JjKxrjPUtFnvW/wDFb4n4uWV/F0lvAzh9sdruIU8/3T9K6aTwrb/AXwPD&#10;4V0FLFtB0uW5WIXV15sgEk8kvLE9CzsR9RXjHj/xrqcsxj8zwjtblgxjbHHb5vfn6VzybN4xOY8b&#10;eO49XuPPXxtrcjAsQIrZ02nOB0Arh/EeuaXfW21tY8W3sm4lsqwUj23NWhqvji8iuZBJqnh+2bZ1&#10;igQ888ggHk/4VxuseMpgx8zxEu4Of9RH39chRUxiaORVvLLSboLt0nXbpjzmR1Ab+ZqLRtF09tXt&#10;/t2gXEdnu/e7JtshXBxjjGenNYmta/JcSyMuv6lN5i9EhOUbI5Bz6V9G/sN/sh+Hf2kfAd/f6prl&#10;xDc2OpG0f7VYLKxUoGQgluAcNwe4rz84zahlmFeMxN+RWvZX30Wh6+Q5HXzfGLBYZpSab1emiv0T&#10;PnjVXjFpuj03T7WSQEC3eYzNA3bLkgMMfma5/wC0rHOHlk0lQx5VYkJP44PFfp03/BG3wfqHhu4e&#10;28SSyTLEzoiaTAm44zjOc815BF/wTn8MQS/NdXm5eCBCg2/5NfH4XxTyTENqk5O2/utfmfdR8Is1&#10;lf8AewVv8X/yJ8azTwxo0banDsZQ37tMY9sCuf1XV7PRZN1t9qmuWPDlceUP7wB/i9PTrXsn7Zn7&#10;P9v8G9dum0m4uGjs7SyuirkcpIzRsSAMcMBXnEXhmzkt45HuCzSDewJyST1zX3tHOKVfDU8TTXuz&#10;V1/kfnuI4erYbG1cHUkuam7Ps/P/ACOf0TXraR3jbT5mVl+VmcKd3qTVi6uftkTQxwW65+YYlLn8&#10;e1epfBDw74d/ti//ALQhtbpo4A0UcqbsNk10er3ll5bQ2djZxjB/1cKjH6VzSz5+1dGEL+Z6UeE4&#10;rDLF1aqV76W1PMvhYlr4dnm1yXVVsb/QZrW9trNLV5GvD5yiQBh8seyPc2W69BzX6UfsAfEj9nf9&#10;n79o74reD/iRpfhHTfGF9rT+IdM1zXLBZLeSwubS0l+zCVwyq4lkuCFC8qrHPFfn34k8N6t48ubP&#10;RrVTeKySW1lbQRASOZmLuMgZOXJOW4UegFfYPwg/Youv2uPixp3jIwyQLp+i2umX2phAwv5oIPKL&#10;W+8YEe8yDzSMuAAuFOT6cMU4ThWSTdtvX+tz5mpgVVhVoTk1G612/r0P0BKrJEyOqukoKujKGV16&#10;FSOhB9DxXxT+2b/wRw8O/FqW88RfDGWz8G+Jpt0s2luCukak55OAMm3c+q/LnqK+2E6gdeOacDk/&#10;pXXOMZKzMcNiKtCfPSdmfgvqvwY1z4R/E268M+NtLvvDOu2Y3C0uPl+1L/fhkHyyIf7yk/nxX3/+&#10;xfpUvhH4V6CsNrb29vcQfaCVH7xi7M2WPqRgY68V9X/tDfsxeCf2pfBY0TxrosOqW8RLWtwp8u70&#10;98ffhlHzIfboe4rw/TfgJrH7KsTxyPe+J/CMeBHewr/ptggwAJU6MoH8XA46p0PPRoxpzue9mXEF&#10;fHYSOHqbp38mZf7fPxMfwP8AsT+N7gTbZtUt00i3P3W3XDhD/wCO5NdJ+wFBd/s9f8E2vBUenLqE&#10;WseMLq51NVsLMXN06Zx8iEgZ2Rnk9M8ZNfN//BV/4hWfir4efDrwtot1Hdp4i1V7+TY3zERqI1DL&#10;1U75AcEDpX21418QeHfhN4B8GeA4/A2ueNtY8I6PaWTrYSi3h0+SSAHy3k5Id/mOMDjvzXRiqkYU&#10;pTlKySS63d3qlZN3aT2R5uT0Z1MRGMIKTu3Z7aKybu0rXt13sc3e+PfF938QdLuNR+Jsfg+O7hUa&#10;N4aWJpdV1+43KTHOjr8i7CRuULgg88V7T+1Pod5D4J0vXtH0HQ9Y8ZafOgg+3N5M00BX9/DHcAZR&#10;2G3aWyuRzwc15F+z78UfCd18e7C3m+DUnh3W9Sm+wjWpC9xNBIFJCtI0eCvGPlfivdPj1qWb7TbU&#10;c7I2mYZ7k4H6CoyX2NahVr07W0VvebTWt3zJWeull8307eKKmKw1SnTq3Umm7rlSalpZcjd01dO7&#10;17JHl3wz+Jmm/EnSJLixa5t7izcQ32n3kfk3uly/8854uqn0YfKw5UmuxsNYuIdcVYpPljt97qfu&#10;uWchc/QRtg9smvPfG/wqt/FmqweItNvm8O+LtNgZLfWIkDCWFQWMF3GTie345VuV6qVNef8A7Cv7&#10;bdj+2Haat52nW/h3xALkW1tYi5aVdSiijUPLbllG7bIWLIrMyKyk8HNdfW0j5KMW05w6fgfE/wDw&#10;XN+PE0n7ZV7o66Xp15b2vgix0WN72ESvp0ksgvXngI+5Nlyu4/ws3rXwMb+ct/rJOecbq95/4KU/&#10;EKL4mft3fE7U2maS1GtS2UAHQxW+IEx+EYrxFdNknkH2WCSRXPDMMYrim1zNnsUr8q9D0P4I/sj/&#10;ABO/aJ8M3Os+D/Dt/rWl2d2bGWdLuKICdUSQoA7gkhJEJI4+YVhfFP4MeIvgf4xn8PeMtJ1DRNYt&#10;4Yp3tbp8lopF3RyKwJVlZehBI4I6giv1Q/4JPeAW8FfsO+FHmjEdxrV1qOtyAAHIkunhj+v7u2j/&#10;ADrvf+Cwv7C2l/HX9nrS/GUNlv8AEnwws90uwHffaXgG4hbHLeU2Z19hKP4qaptxckDqJS5WfinB&#10;e2to+yMjd6A9K7D4ReN/+EO8b2twWkjtL2N7C+2tt328ymN1PqMHOPavUvCvhnw+tnJYtZWFpbyo&#10;waTyN2cqcKSOcMeM9sg815R8QPhlffDvUYy0M39m3h/cO4+aLv5be4HQ9xWEZ3NfUbqNlcaVqGu6&#10;FdbTNp8rXEIA67SQ+PqpJ+gFfff7DPxfk+IH7Nmhw3ExlvfCkj6RISct5Od8JP4Fh+FfD2uhdc0H&#10;R/FiqJLjTIzZ6ihH+sKLhSfdoyPrtNeqfsEeP/8AhBPi/q/hWSb/AELxBAfsxPeWP54j+KHFKrrG&#10;6FE/QS01kSxbvatC2sYfFeitbT2yXlsRl0I3Y9x3H1FeeaNrv+i/KxK7c/pXXfDrxe2l3UMyN0wG&#10;H95T2rKMtLoHucd4y+C11oW660nzL6zHLRHmaIf+zAeo5rmdMvJLWaOSGWS3mjbekkchRkYdCCOh&#10;FfWHiDSbO/0z7dCiwzKoclRgSD3HrXnfjr4L6f4rLXEDJYakw3rKB+7nPo49f9ofrXTSxHcHHoaH&#10;7P37SNjp+geLNO8dGPWl1DQbnTdKSWAnFxLGyJMWXOHBIUHGPmJPt9AeKfisnjrRPBuqeINd1rS5&#10;5LG4v10g7obGzYcWyqu4iRVVNwkJLOz84xivhDX/AA9qHhPVPsuoW8lrcY3of4ZB/eU9GHuK6v4c&#10;/tAeIfhwka2r2+q2dvtMNhqJZ7dGH3Sp+8mD1A+U4GQa9ajieaadZtr7/wBThq4NRV6CSd/Jfc7a&#10;H3R4U+ANrqnhuGPSNUm03+3buG9ltmuM28lx5sbgFHyIw3zgkAAAsSPXrvHMU+kX+oeHmi0P+0NS&#10;uY5Ly3eFZI5Gdjt3Mn3RIDhZVwCWHQ8V8m/B345ePPi94GvL7T9L8E6X4mxEkdjY6veJMb3zVeJm&#10;QD92hCN8ylskkB+w7qHWfG2leOPHkviS60eLxjceELWfQrm233jJOGme0cOzArudZEkLEJwmSO+/&#10;MoQ51DS/TRfjp3OetTdWryuettuvn+hg/tB/8E5fg18bNavbzxV4GuPDWuXCFP7R0zdbeZwQDI0f&#10;BYYAy4zzXhehfsY6D+zN+2b8F/AHhG38QXEciz+Mte1mdZLpVhSCUWsKy7ANpKM5QYI+T1FfYHgL&#10;4k+MPFWheH9WuI5Jp763tZ5zNta2trjClweNpZZQ2XUFCByEOc+q/ECC3l+JMniu9Vr6+0uCeMIk&#10;KNDKnktHn5D5eCpyCB3HBrSGFjUXtKen56Hn1MVUpv2dR3/L+vL5nwZ+y/8AE+/+FPxZ+JWoWnwx&#10;8U+PriPxhMyT6UtqpuSqFBEDIQwYZ3YHHNYeo674j8PW95caH8J/izoN0x3LHK1n9nkO7cRhpOOv&#10;8Ne1fspfDG/+HXjzX/FXh++vNQ0/VvENxrA014gnkLJHu8tuRhkz1xg7QMA16JpPxHvrH4n+CbDW&#10;5ob/AEa7kSE3MO11glk/hCLzIxHPypxjB9a6acbwU5tpdGkvzs2gqVLTcIpN6X1f5N2Z5Lpfxn1i&#10;y+CMM2oeD/Gd5eQnfNZQ2EH2pSW9pdjDHPXNXv2Zv2ndP8Z69deZ4N8dacGtWOzU9PSA8SbMbC24&#10;5PQgEYr3D4V/D+6+OPi/V9Jiv/BVtC1vDfNqVzcsuowoZSvlxQsiLE7AY3ncR1x0NeX+Ov2OpLrw&#10;9pesX2oXnh2ZtW1BZ59O1ea5udVhilxFE1w485BjlhFgPWyxdW/s6M211vb87XMfq9Plc6sEm9rX&#10;/JHkf7aVl4f8b/GHwtbaXbeOtD1S3s7ieVtE043MMieZjy7hQxiUFueV3nsRXgPwi8CeJLD9orUN&#10;Q8YeCNe0rTdOCNpzIyHT7WQAkyukhBmYD5gTny+wBr62i8C+LNf+L/h7w34XvL3TprzcwW7uHmV7&#10;dSwkk6ExqhCndISCWwFzWz8f/wBmnxZ8MfB98uoLZ6l/bVvcWUWoJqK3JlmZCdrEgFMjttwBXj4x&#10;wc3LXm8rW+//AIB6mDk4wjDS3zv9x+aX7Yfjb4kTftKa9quheItSsJI5BFItrM0ccpXgMyHIJK7Q&#10;c+lcno37anxc8HOo1ay0vxDFH943NkFkP/A48H0r6y8S/sVfGL4na/4m8TeEfhfqXjzw0mpyQS3e&#10;k30AuIZkCh08mUqWA9Qea8b+IPhNvhpIsfjLwj448DspGTrnh64ghHr+9VWj7evavPqWm7y3PQjo&#10;rLY5vQv+CoFtd2e3WfB93a7gf3un3YkXI/2ZBnrx19a7bw5+2t8N/EMyn/hIG02Q4Vl1GzeFlHsV&#10;3L1968S+FPhDQ/FvgOGOO80u6uEuLgNF5yeaF+0SFCVJzypBHsRVbxb+zzp5Df6L5R6ZXKr/AIf/&#10;AK6x9lF7F8x7R8f/ANpiz8N/DqZvDGpWera1rDpp+kR2U6zM9xLhVfCnI2jJ5xyFHeuX07w5b/Cb&#10;wtpvg+0mjuf7Bd59UuFbP9oatIMTPnusQ/dKT3DHvXzp8NYI/hf8R7/VjIq3nh+bZp8XlqztcNG4&#10;SQ7gQBHndnruC49R6z8ImXToLrWrotcRwDc3mLu8+Y5IUgEEr13EcglTUSjy6D3PZLnxpF8HPAkl&#10;gvltrGsYkvwVik2hfuRMpYMroS4JHXdXgni/x/LfXbYVguc/Kkif+gsRUHxB8eXniPUJri8luJpZ&#10;DktLvZm98sh/nXLaF9l1TxNaxXkbSW5cLKItqO+egzgY5xVRT2DRK7O7+Etp/wAJF4ys4/7VsdOv&#10;Lje0Ut3cMot1VSxYgrncQMKOvNcz4ovbe31hlDJHn5wsjIGYEk7ipwef8mtDwH4b1z4ZeHn8aTaT&#10;D/Z8t22j299exxyxm72hnVEJPzonO7HGeua+iP2df2VYv+CkWieHvCWm3lvpfiHwjqD2Gvzf2cDJ&#10;b6dvMkdws4Gc4YqEYkZxgcZrWpBwjGT+09LJv7+xjGSlJrt/lc+4v+DfT9n2zi+CmtfGTUEVTHpv&#10;/CNWUrYASGGVpJ5Bj8Fz/s1a+MHju6+MnxMvJkbM2vXnlQg/8soRwv4Kgr6W+I9j4a/Yz/4J+Wfg&#10;DwjbxabZzMNHsYV4cpgPPK3qzdz3L18R6/4zTwB4D8ReKZZFiaGI6bp5Y9JHH7xx/up/Os5c38J9&#10;7lpr+Iux5D+2l8R7j4kya94d8NXUNuNLk06C2dwGEFqsk8UkxzxtBPmMfRTXF/se+Al8TeIL74lX&#10;1tcW9naxDSvCzyXQCXGn+XJA+6PP3i8RYlv4mJrx2TxVrHxFOrWfhu8tf7d+I7y6BpouZvKje2hH&#10;2i4JbBIz5aJkDJJlHc19MatqWj/CvwNb6Lon9h6fo9mCsNsRIyxs7GR1XjPLM1FWVlYVKPUzfi5r&#10;MSoztb6JuwRmW825PQHG7ryBz714P4pa1MvzWPhePjJJuC2C2T2Y+uPwqb4gfEGHVb51kn8JCOIl&#10;juifAAOeuO3qfWsub4beJbnTbfUJNK0PT7K9Algm1CNLSOdeRuUS4YqdpwduCRxXLq2dGyOc1rUo&#10;YWI8zwzCm3J8qMt7elc9qmrpGcJqGnhRxmK3/PqK6m+8A3Vqd114g8F2uRuIjie4YZ5/hix3/vVz&#10;niXRrbSdOaVPERu5VYDZDpHkoAeCdzOT/wCO1aixcyMO817zP+YnJzz8kG3Ga+6v+CJPgK4+Mh+J&#10;Wj2+qLbyWEdjqI+0xFg+WeI4wePvivgl9VJbDXl66jkYiC/yFfcn/BEj4jXXgP4jeMrzRNJ1DxJ4&#10;gvNEubaLTmvVt1v3jT7TEis5wrEwuNxwMGsMVleGx9N4TGLmpytdXa2aa1Wu6O3Lc3xWW4iOMwUu&#10;WpG9nZPdWej02Z916n4Y8UfAqRX1CJbjTWYD7VAxeMex7qfr+deb6/pEN/rN5PHJGsEjmRRuGRnn&#10;GPrX13Y663inwlaf2vpqWM+oWkbX2nySrcLbOygvEWHD7SSNw4OK+dfE3xL1rQNburGOTS7GCCVo&#10;o7NdOiSMICQMhhk5HOT1r8d4u4Ay3JK0cXTqyjTqaW5VJprXV3irduvqfvnBPH+Y57TnQnRi6tOz&#10;cuZxTXTTlk79+npsfEP7ePgVfEkywrHl9Y8M6naxkd5bZkukH/fIavlH4R6rpV94Nt5ZtNuL682q&#10;q8HYCen4+1fpB+254P0+TQ/hj4tWxj097nXmtrm2jBSHZPG9s0qL2R9w46ZHFfAf7LehtZ23i/RY&#10;2kh1TR72S2ij3AFlDsG25438dufSv0DhmhJZRSoyd+RvVdn78dN7uMlo+uh+Y8XYqP8AblavGLXO&#10;ldN7SXuS1V9FKL1XTUtab8NvEVl9vurPw5qDNfQjyyIsbAMngdcV6J8L/hRZaD4QGr+KmjiZIfPm&#10;SY7YbcHJ+b1b2qnr3ia80S0huriPULVoQLZHcSeZNJ0VVBGWY9gM5r64/Y1/YV1r436jp/i34kWL&#10;WWlWkizaboLfdyv3Zpx/FJ3CnIX3PT2MLGkptxi3Lpfb1foeDja2InSUZzUYLtv6L17lX9hv9h/U&#10;v2oPFdlqraTJ4d8KRq1sJJYfKuNSik4O7ukXJ+UYZ884HFfp94c+DOi/DDwIui6RaR29vDtiyEAL&#10;heB06AY6DpWl8E/D1r4e0ixtLWGOGNJ0G1VwBjNdBfnznjz/ABMx/nXdGnySu9+r/rp5Hi1q3OlF&#10;K0Vsv63fdnyTpOqW2sWC3VpcRXVu/SSNsrz2PofYgGreMcfhXzF4V8a3nhy7W4sbuS1lI2kqflYf&#10;7S9CPqD/AFr17wT8ebPVljh1ZFspjwJ0B8lj/tLyU/DI+ldkaqe5yOm1sehFd1MePd/KpIHS4gWS&#10;NlkjkG5HRgyuPYjg0oTnH+TVAkz5/wDiR/wTG8D/ABo+Pfh3xvCt5pOsaXdQvNawzkWF6iSB8mLk&#10;I45+78rZ+YHqNT4+fBL43J8b/FGpeE2vo9H1q/8AtkElhqkFtuQKoUOHZWDLgjnIHY19G+BIVh1P&#10;z2VtttG0p2gseB2x1+lZj61r2qyLLHDaw/MxkSazm/eLglcFlBDcrn3yK6KuS0sdh1CpKUfeunF2&#10;eit56as7Muzutl+IdSnCE7xs1NXWrT7rXQ8v/Zd/Z7+J9l8QbTxF8RPEN5cWelK72mnS6sb5pJyM&#10;B325RQoJwMkkntW78a9ea6+J19ErZjs1S3HPcLz+pr1n4Z2+oNDNJqUiNvKAAQeSI/731+pxj9a+&#10;XNW8fR+IvGmsXySxzRzX8ykoc+Wdx+U9wcDocHFdVPA0cBhlQpNu7u3J3b9fwODNs0rZhiPb1lFW&#10;Vkoq0UvJffvqQ/tK/EUfDn9mn4ga4GMc2m+Hrwxkkf6ySMwpj33SivG/+Cfvwh0Oz/4Jr+H38QwS&#10;RoqX/i6O7t5Gt7zTZo/NkjubeZfnilVIlwykZHByCRWd/wAFW/iD/YP7EWsWNu2LjxJqdlpka8bm&#10;UM0zDH/bJOnrXU/tBXi/s+f8EzNa0+NlhOn+EbbQkOduySfybdvocPIefQ1xyknO76I5KcWqaS6y&#10;PyOu5/8AhJdZury6bzL69laeZ5Dlrl2JYtu67iTkjvzj0rtPA/7NXj7x38O9X8YeH/BvifXPC/h1&#10;yuqarp+nSXFtp7KokZZGQErtjKs3BCqQTgGuMkvrOI7Jbqx27cHE6svb3rr/AIaftH6/8I47yx8O&#10;eOde0Wz16E2N+NH1WaFriGVfLkSRI3XzV8skc/NjjkHjy5cz2Pb5e5+tX7FGkppHwS+GvhmaNLe8&#10;tdC0q1ZVXCuXhjZvoxZnJHQnOPSvrbxCY7q1mWWNJoZgwkjcZWVDkFSPQg4I9Ca+NPgx8dPDfim9&#10;sdb8O23iDxF4YtPNnju9K01ZIEgtLYSEMZJYypRSCVIyDkYzgGe0/wCCyHw519YbXTdC+ImtvdPJ&#10;FZ3A0yC2iumjxvUSSTFWZdy5xkjcARnFej9YpUV77t/kZ4DKMfmE1TwlJzd7adW9l6vsfC/xn+FE&#10;f7PXx68QaDDNtj8N6qy2G6ISbrfImtiwb5WxE8YIIwSpzVfVNKj+Mllqlxr2paZIskoEsJIju72S&#10;eRm3RoAAFjbJyMBAQMYxjrv21viRN8R/jNqvixfDOpeG7VrGDzlvbqGSYGBGVnJiVgQVC8Lk/LXg&#10;zfHvw280btcasZMKW8nS2Kg98Ftp984/+v49GvSrNyoO67o9/OuGs0yfkp5rRdKU1dKVr6WTejf4&#10;nJS+HL7wBrmteE7jfPY+IIT9hndNvmyRneo/2ZMZUjvmub0HxbN4R13Qdct2K3mj3Ch+cFth3Kfx&#10;UsPyr0/xz8YvAuuaZaJHF4wvbzyxPcSzadHD5N0rnaYj5xONgXLEKSSRtwMnyrxsYoNTuJIUkWy1&#10;hBd2xcAEE+oB4IbcMduK7Y6rU8DZn2t8S/2nLH4NeFPD+u3FrJqGl+KpZBbrASJIkCBy3cHlsYwO&#10;R1r0D4L/ABn0X4o6GmpaBqUV9bLhZY/uzWx/uyIeVPv0PY1+e3jj4v3Hiz4HeE/DU3mfaPC9zcmN&#10;iPlaGXBUZ9jkV6j+zz8OLTxRYWvibwT4u1rwzrdmPLuYmgjulicdVcfLujbrzkEdqz5VGIep+lPh&#10;Xx9eDTGtZJPOhZcbX5Kj2Nel2unR678Pob5V/wBQPLMi/NsOSAr+mcHHt9RXyz8HfibcX9jDb+IR&#10;awahGAj3lqjR2cx9drEmIn0yVz3HSvZtF1a4sF2RyzRrIVZ0DkK5HTI6HHb61n6FHZ3vh7TPGGgt&#10;p2tWy3Vmp4kx+9tG/vAjkD3FeJ/Fz9n/AFT4eFrq08zUtLYF1nT/AFiL6sB1A/vD8QK9r0LxNHcX&#10;CtJiPdwWA4U/T0PpXSQkR27osfn2r/M0Ct0/24j/AEqo1XBhvsfIPgjxpqPgbxLZ61o97LZ6lZtu&#10;iniOHGeq5/ukE5HQ1rav8XpvFXiFtc8ZH+2bfSY4rldJEslrYajLDxA0kcZKlolLCONsQksThW+9&#10;6Z8Vf2ctP1+4a80KeCwupgXAwVtrgnswH+rbryoIzyV714nrmhX3hfVnsdRtZrK7jXc0cgx8vQMp&#10;5DIezKSD69a7qeIbVovTt/wNifZRbu1r/XU/Q79jTxt4i+IHxgvLeax03StH06y/tt9HmnWS5e4/&#10;dZhU/Ki7ixOxck7CSRXoH7RfiGx+A/h/xZ4jtdJhk0ZIJGvtGMg+zwmYLG3lMDhHDtnaCVJzwCS1&#10;fFP7K37bi/CPSofDPiTT7e+8M7wElggXz7TjblgB+8UAAc5YAcZ7e5ftQ/E34f8AiD9mHxXreir4&#10;b8Uvb28Mz2trcwiaZvOjOyRA25cg4+YY5znjj0liJTi5Td2l6HjVMLyVEoq0W15plf8AYT8aXWt6&#10;+LKW302SzvZ76Tzbe4M0GPK7jO5R22yYIweSOT2Xx5/Zu8J+J/2gjoNi+mtYa5p7R3dr4Y85Li5R&#10;doCJcK/mRgdxEyhtxLGvzf8A+CafxU8eeM/j1rGnX2qa94Aj8WaVeXvh9Lqw+z6fdXTFmt7KNriI&#10;oYXR2Ugt8yrnORmvtKCf4lfsteKNJ1jxF4J0lfEi2Ris7CGaW4/t1XIUyLdw3DljuIAVlVsABVet&#10;FiLO0vl2/r8DCeHafNH/AIP9fidkv7Od18PvD9r4f0Ky1T4d2+mxQ7CsMd7qCBz8rqhyh/vfOzHO&#10;cg1Y8I+GP+EG0exbUNcfUFVLkqLq323QYyfNIWBwxcjJVVAXp0rzX4sf8FIbP4ceFZtQ+Ivw+m8D&#10;2OpLDArtH9plt3hbnCzywTRlwcggMW7Ada5HQf2wfA3jLQNG1S08Vx6it3a3Dy+ZoF5bJZwiYtEW&#10;mVXjfIOCwPUc++rvOac3Yx5nGm+VX/E+jvg38e/E/wANfjfqF34Q+HV5488zSYo7xba8tobq1h8+&#10;Q/IkxG/fzwpyMDg1vftsftF6D8VvhZorSeB/Fnw/1Ozv3ubsa/pQsYwojZWxPkxtzjockc15H+xn&#10;+0v4H1D4/wB5bzWvh7xbHdabB5Df2vb27W80d05GxmbhuQSDjjHFeh/8FtNE03X/AIP+Gb3UtW8Q&#10;eH5JPEMV/qVvfSyzafBbraT7xAdvlPNs+4qE89cAVhiacU+Zbd/6f6I6sv8AaVpqjBXk2tP+HVvx&#10;216Fr/gkr+078OLrwd4s0mT4maToOr3Hiy+ltrSfUIrVr2Py4hvSOUqzpkcMBgnPtX2X4/1DULfw&#10;u1xNceH/ABTp87pbRxzWgZ5GlbYgXqDksOemM1+T/wDwRd/4Jy/DX4gfCbxtqT6H4D8daVqepRWN&#10;pZ+OE8+5m8qIk3SLkiCRvO25jBBEa17xa/8ABLjwfD8RNSj8H6H8Uvhla6GTaai/w78bXaxLesA6&#10;skMknlAJHtJVUPzPhumK8+MlNcy/G1/6+Z7WMwdTCV54arpKLs7a6/k7Gh8Cf+CeXwP+Mn7NMLeM&#10;PgHofimR9V1WAa1YWsUN0hW/mQLvXbIoXYq7gegr5e8b/wDBGT4Th9W8T2+v+KPhv4Nhs9Q1Czk0&#10;rxC929xBYS2sMkscFwsgJuJp38qLIzGITwWIr1fwT8GP2h/hf4OvPDHwt+POteIWutc1m21DQvGf&#10;hq2vLaGxWNLi5vXuYxHKWAniTCk5ln2gLgmoj8Xfjhqfibw/ofiT4EfAX4jW3hGzS8is/Dvi6TRI&#10;NQna3sriK2mjvkkV5ESezmKbtrSeUwfKMo15Yq91/X3nDKUn8L0/ry/4J+LfiT4T6n4R+O3jrwzr&#10;lxCur+F9ZubG8mnmRozLbzSQlTINqljsAyoAJVsDGK0vFHiqM2MOm2nzWdipAyM73IG5iAGGTjGQ&#10;ecCrX7RXxAn8cftf/FvWJNIl8NTax4n1K7l0v7Wk/wBhZ7yRjD5sTeXIEJIDISrDBXIINcLqdz5z&#10;nGG9FyGJ/MtXA9ztNLwl4W1D4leM9N0PTVhN9q06wQ+ahVEJ6sxCA7QMk4BPFfd37O3/AASA8C+L&#10;vDFxfat8bNVh8RaPeSrPolr4ZeSKQLDHIgaQbthbzFB+YkDsDmvLv+CZOjfED4DfF/S/EWk+AfFk&#10;es3162l3HiW48Jrd2HhuKQKw8ppFEYuGTO4sykBgBjPP2xbftA/EjVp/GX9n+EfiFd6Xf6rFLqBg&#10;13SdOtprl18oSJbRzCSTzxGpwCy4QgqGqqklTj/e7Wbte+9vQrC03XrqDaUe7aX4vQ8t+Gf7A3w1&#10;8d/sc+GPh/q2reNl8Sa5q51F5dI0aC4ubq9G4eUt3KrJbwBQu4FckAnnoPvj9lj9mrwb+xR8Ibm0&#10;09LexiYnUdb1KQhnuZQoBZm7gYAUDGT0AzR8BPhdN8PvDkF5rUw/tCOA4iOyK30uM5ZlRECovB+Z&#10;uvByT1rwn9qD9o24+L/iGPw74faaTR4ZgIlUc6hIOPNYf3B/CPx712aUo80t+iPMhGUm4dOrM/8A&#10;aF+OV/8AtCeP44NNt5VtLctFptr1aJGPMj/7bdfYYFfPn7RuuQ6rb618O7NlmbRdFKlv+Wcl68gD&#10;uSOy+YAT6CvY9P8Aib8N/gB4lj8P+LvEeuafqt5Yy3mo3OhaBc63fWsS/KVRIUdY8Ejc8nygcYyc&#10;18y/tWWtvoHjK3bwve+LbgfEDQrPRdLvNc0d7HU54plUT3L23DA7VUADGQxxXPFNXqT3OiTvaEdj&#10;B/Zk8LSaje6j43lt/J0fR7CDw14bhFhGYnt4Ap+2K3USSSedvOBksc5p3jbUNc8e6nc2enreMbcb&#10;55ntIYrez54eaQ8ID0A5Zs/KrHiu+fwRovgDRNM8M+IGt9HsbW3OzSbOBor+Z+XfewfZbgsTgYaU&#10;5xiM815t43/aL8MXXl6Bp8OjWun2QZreCDzUELEfM5AYku3dm3Oe7HrWMotu7NuZLQ5iytrLwFeG&#10;S3STWtajkBGqTaYiw2uGBzawEYU8/wCtlBf+6sdbHi3xBceIPhfDcanf30rNe6laGeWAOfNLaddx&#10;E9TyGusnrgt3Necaxqt94xuGm0PwfrmrRZws9jaX88bnpkMkbA8+/Wu4HweuPhr8FmufjBp+u+Ad&#10;Lv8AUYdY0rTTE6axrES288UxWKZcWqEyWoEkylupWFvlNFmhO8meN61qcul6gYZbu7mmvIxJHEFV&#10;JGQ5yxXPy4xjv+lZ/wDwjWueKBssdI8UXJdSR5NhLIGB6kEL+tdy/wC2Td6BYNY+B9A8N+GdPUuI&#10;oo1FxcPnA8yWebdJNKQBl5GPQKoRQFHF+Kf2m/iF4qjaO88RXBh/55wywwKOMfwKMfTpWcpVb2gl&#10;bzf6W/U1jTpfbbv5L9W/0ODu4byC4khktdW8yFikikEbWBwc+hr66/4IkeKofDf7d/hKxvJJlHiC&#10;7SyVJ4mILSAxY3chSVduTx2r5IuPEurS6h5s0t9O0nVzdGTcPx4r1T9mHxpqXw6+NPhfxVFJNG3h&#10;/VbTUFdcJJ+7mRsA9O3enD2id3b+vmOTp7JP71/l+p++/wC0B8FvFHg3SpLjS7K5aGRT5jQyiR09&#10;dqgZz19T7V86xfFLVrK3WOa8a88nhFurZLhox7M6k/rX3XD8a9P8V2eoRzPBAqszIzsc4+8rA5x6&#10;Yrwb9pfwHoviDxEt9oqxxNqEQlmMYG1ZhgPjHGcnkdjX5t4lLH4RRzCOKkktOS9rJvRxta+tr3u9&#10;neysfsPhhisBiL5dXwsXfXnte7XSXNezttay3VtbnxJ+2Pq154/+GGtXVxJLdXVksN7CZOdpglVw&#10;AOwHPAr4E1C8h8LftZeOrVbO8vhrV0l3Y2dohM11JOBIiIB3O4/QAmv1I+K/gLzdEutLaJZZrm3k&#10;hRc48wspA57ZOBntWT+yr/wT3sfg74pbxp4qjh1LxnqUSDzGQeTpsW0AQwjtwAC5+Zu5A4rl4CzO&#10;dfBYijOTnJzUm3r8S3b/AO3Tp8RsppUcww2IppQhyOKS0vyyeitolaRy37C3/BO68j1Ow8cfEj/S&#10;9YjHmaZpRkMltoykdsn5pcdX/AdyfvPR7KPT7aOOFFRUGAAOFFYulBYo1VcAKMfStq1kwFH4V+nY&#10;WmoR8z8gx1SVSeui6Loj0H4VXg/tC1j/AOmu78lNbeo3UOnpDLPNDBBGmXlkcRomeBliQBknFeXj&#10;4oaf8LXjvtQkc8OYYIgDNOdpGFHpzyx4HueK8U+LPxj1f4uagrXzC30+E4t7CE/uo8d2/wCej+rH&#10;8Ao4pV6sYM5adGU0fGuma3nbz7YNb+ma4cqfm/PrXhvhH4pW9zHHuf8A1g3DJHzgd1xwQfUZFd5o&#10;fjKOUA7lb3qzPXqe1eB/ipqHhGX/AES4/cscvA43RSe5HY+4wfevYfBHxn0nxaUhmZdPvGOBHK37&#10;tz/suf5Ng+5r5Z07xIjgYK464zWpH4kVo8YQ9umcVpGbRW+592+EbqLRtPurqZd33YguAM55xVXU&#10;PiBpenSyLN/Z8LRxec6yXBXCZADHLAYJOAelef8AwR8JX3iP9nvTIZri+b7bJJcvtu3jdYd21UV8&#10;5RPlPAK8E8iuw0XwlHJqTrHJYmaYIpie9hlICA4wm4t3JPUmvdVStCEIw0TX5nRgcPg5QlUr6tN9&#10;dkjurbVEPhlrpY1hAiZlVTwOMDHtzXgXxA/ZrsfFV42raDJFoWuY+Yqn+i3ffbInIGT6AjPOFPzj&#10;3HxEq6Z4S+zr3Kxg+vOTXO2S7f8AGozCTcoxlul+J5dPlvJw2b09D8v/APgpHp2oeKPjV8F/hnqW&#10;k32mXdzr41C8Rk3WtxGXijV4ZP4hhXyoLY3D5myDXp3/AAUH+GHi79oD4M6f8P8AwPpGoeJNY8Qa&#10;qLuSztLCS5kW1s4y0jGNMsQHmiHGeSOM8V96eI/B2meO9BbTNYsob6xkDDy5F+4WGCynHyk9+xwA&#10;Qw4r4/8A2xP2cfiB8LJ7bxJ4R0/WPHHhPR7GZGtdKv5bXXdIkd1YzP5K/abmzCxoHW1l85QrfIyY&#10;QeTX5+SXLuzuwKpKvTc9otu3d9Px/wCHPy/+JH7EPjfwF5MOtWemeGY9octqlp9gbr/dmZWHToVB&#10;68dawfgtoi+Cvj9o+qS6pperjw9FqHiOVrCBXgBsbG4uU+bPQzRxDgDk9fXqvE3xQ1H40/Fq51Sa&#10;10GFby6EIOl+ZJBMoyCyTP8AOWJBYmTDk53ANxVrx0dP0PQvHk1osa3Vn4ct9JlJicP5t9ewKQXI&#10;+Y+Sk+QCRgGsKNNqF239x35njPbV27LXRW2SWmx9afsCfALXNK/Yqs18N6/Y6Pf+JPDlxbalb60t&#10;xdabcLdyvaJNCkKvJbXgi2gPFG6zgBJI2+WVPULL/gm54mmn8Bvcat4Z0XSfB8RtNOguv7egtIIn&#10;YSyqouY2CF3Uu0hhV3J+Z26V7l/wTZ8Hnwz4QsrWNWT+x9GsdOUqeSUt4w/P+/K3Pc+1br/tNeIr&#10;T4hR3CeOH+H+htrC21rqKabFe3d+hMyfZtOtYvOa4uGaBw3noGCsWEaqNwyzXBxeHdSo7pxelkrW&#10;3bk5JJarts232+l4Fz+rhcXTjQUVKFRSTbbu5cqUYwjCTk/d7StfSKe/xl/wUd+BsnhT4AeJ9U+1&#10;aDNb20CWa6tpesW17ZxSuVQK0sbZhY7sBZljOTjFfmNpmjf25dtBpS65r10rY8qyguLtgfTMa7R+&#10;df0S/wDBarw1ocH7KvgLUtc0DRrrxzr2qW1rJey2UIupI4oJbiXeDncB5aEoxcIxyCdu6vzjvPCu&#10;rQWkayTatHHcQiaDkxxyxnplcdPRunTHFePkeBjgcPyJ35nzK71s0tPl6v1Z6niZx3PifH0cTOPL&#10;7OmoPtdSk20+qaa1ai/7qPiXRP2Z/iB4iCsvhuXSYOnmavcra7f+ALuf9Kq/Ff4N33ww8KaZ/amq&#10;aXeXU1xIIY7RGwibcsNzHLc4/hFfaEnhWaNWlkhmaIjdIGLMmCeSx6Z7d8+or5n/AG9LeGx8W+F7&#10;OFY45FtZrh1RR8uXVRzkk/iAa9qnV5nY/OLHhcmm/aYmXZIyxqXcqM7B/ePtWj8J/ijqXwQ8dxap&#10;atI0LHy7qFX2i5i7/wDAh1B9eO9egfs4fDC1+JGq65HeboVs7JTDcL962kZuHHIB46g8EHBrkPit&#10;8NZPCetT2cnl7oQGYxndHFuPBU85ibscnacqelacyvysTPuX4c+K7Px9oEOpWMy3VhfqrwS4LMy4&#10;5HUgMOQR1yK9B8E/ES68JzR26H7ZY7sG1aTmL18psHb/ALrfL6betfnr+y3+0JJ8EvEkml6s0zeH&#10;NQkzOoUu1jL2lVQCSDwGAySOecHP1l4a/aM8A+Iiy2fjTwyHYYVbjUFs3JPqJgp/DIrCUHF6FI+t&#10;/Cniqz8RWP2mzn86NcB1IKyQn0dTyp/Q9iRXdeGddWfbA0nkS/wMThXP/sre4r5F0HxC1pdLeaHd&#10;w3Fzbjas2n3UVwFB52tsZgynjhgQeuM16n8N/jna+I5orHVkj0nVJMKiyZW1uzwMRs33HJ48tzk/&#10;ws3QK91Yfme36jJPBfyeckay4w21cLID3I9T6+1Z3iTwxpPjrSf7P1iz+2Wq/NEyny7izY/xRP8A&#10;wn25Vv4gah0vxHJ52Jv33yhGV+oxxj146c/Tmtf7LDLbpNbyszMx+URn5BgHJPb6dzS9pyvUVux8&#10;4fF74K6p8Mi95HJ/auht9y+jTaYv9mZOfLI6Z5U9iM4HmWt6BY+InhkurO3kntwVimaNWZQcgjnO&#10;VIJBU8EHp3r7anC+Wysojdl5UgFJlPBwPfuDweRXjnxR/Znh1TzL7wysVrcEZfTmYJBKe/lN/wAs&#10;2P8AcPyHsUrrp1b7hfozP03xdefGTSfD+i2F/ounXlmWW40y/wBROmrf4QiNbSXb5IYsRmGUr22N&#10;gEG546/Z/wDHfwb8U3mh/wBg+MINatbGS9nsPDOpw6s6Wy4LuyW0/CjIJDKpxzjvXhus2k2mXM1j&#10;fW0kFxC2yaC4j2vGf7rKR+PofyNep/s5/H1/Dv7RPhjxL4u1A3ljoOn3GnwSSOtlJbh4WjRmnjgk&#10;dzyF3TLJhQACoGK9Knibv3zzsRgftQ+48w+J/wDwUR+I1zpE3g3WL6PUND8iGdrTxjo0rXyRRIRA&#10;ZJ1Edwi7Wwu5yGVh94YrJh/bK0eb4FWGh6H8OZvC9v4PC2/9qeGWkt7yc3AMhMt1J5vmLuyUQupK&#10;9x0r66+Ml9dar+yJ+1DZ6b4q0fTFu7vSUspk8Wvez6jGlsm20iQ2wF4rE7DnymyMBcivz5+Jfheb&#10;wb8ItF8Dw+GdcvtQ1zUbjWvEejaXaXMLaS4jVbdt+x/uAl2DDaNxGV4I6qcI06Tq2vJuyd7W03Xp&#10;/kY61H7Nv3UrtWvrp+f+Z9J/suftofs9+E9S1i3+NVj8Qtau7iOKLTNWXwzZ6jJYnczuH8y5lMsZ&#10;3Y2mInjtV79vDxj8DPjP4E8J2fwJ8ef2o0E1zPe+GbuzvNGlRvs+yDyba6dIWZnIUiAAgccgqBzn&#10;7C37I3wZ+Jfw+8ceIfi94o1PwrpOmwWt7JrUMGpudOiGRNCv2aXylY4GDNHJlmAUdj8++H/iR4ft&#10;Piv41tPh7Hr7eFbmeKDS38Ri3n1ZtNEpyZ2jiSNGlZYzjaSAMEnnPLUdSULTe+v9f8A68txEMNil&#10;XpLWN1vpqnF6X8+vy6H6x/8ABLDxNovhr9l3xHPp/hLwnqNnfapBdHRNQkkttQtLme3t4SltFsJ2&#10;/adwMYIKknkAA19g+A/CMfwi8J2kWtaf8VPCOoQpv1DVNOnFxYTSk5eZwjOiJk5yyjCjngZr82/+&#10;CfOp+KPH+ta7ceDNSs/Gln4Zu7a4XQNMlAudMneJl3/alG6LLqXiU5gYqwPl7dw9Et7r9q79or9s&#10;rxDfax40ax+C9x5Wh6n4PvdegstTvbBIY2P/ABL8P5Ek8iOTcK4MkTOU8yMrUUY6Kn8v66FYmrKv&#10;VlXd23q76vb0ue3QfEzR/g/4t1zxZqWjzeIV1bULrT9PiutR+zxS3cyaSsMarwgLtJLJJyQVVz/C&#10;BXk+ueE5tZ8DabYaXpdtbaneafPevdyWlvoLNZGBhd6sbuffcNLkhY7nyNokmzAhSE102ieKvip8&#10;K/i7deKNE8P+H9S0Xw7qMl201/PFMNPEtjpIvrho+ZJBGHgjQQHznWRxHvMjCuT0bxH8RvDl34c1&#10;jWj4R8KzLrpi0JvGei6w9hb6bFplxBpxluFiSCdY4YUK+VuQTedOwxMuOvmd7dPXz/A83li1zfp/&#10;Vz8h/wBunwfc/DL9s74gaXNpg0V7e+jSOxDSutrEbS1aNVMwEhXy2TBcBiMHA6D6f/4Ix/sHWPx+&#10;8STfEHxdoNv4w0vT7s6T4Y8LzZaPxDqu3c0s68D7HaqQ7k/IzlVJwrA+Mf8ABU7WL74p/wDBSf4g&#10;aheaxo+uXmsTWDzano4RLK5/4ltoDJCAzDG1SRzknqATiv2C+B8Nj+z3+z/4FOm/FT4g+G9Jl8LW&#10;x0TTNM8BWVjcILiKGUWVvdSWLAxvITK02WEr8sxIIPJSp3qu/f8ArpsdVaty0la+qXbb5tf10PRr&#10;P9nn4e/DiWPQ/Df/AAlkPxcZ3insfBuv3ui2E7Bgxmu4on+yRwrkEl4yduPlO7Fef/Cn4A3GhfFT&#10;V/FXiHWZvE2pSSCHTjc7bj7FsaVWkjlZA5J37VIwAgHBPSzonw0kfXbfXLz4jfETXdcmcS6tHa+K&#10;w2h337tNiyC2iiF4QDhyXMYMeAD0PG/tQftCN4XspfC+gyN/aMyiG9mh+9bqRxAmP+WhGMkfdU+p&#10;46ak4xvKX/D+nl2OenBu0Y/8N/wTN/aq/aQbXp5PB/hyRp7dn8m8mhP/AB+yA/6lCP8Almp+8w+8&#10;RjoK5DwXYeHfgzaS6h4r17SdKuvJa5vJ729NlshTG+C3mMTxi4IIADY27gcgkEaPwV+D02kzwXV1&#10;b3V1ruoERWlvZ2wuLgORlIYIzgNIepLEJGoLOQMCvWfGf7PFr+yZ8HofGPxe+LfxE1K8i3xaX4X0&#10;q9srWBZpDuFvbNDbCRpgSN9wrKqjJJIwTzwpub9rU+RtUqKK9nT+ZxM3wy0n9u/xt4f8ZW9jP8Mv&#10;D/hvw7JB4KvLC7tdRWKRZlcG4EbvHNJIc7ojhsH5h3Pc/ET4KWPjn4n2/wARPFbJr3jC0tLezju5&#10;bSOOG1hT5DHBGN32dSGYnYwdiTucj5RwGn/E3Q/Bnxb8LeJNbvLPQk8QeE3jWx85LjyJvtBf5VRB&#10;LNM+cFlTLlckV6l4gtfHnxE8DaffeBPAs2rLeKt1dNrdxNps6W+TuSO0SJ5vNAUcybQd/H3SD6cY&#10;4eEX7V3fRfK6/wCHZw/v5ytSVl1fz/rbU8p/Z00nSpfiV8VtJOh6LJJovip47VRZo5igkhjdAu5S&#10;VUZPC4Arsk+IOm6vrd9ovhLTv+Es1SzJtL9NIMUOn6WzqV2XV4B5Ubc/6qMSzntF3rmvDHwE023+&#10;NfjyP4geMLe51bUFs9Sv/B3g7Up7S3cOrLG+oTHM207SqwxsMhSWYEhV9L08JYWthp2k2lhpeiaW&#10;6tb6dYRJb2tsgcMxCDA5x8zE5J5LE8124OpVqx5aKUY3fvP1ey/4NjnxFKnSles23Ze6vRbv+meK&#10;/skQ3r/szeHdB8M+MrltH0X7VpP9r6dY/ZbqRoLmWORYNzMtsocMokAkmZVBDxEsteF/8FQ/2a/D&#10;Pgv9nez1zTdH3X39tPFquozvJc39+txY3CxtPcSFpJNs0UTAEkAknAJr3D9iHwuvw8+FnirRFvbW&#10;/bS/HOuri2t5EW3El15wj+faWK72BYDaTnaSOTR/4KJ+Gv8AhJv2QvFDMGdrGaxvlAboFukjb6fL&#10;M3I5p/Uaf1B1Gry5d3rt27LTZWKjjJ/XFTi7R5tlotdNe713dz8ZYLZdP1GSJprNlUEjchX8OnWm&#10;vYi9dWkFmsLZ+YPtz9Oa9C1T4aX1j4nsppJHntbiNZkZtsiSqUVypOMnG7B9fbJA9w+DfjXRfB0S&#10;2i6Rp+lsflaSGxhjkf6yKocnr1Y18XiK/slzWufUYTD+3duZR9T5w0vwQttbr5MMkjfe3KmeK9H+&#10;FenWAF9DqiXC266VeK2y2aby5DEwjY4HyjeV+btmuo1nwhHaaxdQ282+33EwnJwUPI/IcfhXqX7O&#10;PwRTxN4T1a7ktZZrjVrPVtJtyFL/ADrarMOMHnCtyMGrws/bTSj6mOKo+wXvPZ2Prj4G/EvV5Pg3&#10;4ZuLfVLy3jvtJtLjbFO6Rl2gQPgA/wB4Guu07x7qFk6LLctfdlR3Z2XPXBJrn/2CvDkfxF/Yz8Hy&#10;ssklxZw3GnytIoDAxTvjgeisoFdrqPwsm0FmaHL+xH8q/j/NsyqPGVsurydqc5RSbbSSlZWW3RH9&#10;kcO1sDXwdLFUoxU5xi5WSTbtrd2u9bmfrsserxx3WD9oVTkEdMcivZ/EzrqGiaZeL92a2Rsj6CvD&#10;5kktWaORSp9x1r2Dwpc/2v8ABzS5Cys1spgbH+ySK/RfCuoqdevho7Sgpf8AgMv/ALY+H8VqN8Ph&#10;8Q/szcflKP8A9qi3pcu5FNUPGHxSh8LBrW0WO61BeCDzHb/73q3+yPxPas7UZb+axMccpsIGGHkX&#10;meQei9kHucsfRa858Rana6NM0NuPMlU85P3fr7+w/Sv2WWLcY2jufhc6EZzH67rs19dyXl/cSTTz&#10;HJdzkt6AD0HoAAK5fU9cku22rmOP0BO4/Uio7y9ku5C0jFmbvj+lR2emTahJshjZs9MLmvP9pKbO&#10;1UFBXPwd8CfE7Wvh1Pu0nUJLWLOXtiN9s5H96I/Ln3XDe4r3z4Vft1pDJHB4gt2sWyB9oh3TW7H3&#10;H309f4x7ivMZfBngv4ioJNF1STw3fPz9j1JjPaMfRJx8y/Rs1y/jT4SeIPAA8y/sZVtW5W6jPnW0&#10;gPQiRfl/BsGvpbI+cTT3P0I8A/G6x8VafFcWt3DcW8/3JYpA8bn2YcEj06j0FekeHPEB1SSGGJvM&#10;kmdY0UHqzHAr8o/CXjrVvAepG60q+uNPmbBbYcpKP9tDlXH1H0r7U/4JlftSw+P/ANpzwnpPjBrX&#10;TbGzmN/c6gGItikCmTDoclNzKBkFl56CpbitZNJd3okVTw9SpJU6KcpPRJK7b7JLVs/TT4paTaXP&#10;iCz8K32p/YtJ8KaPbR+T5qok1y/BYhgVOME5PIBOOtZdroPhebVtIsPD7R3WpSXNuFnijbJfcC3z&#10;cAY68Dt27+ha5Z/Db4x36an9qsdf1FlEYbSNXi+0SDnAK+YoOMnGcHmvOfir8WdJ/Zlkkks7bwN4&#10;Dvtu2G81/WX8Ra46kcmDTbRnCt2zLKq+vFfGZ1w3Ur42piansZU5P425Smo9FHRRi0rJe9a6v1Z+&#10;ucM5pP6tSy7DQrRrRjZU7RhFytq2rupNOV20oOVntse4ftDfGGH4aXmiW81q93DqDyvL5b7ZEVfl&#10;DKD8rc54JH1qTwX4v0zxrp/2nTLuK6jXiRR8skJ9HU8r+PB7Zr4W8M/Fm5+JguNevNY8Qa1Nf3DY&#10;u9YaNbiRV+UbYYsxwR+kaEgepNdd4Z8YXOj6hFdWdzNaXMXKSxOVdfbPp7EYPpX3Usw+sS9ulZPZ&#10;eR+V5pk0stxVTL6kuaVN2bSaV1vo9dHda2emqWy+4YBjirEczKwZSwKncrAkEEdCD2Pv2rwv4a/t&#10;VLKqWviOFew+226cH/rpGP5px/sivZNL1q21rT47qzuIbq2lG5JonDo34/5xW0ZqWx5bi09T51/b&#10;A/4JkeDv2ktbuPF3h5rTwL8SWYzNqsNp5mnay+Mf8TC0UgOzdPtMO2cdT5vSvzM/aD/Z68bfCv4r&#10;ab4N8d6FNoereMvF2nm18ub7TYalZW8ciGS2uR8s0e+5Hy4DrtIZVIr9xHk4/Ss7xF4U0vx5oVxp&#10;OtafZ6tpdzzJa3UQkiY4I3AH7r4JG9cMAcZ7Ua8rjHZlStdSl0PLf2YvEcPgf4GeLvF0lu08OnR3&#10;Wo+UriNphGJXWMMeFLeVGoJ4Xdk1H+z98SvEV78SZtY03xz8EVutOHnXFloWgr5gUNwjTNFJK4bB&#10;HJUjk5zzXpXhH4MaD8Pvg1q/hu4N1qXh3VGkgkgvZyZBbypHCIDKMO2DuIcnfl+vAx1X7EH7Pvwv&#10;8F+JryXT9Fvpr+W5ijjW8vLq7VGU8MVcBBhm6sMZrzeJsszDFYSEcHKMUlu3JNNtXa5Vrp5/dufQ&#10;cJZnluBnUljoSm29lGMk1Z2T5npr2T+ex4b/AMF/NRsvFviD4V6BqCsslvZXuteWrtFJbXDNbQo8&#10;cikMjqGmAI555zkg/Cng3xbpPh3xjZWvjaTVLjS7qQb9Q0WOzhvrokbE85JQsaT8Ku9vkkxgFHOy&#10;vS/+DlH9qDxN4I/bx0vQPDWoWcCaX4Os5LhpLJZnjkuLq5fAZjjBVFJGDyBX5s+L/wBrP4heIdAj&#10;0e88RRxx3VwfPuLe0ht7iSFl2tAzKArQnrtKglsfNjilWouUtTyqdOUk5LZH2Z8UvG9j8PLy3kt7&#10;HUrjS7/UTbxtcwKt3HFhiGdI2aNH6bsEjrjHb49/bsvo779oUQxTw3EdlpduqvFIHX59z8MPbBrY&#10;+B2nax8UJrqw1nxNfQ6JJL9nv7medZZDasvzwoZn2kuFACFgvr0qfTvgzpGnyTRyabarLHLIBtEL&#10;EpvOw5jG1iVxkrwTnHFcdbFQw795X6fqfe8M+HmLzhL2VVRvFy1Ttbmcd110v6FD9lP4reDPhtof&#10;ia28VX0kI1Z4UjihtJp5CqKTuHlqdrBjwc9exGawfi58S/DPiLI02LWNQRS32K8eCOAA9CkiMwIy&#10;PvLjngjsa9G8E/8ABOL4uftBanLqHgjwfFc6HcJJPBcTXEVsggiISSX5hkqGOOCSewpvgL/glv8A&#10;FXX/ANsfWPhEltoi+INPsbe61Dzrki1VJRmP51BO4c4IBx6EV6dKn7SKqWetj4fMsP8AVMXVwkpJ&#10;unKUW115Xa/4HzbeeGJNZZZbWIbIyN2+ZF8n/ZYswBHoe4q74f8ABv23xVb2cxt5o3id2SO4WZeP&#10;XaxA+ma+0vFf/BHLXvh14rfQdT8daLAYkW7kuVtHJQ7mRolzhWYbS2dwyOw6Uvwe/wCCVdj8TP2n&#10;ZvB+mfEbWY4tP8Ow6pNqi6dHHI0stxsMSoWYbQo6nndjtzW/s5JHne2g+p8kXXwYsI33xW6wyLyH&#10;jG1gfXI5qa1j8TeF126b4m8SWcS/8s11CVk/FGYqfpjFff8A4h/4IU/ELSdVdLP4veFJbAsTDNqG&#10;kys2zkDeIgzKxOADjYRk7hjB898V/wDBIP45aP4mOlWF98MfEb/ZzdB49Um08lPMCDiaNRkk9AT0&#10;61pHD1Hqo3/El4qinZyR57+yj/wUi8UfDXVG8O+P2vvF2g25RE1JAG1bTg3QHotzEP7rESKPuuQA&#10;lff3w2+Kuk+PfDlrrXh/VLPWNKvMiO6tnLRuR1VhwyuvQo4Dr0IFfnTdf8E5fj34V1nxlNN8K9W1&#10;SPw9dm31N9Kvba7jtWjtYJ227XJdRDcRNuUEDfjqCKd4b8PfHH9kLxO2qf8ACufib4TlkfyrqG98&#10;NXLWd8Ez8ky7drgc4YEMv8LCuaph21sbRrRezT+Z+rFxcWuoaJby/wDLEgBu/kv7emfyPftXP3Ev&#10;2O4ZNwZV4BHf/Cvn/wDZU/b38N/HOf8Asjc3h/xUy+XPol8SouyBz9nZwPM9dhxIvcEfNXtBuyTm&#10;uWMXHRmsrMrfEL4b6P8AFKwWPUI2W6hXbBeRYE8HsD0Zf9huPTaea+cPib8H9a+Ft0rXUa3OnSPt&#10;hv4FPlMT2YdY2/2W69ia+nILtt/HX0BqSe+iltZIJo4pY5l2SxyoHSRe4ZSMEexFdEZtbCjK258Y&#10;zbZIZI2RPLkGGVlGHHuMc/jViHxrqdhFJFb6hdRxtCbdhuzlCQSv0yo9a+ntW+E/gvWN3neG9LjZ&#10;u9ur25/8hso/SuZ1T9mDwXqCsYRrNie5ivhIB+EiMf1qlU1uW3F6SR8z+MLrUfF3w4bwhLrWoW/h&#10;uS9XUbjT7cpHDe3CghJZtqhpNoJwpO0ZztzzXVeF/HXgrwP+yxH8O9N8FTRalPq8Ot6xrkt3FNJr&#10;k0QYIjqUBjiAYqEBYKpbqzFq9G1j9jSylLNp/ii6j7hbuwD4/wCBRyf+y1xfjD9kTxRo2nTXVhca&#10;brywjcYLQyLcOMc7UdRuI9A2fQGtPbPuT7Gi+nn2PtL/AIJF/tC+HfAfwe+J2pa1HMLzUPEcmpvb&#10;+GtFYtpNmLSJY4zhV27NrlSoKAnK55rP8NeMtP1PXp9DsZrW1uvD1u93fXN55Yfw3E7bp2VhIwFm&#10;0r+Y0EiL5TF5F+RCI/zo07xZq3hK9ml0nVta0O8ZHt2uNPvJbS4RWBVl3IQehIKng9CDWd8Yv2uv&#10;jbaePL7xVovj7WNCtbiFUng0j90jKFKsZUYP5hbLFiflO7AVQMVpTlBx5CXTnCbqJ7/efp9+zl8f&#10;9N+JWoeEZvEFrpumXHixNPv7X7JdmO3muzp9g1vZrKzCXeip5saNxJIuUaQxV2194i1rxX4X8BRz&#10;a/4msLF7x447KK9823gxaalGyIki/KrKrIyKQCp2jA6fkBoP7bl54IuY9H1Dwp4R8TW+n29npe26&#10;Sa0uFt7aBYII2kVnV9i85aPBYk4rvfAX/BULUvDXiGwsbq18U6fo+nzySKbTXBqDWEvmuP3ImVS8&#10;Xlu8eJGLqHb52U7V3p1rJOTPNrYaTk+RWD/grSuoSf8ABSi+vJbuG4vtatdDKTGyjtY2DWqW6qI0&#10;Uqm0Jt+RQRgbQCBX6PfsT6PaaZ8DfBaN4VmtfEsOihpfEFp4qvoWsJwFhEkVqvliI4jkATkMzM7H&#10;IIH5S/tD/GHSv2sP2g9J+2eI9StdN1hLCwl1rX9MMP2FRJIokxbGTlUZBlDhj97jkfrZJ4t0X9mb&#10;4M6J4Z0CS81bULGyW009L24NxcXXljDXdxIT9wHljkKCQgwOaIy1k/slSXuwi171jW/aC+PC/C/T&#10;nsdPl8zxBfLv3/6xrQNkmVs/ekYklQeScseOvC/s/wD7OviTx1dPqFrpq6hrk8MlzaW9xcRJt7lg&#10;ZXQSSMx6bhknkivOdf8AF2gfCCzHjb4g6tFcX2oT77SKUeYkjsQGlK8GUgdANqDAA3AV6J8TfH/g&#10;TVPhvY+ILxbfxFHhZbaJrIS3c0jMQu3K5RgQQSpAQA9hSjB1HzT0XRGdSsqa5aer6nZfCD9qbTf2&#10;K7nxy3ijwy114ptdVjsY4b/zbbVpmlhDeTGyrPbrGXXJVZE+X5iW7fMHxg/aQ8U/GnxvdeNPHurA&#10;65cxyQWOm6YCLbQLcghrON1ckgsAzSbd0hyTxgDlvifr91d/ETUJIrW41PxPfZNpbWred/ZkRUBl&#10;3s4cJwrGRzjjkqAAPLNf8b6B4R1xYtXurbxz4lJPmWigTaXYHqd77N87+3+rz2kHNVVrJNL8CsPh&#10;5STk9u590/sKeDPA/i7w/wDC74ga5rN/4c1RRqdglvp1h5954juH4y88qhsRqv3jxzjIGM/aF/4H&#10;a/8A2aPGkGn6hqFpDqGi6ilnHFOYppZRbSeWWkQKzFW52ptjBGTuPNfnj+wz491n4v8Awj8D6lfC&#10;41O50fx5c2krJH5cFrEy/KG+XCRKDtAPGcAelfpJbfEDS/C3g2PT9cvre3Nw0lsiJ+8d4m+Xaqqu&#10;TgNjgACu6jRqzjyJOzs7LZaJffo9TOpVpU/evrqvN63+7Y+Ivgr4Sh1P9pSHxtcXliJPiB8LdAur&#10;giZmvLua1BhaRhjGOcb2OScgBsGva9alLWLwwp5cJBO3nLn1Y8kn6njsB0rwb9m+11rxD4o+D9xp&#10;On32pWNj4O1PwzqJhjLfYJre/LW4cY/5aKGCkd0I7V9Ga3p9l4I8OXureIryxsbXT13XklxdLb2u&#10;nj1nnPyoeD8i7nPotepl9aFOgnU/rbX/AIJ5uOo1J1moLT+l+h4H+zH4Vm0j44fH2wuJ40tW8Zpr&#10;MMjBR5cV1Ywuc5A2rlVwSeee9c9/wUE/aF8AfCL4W694K8R61cHxB4o0x7SDTtNtBdX1kH+aO7mh&#10;Z4/KiRkRwJXjeXbhFIO4fOf7VP8AwVPvtR8Ya9H8JJtU0a11RILebXLpRHLtgQoG0+1OVs9+SWnk&#10;L3L8cxYAr4tvriS+vZ7ieWa4uLiRp5ppZDJLM7HLPI7fM7E8lmJJPJJrx8TnklSdGjtqr+Tb/wAz&#10;2cHkKdRVq3Szt5qx6RqPx58P3djoyy+FtbuLjSrcQkvrsFsk52BSSEtHx06A/j2rK1/9oq0vR/ov&#10;w/8AC9pg8NJqGoznHoRHLCpz9K4KWXr3b/Paqk65XtgdOK+d529GfRxw1OLvFHQ6p8fNeuF228Oh&#10;6Yv3R9ksDuUf70skjfrWHcfErxNeW628mv6otv5hlWKO4dY1kK7S4UEAMV+UkckcZxWbNGztVaWR&#10;Y1+Z0jPqTis+a2xp7KL3P2u/4JI67puqfsGeD5rOKO3lia6j1Fy+WmuEl+eRjnglPL44AC9O9emD&#10;9qf4Ta3r39kxfEv4d3GqNJ5ItI/E1i0xfONoXzcls8bRzX54f8E7dXvviN+wP448NPaahq2h+G/G&#10;FhqmsWFkjiTUtIchryBAh3SZCAsi/eXIxX6G6d4p+FPiz4SLNZyfDvUPh+0GPL8qyOkrAP4WQjy0&#10;UDgqwBXvgiv5k8QMnw2HzitiqsZyVSS0hb3bwg9W07uTbtGyvZ672/VOGM0rywkKFJxjyResr6+8&#10;9rW0SSu9dz4w/wCCiP8AwUgm+F+r3Gh/DVfCd81teSade6vc3Md9LDcIoZ1hs1blFyF8+QlGbKqp&#10;wTXo3/BKv9rDxH+0v8ANcbxDdWUOoeF9X+y3BC7ftKyRLIszgBVQnJG1RtGOK/LP9o7TdK8FftF+&#10;JV8LtaXPhdtUlm0KeG12Wd1bB9yeUGUB4QcrwCpAwMiv0J/ZB/ai+D/xU8dXOkfCn4Z3nwxmk8OW&#10;134jt2vRLaanfxSMjTQRiRwoCsOQqcEDaMZr9zyPh3L8sy2DwUPe5U+aS993te99V5x2W1j4PNM8&#10;zDMq/JjKjcb/AA391W2stvR7+Z9VeM/iVLco9vbbYkXIMyk5f/dyAVH6/SvPXumuLhl9+grQvI2l&#10;s5biaSOG3hBklllYLHGvcsx4AFfMf7Sn/BQzw/8AB1pNH8KRSa94gcbY2ij8xgx7qhBCDvvkGT/D&#10;Gw+avWoUZVYXPHrVIYeoe9+NfHOh/C/RJNS8QX0drDDF9oEZdQ7IP4juIVE7b3IXtknivln4oft3&#10;698cfAXjdfhNZtfXnhNLG4ghaykmtdTikuTBNsAKySvHmBgXVVKuzLGNm8/MPja/8ZfH/wAQG/8A&#10;Gt7cSQyOZo9NSRvJVuzSMeZH9ySfQgcV71+xf8VZPgv4jh0e78lPB+pXDz39vHEFeNxbuEdH/h+Z&#10;I1IIbIJ6EknoWFhBe9qT/acpzUY6X69V0v5eu589+KP2VPDniYyTaW1xot2zEgwvujP1Q/yU1kfD&#10;D4K/Efwf8QdM0vTWk1XSbyYrOlmd4aFQWfMTggHap6Dr616TFq6rJG25NwHBI56c9OfXmvUP2bPE&#10;kGm69retTRzGPRdPIXbyGklfaAPcqr/lXpRk9jw+Zo+Z/ir4T+HF/wCJptNvLW60HU+slxZQ+X5T&#10;ntLbNwe3MeCa6H9jnQ/E37P3xkh1LwZ4xghk8Qqukw6jpSrJOsbyIZFaORd0Z4HQgnkbhzXovxZT&#10;wl8SLu6n8R2M0s0rljPJbMrLwePMXnH+FWv2ff2fvBegnUrzVdRmfw3Y2f2tbg6uLaVZ2wqopWNz&#10;5eWjBc7Qu7qTxXLmFSSpWho215ee/oj7/wAOsLQr5vGeJjzQhGUmrKV3bliuV6N80k7Pex9YfGLV&#10;9Z+JGq+GtD0Xx54+vrXUbmVdTvNOv7u4kisYBi4ugkMpDAuQgUI3B4JIrxf9srw1ong4aDa+G/Ad&#10;74c0lCyPrF5BPHcazLtBJPnYc92JdVJJ4UCug8Ifsd+Hb/4GXvjLWJ/EWmS+XK9jZWWptPDDAoAi&#10;jWXyj5ivIdwZQq46A9ak/aG/Zr8C/AX9n59Tk02S48WPaxWaytqLM5vSu522A4+XkbT168V4uIp1&#10;atOUpRSur3b6dldX1+TP3vhzFZfl+NoUadacuWTjyqKScnu21NJ8qaV/eitWlrc8o+Efx30uTTF0&#10;+1vreVtPJhlCv80b55BHavXfD3j2O+RWSZG9MGvylvdQ1LQfFFxd5u9P1Dznk3qTFKhJJ/znivRv&#10;An7ZHjTwu6/vtN1CJP4Li3ZS34ow5/CvoaVPkgodkkfy9nGL+uY+ti/+fk5S/wDApN/qfqJo3inP&#10;/LT9a7rwB8UtT8F332jTbxrZnP7yP70M3+8nQ/Xg+9fn18Ff+CgEHibW4NL1rSpdLu7j5Yp7eXz7&#10;d2xn5sgMnTryPevo3w/8WoruNWjkU7hng5rTXoeY7rRn3p8Pf2kdL8VCO31PbpN82FDM5+zyn2f+&#10;H6N+Zr02y5XdkHOMY71+dOm/E1T/ABdeK9D+G/7W2t/DZMQbdR02NSxsLhjtwOcRv1Q8cdV9u9dN&#10;Orb4jKcb7H3JrH2VvDkMd0WWNyGAUnLEZPYj1+n8q7T9lvxjpth4pm023XdJcRmdCecYJB5yf7p/&#10;75ryn4j6np9na6TJqmqw6StvL5oiluBH57hANvqwUnoMcgE+ldF+yYmh3fjexbRL2xvfsQSGX7P9&#10;9EKlQXOASDg+2Sa7sTjqXtfqXPHmt8N1zaK+177eR3YXLUsE8bKMuutny3vZa2t+J82/ts/s+/D3&#10;4s/t7eMvEHjDwrFrmryJa2FkusxiW1kt7eBcNBHwsnzvITkls54AFfLvx/8ABfgnw5+2l8DtF03w&#10;no99Dcag2oS6PZ6TZ6TDKiSwDDmGNWZWAcZcvjr61+inxQ0bTviXqWrR6paw3lreX006q/3oyZG2&#10;ujDlGAxgqfzHFfJ/xx/Zi1DwH8dtB+JjQah4p0XwfYTrE1mDLqdgNkn+ttlXNxHucHzIjuXb8yHq&#10;OeMYdVr3PK5qibcZO2unn5HUfsP674fvvhN8VfiFJZzWcfiD4gapdm0ivHtVgjiSKNIdyMisq7mA&#10;ydq84rT1PS9O/a0u7zS7rw7d6Zp7pix1bVbSw1G1vGAyQiMq3mwD/lqkqKT0YniuH/ZE1Jfh3/wT&#10;V8Gvfafp91deJr+8u0ivb/8As+AyTXkrK8k3JQARZ6ZOAMCux/Zc8RWeofFrxLczeGfCdnq02nmW&#10;XWdJ8RNq0tzGhz5bB+Y0B5G0KCw6Z5rDEexliaeH09619N93q+VvZaar1PpMrq4qhhJ4ym3enezc&#10;trW+GLklu7t2fo9Sb9i/wjq3wp+GWqaTbyaXePommi1XyN7JLFPfyfLEzHI+50c/j3rxf9nXQ7L4&#10;/f8ABUz9oTXry7m0+1tb600spcyNE6rGhBQBTnIOMYJ9arfCX9ovxpqXjPUfDVnP4N8LXmsXUM1t&#10;ZT2d9cXM1tbO7rLCgVVcEvmQbvlJ4znNcN8Ev2RP2gtH+J/xA1bUPGGk+F4/GGsyalLfadpC31xd&#10;ngKyrvBhGOisSRjmu+FrRhCL93/Kx8tVqVa1SpVqy96Tbv5uTbPpX43G10XxdZxXWp4sNMuoBNd3&#10;T5mCeWxALdwPl5OSc1mfsyeBF1b9tL4na5azXEttpOg6Hpf2mJCyrK8bXByD7EZz618q/tueBfiL&#10;8FfD0moeJPit43urXUtQEdh5Nha2AnRF5eQRISrZxgZ6dea8N/Zz8UeK/wCyvH/jCD4ofEjR5pta&#10;tNP+1W+suhviIXIMwYMGx8igkfKvHSpqqTkklZk06fKm2+nmfrp4i+JsngrXBea5Pp9naW6GEzNL&#10;gT7iQuF7EnIwTwe5BFcPd6rreueMNW1jwxeSWdqtqUlVI47hbZ13uiqrklQThzt4yeOuK+I/F3j/&#10;AOIMng7Q7hvjZ4i17TNUc7YdQ8N2V8sEoGyVSF2MzLIVQ7xghsjpWl8FvFvxr+GhvNQ8M+JPh14i&#10;0bWv9Hki1rTbiyKYz+7yrnZhiPlyfvdlropuVLdO+3T/ADOSpTjU2a/H/I+rNbPiS38BfEG+/tS+&#10;uG1TXtQlni8hXmuWOmafCQyiLK4mhOcEDgDA611+k+O9b1PToL+08aeND5sjI/8AZdkyKSQHALvG&#10;MEZK/UHjIr5q8LfGL9oHQL/VdEvvBOgaq9xr13esdG8URWbmT+1Ps5CCaI/LHMm0Ev0CEjHFaV7+&#10;1D468PHUPD/ij4K/EbUDZzksbLVLfWIk4LR7FidN2EkUfLnOCfainUa953t8wq0nflja/qv1O8/a&#10;S8GXHxC1bSr5of7cudPvLmYr4kMV7DITFagOy7DtYFQN4KlQF25way9Ss73wJ8APEfxA8RRzW9j4&#10;bi+26lDb2Uskdna7yDMJcsdpZvlRvm2pnJyBXnvjH9qTwn4iskPiTwR400GXTxMsp1TwvcRC3LAA&#10;ICuQMlfvdRtAz3rsv2r/ANvv4M3X/BJf4zeB/D3iizm8SeIrDT9LstOjtpoZJtm1W+VlAXAcnHHA&#10;PasKyhODb/4JtRjOFSKV/wBDL0X4m6X4r0C31bSNQtNQ028G+3ubeQSRSj2P8x1B6iibxkuDuYtX&#10;yd/wTI8YaT8P/gZ8QLrUrPS71RqNvPGl5LIsrHynAitwisTI7MAcL0GSRjNZH7Qf7VevWuheK9X8&#10;L6xZaXcafeWUcFvaq8kdqCpEsTRTp94NlXIJBZDg45PB9XbV0z0Pbe+42PsZfFinb82VBBKg4z7Z&#10;ol8Tq8m5f3a9Quc4/HvX55L+338TNAvNNimm0HUluraOZ/tGn7WJbtmN1x+VfZvxG8W2/wALPgRD&#10;4yvxNqSyWEGoq1io+zXUTlRIEdmyroTjDcHBwan6vMp1oq1+p6Fb66bmTb8y88n1rZsdS2qF/H61&#10;5Z8NPizofxP0FdQ0K+S4h4EkZBSa3b+7Ih5U/Xr2rsLXVd4+9+tYGiZn/GX9n7RvjJHJdgrpevFf&#10;lv0TK3B7CdB9/wD3x84/2hxXyX8Svh9rnwo177DrVnJaSMC0Mq/NDcp03Rv0YfqOhAr7YtNWGB83&#10;H1pPEOj6V488PyaVrNjDqNhcfM0Un8LdmVhyjjsy4P1HFNSNYVGtGfAng+00HQ9emm1CxYwXhV5p&#10;IDh4yBgMB6dMj24xXpms/sp6V4+05tW0yTT7q3vSZFkhhEh3MS2Aeo5PTg8963PiT+wzr1rrSyeE&#10;m/tnR5m/evczJDJpY5O6ZjhTGMffHOeCoJ59H+C3wOj+CGmNc6X4imuNcmKvJdm3EtghGCBDA5Ge&#10;cfvXG70RetddCV9GrowxEYv3ouz/AK6HjHwy/YtaX4g2/hDxFHb6TcahqFxbxTyq11NdQW8SzgWS&#10;8LEwZSHunIAIKKsnIP0V8XPjPD4I03UtR1uzk+3WMH2mHSkl8w33lqfLzKQN8aEdeApJ+RWPOafC&#10;Wo674v0e+u75rLV4tU1K9trqxRmt0M9jJGd0jN5isWCkAqx3Rjn5sVjXH7Nfjjxj4V8NzaxDdX1x&#10;Np1x/aF1NMkiEOX8l5JSBsKpIpxweAuCeK6MHFKKdXR9e3y/q/qc+auLq8lD3o2Vu/z8+v8AkULX&#10;Sbr9pnStM8R+JNQkXWryzlPkRp+7gXKuixqemF9frz0Hv3jKy07wB8Cru88R3TaXa2NtE+yEeZN/&#10;ruPKRv7xON7AZzwp6V4zpHxV0D4DeF5tH0lk8R+JtPs44ptVkgC2tuwVgBFGepG0jeRnP9w1neFd&#10;K8VfGv4R/EnUPEV5djR5NJguIdQnDOkLCcNIFA5Yn5eBkjjmlVlKaTgrL+tl+v4HPRpxpO1R3f4L&#10;1f8AXqeRfHb9qnWfiBft4e8K6bcaFo9x5ZaK3Yy3uoEYCmSQYZm4+6MAZ+VV7737KX7I+leLPjt4&#10;f0vxxqF5YnWbryjpdiV+0KSC2J5SWWPdjlV3P6hOtYmheJB4IudTTR7GzjmaV4TfPD/pnklQAEbc&#10;fL7nCnnPJPSvQ/2YLy9074yeA9fNvdW+k6bqonvLuYeXb20Cht8kkjYVVwc5JFVhaUFJSn8/+CaY&#10;qtNpxp/L/gHu9xef8Ix/wT40O/s7ez07/hD/AIg2zSrZRCCMrFqJjLuF+820rlmJJxya+x/HesXW&#10;oavbSXE9xKY41lQztnYmd2cnt3yf5V8wfDn4x+H/AIXfs9+NbGbWNNh8Iaprd1dQeIr61WS3XzJ/&#10;OSK0tpl3XcmDwwQxgkEbsV8k/tl/t2eIv2mfFF9Y2GqapY+B2CRRaewFvLqAVQGe5KkswYjIjyEA&#10;wCtevDNqOG9+Ku7JdtVf8PM4VldbEe69Fdv5O34+R9P+H/2/PB/7KHgXVoG1C68Qa1D4l1afTNG0&#10;W7ia21S1kmfyJrq4UkxwYZyIxgsSDtYAV8W/tPftfeNP2tfFh1DxVfRrZwKI7PSLLdFp1iiklQkW&#10;cMwJz5jfMT6dK8zmmCxBIwqqvYDA/KoZJAkZLbV75NfLVsRKo7s+zptxgqa2S+/W+vfV31IZ5udv&#10;8THmnaH4f1DxXrNrp+mWd3qF/eOFgtraMyzTMeyqvJ/wr2L4CfsU+JvjRBDqV8G8N+G5eRe3MWZr&#10;tf8AphEcFv8AfYhB6npX2F8LPhB4X+A2jta+G9PFvNMmy5vpiJb289nkwPl/2E2p7HrXJKSHzJI8&#10;D+CH/BNeO5smuviBqFxazSL8umaVOgkgJ7zTlXQH/YjDY7uDxXqGm/8ABPr4S6cF8zQdWvva61qc&#10;5/BNlesR3PlxbeOeTSxztIflBP0qNTCVZs4jSv2QvhPo5Hk/D/w7MR0a6E90f/IkrA/lXU6R4E8G&#10;+CZF/szwb4NtZ1+75WhWeV+pMZNPutd/e+Tb/PMTjcBnH096sWNrFpP+lXUn7xTnk5wf6ms5agpM&#10;9u+BGqXG798yRrJHiGGJFhSEDnKogCp+A5rQ8Q/s5fDvxJ4mbWdS+H/gTUNXkfzHvrrw9ZzXDv8A&#10;3mdoyzN7tk1478OfH0zfEXRiHeO3+1KhXP3g3GTX1/4n8LLB4At9UWxghVzHiVJMswOQcjceMjjF&#10;fzz4qZXjHmbxmDm4qNG8rcybUZSvt6rdpH6zwPisPLB+xxEU/fsr26pW3+ex8l/8FH9J+Dd5+z89&#10;18ZotuiaW23TJbM7NThnI4jstoyWI6x4KYHIxzX5nfsp/F/wP+zZ+2XNqUd3q0fgz+z7qzVr+e2l&#10;uW3IkiLI9uzRfeTHykkdMZ4r7C/4K9/sseLP2mPiN4DGmM0vhvRtL1CW8SKQCS1uOTG5Ug8SN5ce&#10;Rnk4461+Vfga1lHjrS7Wa1kmkhvEjuLfy95TD7HDKPQ9fpX23g/gaUMkVRV5Tc7twveMLtqyXRu1&#10;36/f83xtipPMZQjTUVHRNLVtJO7+/Q+xvj/+2t40/abuV0zw6jeHfCkb7lnClZLlT0Kr1zj+JufT&#10;b0rivAnwgtfD8bbUZppMtLM53TTE8nc3v6V2Gi6BHbukaRgfhXXWmhoFBf5VwDnFfqnPZcsT87k3&#10;J80jlbfwzC0Qj8lSrD7pGcn+tSzfDlfszM/7hGAyhOSfoOo7da7SKDbIsdrazSyHoETc5P4dKpa2&#10;1l4dmaPWrxrSYH5rVE3y8/3myEQj0J3e1Tr1CMW/hPibTv2hNQMHl6itvG+flurFFVl+sbna34MK&#10;7rwX+0Nqun+B9S0/RfEei3+oalcrKYJLIWs5jVNoADMAWG5/u5HOa8Du9MuvEDf6ReXV4zENtjtx&#10;gn6Koq3ZfCG81HaIdF1K4/349q/rXfoh8q7Hq/iz4qXENhFvsv8Aid3DPHKNSLCG3U9CgyA2R78G&#10;r2sa/f8AhDwD9qs7qKTT7zbHdQgOgzCqsdxYfMFkZQOeSfauF0P4eeNdMt1jt7dYrVfuw3kyzRr/&#10;AMBbO38MV02reAdd8aabZ2uszWNqtgrrCbN2dSXbexdD1JOOQeMVz1MNSqR5aiue7kvEmYZTUlVy&#10;6fI5Kz0Uuqa+JO2quRX/AO1V4o1C18mbVbyaHYqeXLeysuFAUDbnHAAA9gKyPFf7RPiLxXazx3t6&#10;1y0yMvmzTSSumRjILHrwPyrQsv2bWmI+0atJtwf9TB0/Ory/s66TH8sk+oTt7yBBn8BWSwOGTvy/&#10;mexV8RuIpwdN4lpNNaRgtGrPVRT1R5m/j64msFttUgt9bgUbR9oGJFH+y4+YVR1PRdLn0yTUtNa7&#10;txHIsT2s43YZhn5XHXp3Fa3xZ8L2fhDxIthZRsqxxK0m5ixZj/8AWqne2y2ngDT/APnpfXk8x/3U&#10;xGP1Bru3R8XE5m5uZLYK8TskiNlXVirLj0Ir0T4bftUa54MMcN4zahbqR827bKox+R/SpPgz4K1T&#10;XdE1q/03T7XUfs8kUEsE4U+YhBYgZ/Dpz0qjqfgfQfENzNF/pHhXVE+/b3Slrcn2P3l/UUIJbn05&#10;8Kf2rNF8YLGq3W2YABopDtdR9DXv/wAE9Vt/iJ8RvDOjxyeYdW1eztCM9Q9xGG/8d3V+YHiP4da3&#10;4IeO4mt5Ps+cxXlu2+M+4df617R+wv8AtR6p8N/2gPDF5qd1qU2n6TLJe+bZrG15E0cMmxl8z5G+&#10;crnd2z3xUzqKEXOWy1+46cDgamMxNPCUPiqSUV6yaS/Fn7ifGmHVLn4pHUofC954it3sbZbJ4kLx&#10;27CeeWYHHQszRZ45AHatb4O/Hmx/Zl1DVvE3jnytLvtSto7Cw0mE+df3ADFgwiXlRuaMZIAABJ4r&#10;xnVP2sPFFzpPguxsdH/ti78crH9li1G5XTvs6m2Ny5maFycJBhjtPO9MfeFeO/HzxxqQEh/tjw9N&#10;baXfCW5fw/aG2t7xtwLRSSOWmlCthSGfaSOnBr5rHewo49Y6EpNznpFqNlKae7SvKybt72mm6sfs&#10;+Q8J4zG5bUwmK5IQo0ZTlJSleUKTV0r3UeZxs24LmfNZ3u19t+B/Hel+PdGS70u8hvUAHmKpw8Td&#10;wynlea1Z5tu0qxVlOQQcHNfnj4H+N0nh/U47yzuZ7O7i4WWF9rH2PYj2ORX0d8Mv219O1SGO38SM&#10;lvIOPt0S4jb/AH17fUcV9hGsnufg/s2eqfF3wT4d8eeDbfS9e0uHUrGSUzrCS0W2RcnepTBDHJ+p&#10;PPWuZ+Hnw+8I/CPwL4ouvDmhQ6KX06Rrife8ksg2NhSWJIAJBwMc+tdN4s8aW+lWdjG0S3Mk1uZ0&#10;AQsSoAOR9dw/Os3xvdXGtfAzxWLXTY/tklnLDHbFhH9pJAAUknAzyB+Fet7PDe1U3Fc6W9ldad9z&#10;T/bI4S3O/ZSe3M7PXtsfB/hvw/8A8LK/bhure8vI203w54cWe22kYsmd4VL7sdflbOe2a+1vhV48&#10;i+Izfara4+yrZM8E2noiyqcn92/mj1UbhjIIbnGK+Bf2KNb1L/hszxTHd6fqcMN09lol5FPZeY1q&#10;29pBFJzleONwyPwr9LPC/hTS/BOn3EOmWMOn24ZpXWFT85AJyeSWOKjCxcm5R76nHH2MKU4VE+d8&#10;vLtZb81/vVvNdOvxn/wV8tZPGNz4D8L2f2ObUWju9Va3uLpbbfBETuwzcc7CMcknpXyl8M/CE/xS&#10;/Z+1S+t1s/DseseNry9eKGVfKt0ijhVkTdjdt3ce4r66/wCCgHxj8H6H+0FpuneMvBt54i0268NW&#10;5iKeWkkAe5lckFiGRjnjH418k/s1/D/x18SvhVquk+GdJkm0vw7dzXyQTTIjD7VI/SQH5ziJcg45&#10;zis8TTm6jml/WhtDC1o0PaSg1HTV7Ho1t8CJo/COi2+myXeqWuLu5huxchPPEtzIFdhj1Tp7Zr2f&#10;4CfCGLVfBNmt1BJZ6lJeCGJRJui5ksgp/HzXGeo4rz74OfFNtI8P6L4dvNNWHXNF0uDTr+0uZDAy&#10;XCtI7YDD5s+YDlexB711/g/T9cutbh1K31a60m3XUPlsY5wyRCJlGeR1Y2wY+/0rnjOVuX0OWpGN&#10;7nrXw78AP40+HNhrC30jXWpaheatYyrhXWOfV72ZV3Drk7fwK+gr174V/s8aXc6zb6xHrWqW+pTW&#10;ZgEsCJGYdyENs5yp4wWzkgDnHFfNvwCW/wBB+Cnw5sY9Su2a307SmhUv8oDWhnYD33An/gYr2FNa&#10;1Lw94Isb7T9a1dLia48lY4lAWAKHC8kHr8p/CtoqbikmctWUVJtmb44+Hkek67O2pXU2tSRzyNDd&#10;XYMjYNw6AKzMQD+7YnA65pv/AAUa8N6fb/8ABBn4oXjRwS3VxrmieVKYEEqOZLLIBxn+I/ga8S+L&#10;P7Vd3ol9HD/Zeua+89vNdxRwhVht0a7u1XMrY5BR2I6/N7im/wDBVD4+eJtJ/wCCZF14JntLGHTd&#10;Y8RaXeSXIlc3BMfkhVC427f3APrya2r3dKwYeSjWV/Q+f/8AgnF+xYv7Qv7PPjSTXFltbO11BUt4&#10;jNPazPOttk52YO0ox65BPavIf2uP2ddF+FXh6803wz/a15NJfwWsELBpchraKVlJxksGkIHsK+uv&#10;+CYfjTxhcfs16pfQ+ILq8XUdelSVrmISMxW3iX7zdAAcYFY3hn4b+Lvil+0Xb+JNLurK3TwX4pt5&#10;rmzcO0V3O0FokTFVIHyqOp9/WvNipctzsdRKo/I/OzxLo1za+ItJ3Qs32e1iRx6EZyD3r7t/aN/Z&#10;F+Kvhr9n/wAOC48YeHPEPg0X+lxppNnp/wDZcyzTmMRK7bAskas4BByMncQa5j4kfsw+JvHltqOs&#10;aHLYx6x9v1XUJFPlQoRDOfMO4g5O1mKqOOa9+8R+Fdnwq8D3l1rWp6tfXWtaDbiO5ut0SqbmDny8&#10;46Ac4oipv4ipVI6cp8K+APEt98OPj5r2oalcanDfLFfCZ7GMTOZkJCKQMK0YZeWxgDoBXt3wA/bl&#10;0X4nTRaTrklvoeuM2yMs2LW8Pbax+6x/ut+BNb37IXwv/tr43/FrxBfeZFa2Ph7xBFE4AVXd45iM&#10;E9xgcehr4r+HnwE1j4lW7zxRLZaaoxJfXAIi47KOrt7LTrU00iqM/eZ+mtlq7GVVyCzHGBySa63T&#10;dMWwsvtOoBtrfJ5MZ/eRk9Gcdh7cmvlX9j/xf4q+Hvw28QSas0mvaP4baSEXHmh762iCQMuzP3vv&#10;ycE5wMAk8V9LaTri6hoFvrDyTXlrdW6PbSiJhvGMhJV+8M8DnpiuaVJx1kae1TdonQLrOrW9is0M&#10;cP2KMgoUHloO2VzznnGTknpmuA8e/Dz/AISO4kvtDFxoOtPwUgJW1u2PYqvCMfUDHqB1ruR4n1Dx&#10;hpUDXh/s/QrFBGbi5ASIA4PA6yHrjHb8awLn4xaXpF39l8PoqRs2yS7kYrI4/DgduF/M9Kzdaz5Y&#10;6v8Arf8Aq5rGk7c89F+fp/VvM46TxtZ/B3RIZ/iBryW94zsE8PweW17dbQCpkYcRg/NyOeO3Ws2X&#10;9snWPjXqsOl2lpNb2MYxb2GmyeZ5a+rZ+Zj6sT68moNS+FGk/Gf4wapZ+Jre1vI28MWM4cLtntWW&#10;6uVHlsuMHBycjGMcV1Ok/A/wx8OfCVnZ6TptvbafeKxluRI32iV14Bkk65Oen3PbvW9KLk+aT/y/&#10;rzIrVIKPJFb/ANav9C94N+GHhvXbuG51aSz1a93SBYg+FiYbcqXGC+M9B8v8q6LxpfXXh/4O+MrZ&#10;LW81Gxh0RozAirGqxedGCisowoOB0AxXK6V8FGbfqFvqHlWcLOzT3j/u1ZgBgMv3m4XAAycVr6z8&#10;d/C/7OPwb8TaRd6lrE3irxFDHBBCoU3RiDhyfLbK2ynAAZ8ueuBXTWxMIx5I7/1v2OPD4WrOak/h&#10;/rZdTxT4ceENavNd1xmt7fQ7O1ZJp7SG0Vr6HfGCP3s+VhiCjJd+eeAeBWZ8R/jtYabc2lvpsg8R&#10;TaXdJcxrM0kmjxuhyCUc77ts/wAUmIx/Corzrx78TL/x5q15NO0kFvdFC1ss7tG+wYUuScyvzks+&#10;efSuXluGYd/oO1cDqNn0eF/dRaSWtt/6sbHxG+IesfE3xTea1r1/NqGo3srTO7n5ULdQi5wigYGF&#10;xwBXOmUAYP4VNaWVxql7DbWsEtzc3DbIookLvIfRVHJr6Y+A/wDwTqvNUEOrfEGaTTbXh10iBx9q&#10;lH/TV+kYP90Zb6VjKXVj0irHg3wu+EPiT41a/wD2d4d02W8kXmab7lvbD+9JIflX+dfX/wADv2If&#10;C/wfEOpa75PirxBHh1M0f+g2bf8ATONvvkf3nGPRe9er6TaaR4B8Px6Totja6VptuMJb26bU/wB4&#10;92Y/3mJPvWdf6488mB8zMwUBeSTnj9aylJt2J5uhq6nrrSSszOW3d+5//VWYt8ZLpc/Nt5wBn6Cv&#10;Q/h/+zPqWtpDfeIml0uzk+ZLYf8AHzKPftGD78+1fSnw203wr8JPCH9pXUOi6PpdrcxxeZcohyG4&#10;c5YFmODk9elaRw8rcz0MZVOx8ZzX/wBjtPOlt5IUUZLuCE/DI70mi+NptYnaCPZDbqcMxUDcPc4/&#10;SvVP2sv2l/DPxIkutP0eFrqxkSOP7TJH5Me5ed0aYycHGDgCvnrVvErWenMtknkr03EcjJ64/wAa&#10;xqW2uVCLavY9FivdB0R2SNpLq6YbiAQuB/QfrXP+ILlp9V3ZO1sFFByF9hXEWniK38NwPqGoXUVr&#10;aplpbid8KO/J7n2615t48/ay034gHUNL8P8AiSw8NWenW7yz6vdozz3Izjy4EUHDHP1x6VmouW2x&#10;1UMLVq39nFu2/keoeOv2lfDHwN1Wx/tK8WbUBcREWcMg3x5cAGRuiDnvyewr9JLBrjxJ8GpLpZLH&#10;yYUEgJlPnFchgNv/AALjFfz2xeH18cTXV7pVldapcQn7RJqV2xaRAj/eKZ2qTkZzkmv0Q0n/AIKm&#10;23hjQdJ02bwbqN1NbWFvHJOl8irIyxKpbaecZFfmviPkuOxCpTy+g614VISSko2U1Gzu90mtl959&#10;hwZmGHw9SpDF1VTV4yV+rTd180/+AfYl3p1rqbL9ot4ZsKceYgbGcZ6+uB+QrkvA/wCzr8P/AIee&#10;J/7X0PwX4Z0fVX3o95aWKxTsrn5wXHPzd/Wvnxf+Cq+ktCHXwlfNK3SIXanH44xWfq3/AAVu0rRy&#10;xm8F6huY4KrfISnuew+lfgdHw/4vpQdOnQnGLVmlOKT9Upan6nLiLh6rLmnWg2u9rnhPjvQl8H/E&#10;LWNJWPdcWOoT2ojX73DnHH+NczrvxO8PeD1b+09USS8jODaW1yhkQ+juflT6cn2NaHxBtvEH7XHx&#10;H8Va1o+kz+E/D/iK5S8W5vrk2qo+P3m+QfM4bk4Tg4xzWh4E/Z18E/CWGSe+0uPxxqEcJmge5byd&#10;N4w2VQZZgQcgtjtxX9dZdUmsJSliFafLHmXaVldadnc/nXFYVfWKkabvFN2a2avp+Bh+C/FPjr4/&#10;yR2fgnT7uPT8+U0trOIrce8twwG48eo9hXReHvg94Y0C3a88XXXiLxbqCjP2Gzd7e2jydp/eOd7k&#10;E9gB9a9B8cWN1Z6XJax3Fz9hjG61ghYQxW+07oiETC+h4HeszxvaLqHiHULlLi1FrdTGdSs4TZvO&#10;/aPoWIx2211KpfWxlKHKrI+Q/wCyP7Pf5LdkKggHbgA5z29q3PC1vptxdSNq0urLHs/dmyEe7dn+&#10;IScY5PTvXLXv7GGoQnH/AAkSy+o+yMOT0/i+v5VFa/sTX2rswTxVY2+0ZH2mJ4884xwTz3xxXUpR&#10;7mPKzs9e03TbG8ZNJvL7ULdgTvvLIW8ituIHAJByuDx0zis37Ltbc0bx5P8ACOvvXMax+xPrXh69&#10;+zza9GzJyDbI0sZB6EOrEY4rNk/ZU1aAHztYuFVQesTDj8Wqvd7geleIbGydhLpdxeMvyj7Pdxfv&#10;E4+bLjjjtjrxWbAWlX94jq5O0Ergj6V5rL+z+luFafxVDA3QB3AJ/wDH6x9X+G1no9nNJN4wtm8l&#10;S4jUuzOR2GM/zqtO5JyPxN1y31rx7qjP50bJMYlcfMpC8dOo79Kz9bvY59M0q2hk8xbK12MQMDez&#10;Fm/nWVGpmmLH7xJOTVpo8R/hkVoXGNmfTP7Gdmmj/Cia4a18+TU7+SXO4LhEAQfyNeleL/COh+OP&#10;B19Hquk20vzLDufBdOnIbgjrXyB4fvr6Kzt7aNZr61iH+pNpOTGDyQrRgEc11kPhlvGGnfZbJfEG&#10;nSsQxS60+ZreQjPHm5yP+BA1KUua7ZMrONlub2u/BC/8JXLt4S1ua3hYtmyvXEsDDOAM/wCIq78A&#10;PhBceNvjVp+l6l4fi0O/1DbbveWkyrBLHIwDlQTt3YAOOvbHNefa1+zv440aZpJ9A1Rrbj/SI5d0&#10;BB5zvBO3/gWK6X4f+APGHhSJ7iz+yafeSSRyo9xcs5jVQ3zKR0bcR0rPFQc6ThHVv/PXX0Pd4SzC&#10;hgc3o4vEycYwbd0rtNRfK7aXtLlPvrw/8M9f1T4b694l074iX9xY6K1xpXh/FpbSDUoybcblYjEa&#10;vMLaMY+ZFiIPSuF/4Ko+Jh+zb8PNHstP8SXniDV9Qnjjle4SBQtvFMvaMADeyzAZAOFNfNNlofjp&#10;Lb7N/wAJRp1vawKTHDbxStGmTu4GQByc9PenfE/4S+KtQ8JrJ4rs7jxJYypHdfbbGVjNAxVmyUOW&#10;/jORyOc15tPL3OUeeK0ad+ZvVPotvL0P1bM/EbLoYPEUcHXk3UhUp29jCKanHl96V76aydlq/Ij+&#10;Gv7WEHiApDNcfZbjgeXJxz7Hoa9g8JeL5vFd/Z26XLSNdTRxAKfvFmAr411v4IE3Uq+H9Ws9WlhJ&#10;3WTN5N5F14weG9eCDXSfsv8AxX1f4d/Hzwfa6pcLb2dvrFq9zHqO9FijWVSS2Bu28dga9p2jqz8L&#10;p03VmoQ1baS9WfuV8RfG99ovi46TYtoNrbaVBEs8+oZZ2LbgFRcjgLH+ZFa2k+LX8T/BC7uHWz3/&#10;AGo2u+0XEMwDL8wB6Zzj8K8u1/46fD/4i2ul6tf6Nb6tqWuMIdMNraSX735JY7YwNhKg7uWwBzXi&#10;Pjb9rTWtQ+K7eG9LW+8O2vhdnQ2N80Vvbo2QCnkQgqSc8liW964YYqtTx0606nNTldJJvra100kr&#10;Lqrt99T7qrw9OrlDiqLhKjHmk3b7N07NNuXNJ26JdtD3+w8N2tz8cvDt7DEsN9LMouZEUZukVWKi&#10;T+8V7MeR06V69r+oSPc2ulraXEn9okMZ45vLVEVsvz1BHy8fxBiOteD/AAX+JNn48+KGkXEktvb3&#10;FvHJLKiyHy1bbgYYgcfXpX0Np1iPtl1efamuFudvkKcFbdQuCFPox5r6zAa03y9WfmtVJS5n0PzX&#10;/wCCtl5NqX7W1xt2rDpuhafCc8gFoy/QfWu0/wCCT3xq8PfBnwV44s9aS8it9W+zRC+NqzWtvtWR&#10;sSHkrkvkHGMVl/tyfA7Wvi7+2zeGx89bTUtZsfDbPBA07wL9lBaZkXnYqhz6nYQMmvavhT8M7X4W&#10;az4k0Cy0uxTTLXVGWxTT4C262VEUySjlizurk5zjp2rTGYhU6Wmv/Dn3WNwcoZFGLjvGDb7J2a+/&#10;0767Hrlj8Bvhf+0/4d1S4j/sm4lvL0q9zYSLu89YIY8g5xuCqo+U9hXiWp/slL8BPA/jHxBda5r+&#10;rR+GLbWdTgJmwPLgjuZYhICMnjYCx6nPrXDfspeAGb4bQ6p4fvL7QdUvNUvrgvbsxjfNzIFWWBsK&#10;ygKOMA4rnfhl+0r8YPE/ws17w3rlvpNz4Z1LwvrltfarJFJLNJa/ZLuRjknCs2Aq56AivLhiKcr9&#10;/wCup8BKjOLST00PoTw7+ztpfh7Qvhzpdvq2rllsYSz/AGncyC30kLhOOPmcD8cV1Wq/s4adLZxR&#10;y614l8lJI3xHqDJ04z0xz3PrXH+JvjnqPinWdFk03QP7J8XWFteCO0aBpNPni8qBJGcZDRsMR7Tz&#10;1cdxUcfxQ+KniOym+z6Xo6xeUoQGxc4Y46HPzDJH4n2rup1qL0t+BwVo1Vrc8T8aXfhTwFp+m6Xf&#10;61M11eaJa3BgZzJcMbiJpBz2B3kj6n1rF/4LP32l6Z+yroel6X9rEK69axAySF8rFHLnJJyWyBzW&#10;9afs2eI/G8Fvrlzpmk/8JRNYWFgLhpCkcVrbqsMfy4ySqoM5PzMD2NcL/wAFSvBeq3PwG8K/8JNO&#10;LW1uNfnxqNlY+cJpI4GzGqhxwC7HdjBwBU1aknTat5GlGnBV4tS6tvU6T/gmR8P9G1P9hu91K8F9&#10;JcSaxfSrsu3iUCKKELwDjqxz64HpVz9kj4eaP4y+JfjiO/tbi7htPFem28Aa7lXaHhiZ8lWGe/J6&#10;V5b+z74h+IHwh/Zt03RvDN5b6p4cvWnugX0uFJUE+wvuZyTxgfSm/B/xj8RvBGsaleeH9L8R3U2o&#10;6zFf3jxf2eTNcRoFTargYAUYxnHFZrkioprbc0lGTlNqS1212PSvhl8J/DeuQeKpryzmb7Ho/iCe&#10;H/SJAqul2YkON3ULx7967D9pj4baP8LP2XvC2seE9EEfiSLU9FkimUNJvK7JOdzYC7hk9K8D8F/G&#10;vUotOvoYNG+IVqL6xu7e5kD20itFNckz5CdB5hPPUY44r0T4+/H2bTvCWn6Heax4kS0sby1iK3On&#10;MiHy9o3mQD5vlGMd6zlUpqDbQezqc6sznPhTpd1p/h3XGvNShmm1D57mwgH7otIH3bn6sCDjaOK8&#10;31K6aFpoSyosKtHGijasag/dAHAHsK6H4W/Ezwnaaxvm8QWNmt15Y8m68yNkUSBTu3LhTg8L3FS6&#10;n8OLHw59q1/xprFv4Y8NzXErWwOG1DUo8nHkwk5AIx87Dv071NapCCTv/mzXD06k5NW/y+ZpfsS6&#10;bdeLfiVJof2e6bSbie4mvniYKJAILcKjZBA2tscE8c4r7C8TeJtD+H0q28Pn6pqEFjao0e4CKHDv&#10;HmUgYff5mdvAHl5GM18afBP9ogah4z0Ox+H9i3hvw/J4kispyJPMuNUBhVmM0jfeYgYx0G1R2r6M&#10;1j4daoPG95cXGoXhtbsxyCJE3NcEtvHH8POT7Z9MVhH99Lllovx+/p8tfM6q8vYwTWsr/L7uvlf7&#10;jy34ofFJfiH8QV02/wBVtbW9uI0ns7UzYhZNkR4HARsuDtP1FV7Bk8H6gqxyRzyhQWeRQQCSQcA/&#10;/r71yf7Tnwf03xx4ymvyb/T9QtbO2Wyhtoh9nZ0azA3r97HlMR8vJfHat+X9n7x54F8VaTbeJrjR&#10;Gh1WI3NvaWEn2jWoPuqFeA8RK3HzTMFRck8CsalOnR2skRTlUr2W7tr+G4vh6y/t/wCPHl2bTede&#10;aICVhdt0jLdODj1wGPXgV6N4dvLHwtbtqeuasrabpBZZxJKPsUbHBKM4/wBc3QeWgPua8f8AFHxg&#10;0H4a+M7fUNHW31W8j0qSwltEuHktyzTrKjTzDHmkYOUTCZwASK8n+IXxL1b4na6b7Vrnz5AqrHFG&#10;oit7dQOFjjX5UA9hn3rm55PyX4/8D+tj0qeFWjlq/wAP+D+XqetfGr9r6TW70Q+DGvNNtIUMYvJk&#10;VJI88EW0Q+WEH+9y59RXg99qMl5cSTTSSTSzOXkkkYs7sepYnkn602WTf1bPtWp8P/hnr3xY8Rrp&#10;Ph3S7jVb5uWWJf3cI/vSP91F9z+GaNLaHZy2MOV90bD7qrySe1enfAT9j/xd8e3S6gj/ALF8O7vn&#10;1S8UqjjuIk6yH6ce9fR/wK/4J/8Ah/4ZJDqvjSa38SawmHSyX/jwtW9x1lYep+X2r2PXvGawoI49&#10;sccY2oijaqD0AHAHsKmUiZVOiOZ+D/wC8H/s46d/xJbX7RqzLtm1W6Ae6k9dvaNfZfzrU13xaslu&#10;CsjCRnbcpXGAOhz7/wBPesf+1LrxLrFvY2UbXN5eEiCFCN0mOuPYZGT0FdfNpfgX4Ap9v+I2tWtx&#10;qUfzR6PbHzX3dtyDlj/vbRShRlPbbuZyrKO+5w2qPq11od9fabo+ra7/AGfGkstrp0QmufLYkCQI&#10;Tkp8pyyggEVT+D/jrSfiTZx65p7XVvHZ6gjJBcEGeLZKpVSF43Hb/OvF/wBuH9qa6+K3xU0jxT4T&#10;tb7wpbeH9NTT7ee2uDFcACaRw2UwE+8BtHYV5t+yL8T7nwP8Uo0mumjt9TLbtz7lEpKgN/vAEjJ6&#10;E1vFwpvTU/o7wi4bwdGVHMcZTU5VV7t1dxbdtE7rdaSSurv5/oP8TP2+ItWLWvhexaFd7Yu7td0h&#10;5PKx9B9WOa8c17x3rnjy/NxqN9dXUitkNNJuK/QdF/AVxHiHxr4R+EVvM+taxbxyQs7m1t286dsZ&#10;4wOh/rXl/wAQ/wBvCbTfFjaL4Z8PiAtFHILu4bzGZZIkmRlA7FJFPpWU41ar10R/PNf2WGqOC1ab&#10;ufQF0sWh2TXepXUFjboMtNdSBAfpnk/hXmvif9rfwbbaiuk6bPNrF9dOIVdEKwKxOBk9cZ/lXE/t&#10;AfAXxXYfDHwP498TeJbDWofHcc89tZW8v73SEREZUnj3fKzZYcDgqRzmvCtPiXQtUmkSZ4fMUhmT&#10;73HP8wP1qPq6hK0ivbwq0VUh3a+46D4nfFC8+I946a9rksdxa3jRGxhtXFtaIjlSoAPzMxByx6Cu&#10;l8SaZD4K0yzuLNYIZo3EiL5ashOc9OjDnvXGeP8AVLHw78Xta/d2DNeSx3cD3as0cP2iOOcPtHX/&#10;AFnvVT4g/EiPUbext5tWtzcRoFaOACRmb0UY4zx/hTrRbasfQZPmVPC4XEU5byStf7n+Z3Hh3x/Y&#10;6b4R1BdYjhuv7QOEtNNthDIjq2VLkcDucc5rH1f4yS6ZZbbyGNdwCqjQb5wvYDB+X8ao+Avg94q8&#10;Vyx30jQ6Ho+8JJLcKWuSpH3ljBBOB0JwK+hfA37N/h/4ZTSyLAb7UFj82LUr4b5B8oPyp91ck/Ws&#10;qtaK3PmZU1OXuo8o+Gvw98XfFJY5IrJvDmlXJAW81RjD5uTxsQfO+c+gFe2fDb4H6DoH2j/iX/2p&#10;r1ivmpeX77ojhsfLDnAxwcnNbunR/wBoW0dxJfRm6hk+Yz3SB1CkYAyeBxwMVW8RfEy18K6rcXtu&#10;GaVleEq7RyKVbBPRuTkCuSVSUtjaMIRWpu65r9zq9u00zXl1NbXBQFlXEa7VZVVR/BkkCsjWNVtb&#10;7SbS3ure6hkjgWNmji3KQpIBBz0xgYPvXBa38abq9kb57Xy5Acg2yK3PvuzXJax4y2zsyraMrEni&#10;NdwJ65y3TnpSVJt3YniFa0Uesat8YtUaw8i3jmaO2RIkzp67sIoGc7ueAMH2Ned658TL3V5JIleG&#10;NlPyb9OXHXqefauPvta852kWSFmkIBVY14HbjPvVFrpr1VjYxRovy5aOPjgHP6Y/H61typHO22zg&#10;dY/ae+Kl6PJXSdct1zldmkpD5Y6cYjzj/CrcHxH8Zassc2oa540tWWPDC30SaTGc5yQwB4wc4714&#10;N4f/AGlfGmhrss/FF9LHjaUeYTjHXoc11Wj/ALa3jTS5UaaWxutv96Ly2/NcV6Doy6Iw9oemzLb3&#10;8p+2ax8TbiRhvYL4cZf5saT+yvCzM0l83xZuPm6nRjFx6nHNYOh/8FA9SgP+m6WzMcfNDcHP4ZH9&#10;a7Sy/wCCjWlTaa0dxp9zbyAJiVLdWmBB/vAjr3z14rF05roUpLuZVj4Z+Fs90v2jSPiZdevmWFwd&#10;zf8AASKi+KOl/CbQ/hhrEmlaD4htfEHkeXZte6bMiLKWA+Z3OFwM8881un/goroMkisdM1qeQD5i&#10;WjiDfzrkP2kP2o3+Lnw2g0uLRbzTre4u0n+0zzCTzgmTtGEXPJz1NEYyurpr5jun1PD7GLe/qM4+&#10;tbGkafFfazY283EM1zEkhGchN67ugJ+7noD9Kz9Ljytd38CNC1DXfi1oqaVFHNe28jXSCVcxqEU8&#10;kegyOtby2BH0v4i+IXgy3t4V0TUtVhkXcksd3AxjwANvlskKse+QfSs2L4saKp2yalEMEB8xT/P+&#10;Gyuq1W9+L+qaS2n2fiSxhtmAiMDRxukYB+VQDEdvPI5rmB8OfiZNfr9u8bNGEGHNvCY1U+h2AZrk&#10;93r/AF+A7NEkfxk8PWU/+j67DZ7lypEFwM8Ht5eDz69al0f9oTwPY6m82tWum64syGJ1NvPCQM/e&#10;ACgEjnr/AHjVGT4P+IL6D/SvHmrM2R90yYx2PzOfcVMn7OQ1iCOOTxZr11NIwVEBT5stgAbu5JFU&#10;pRXX+vuJcb7lHxP8Z/h1q980ml6zp+m+YqqLSWKWJYyFCnDsCOevYZPHFemN8cfC8UG6PUo2to4k&#10;SGdFMiSYXGMr8vBGOvOelee+IP2JLHTbhF1dtekWWMyQma8VDInPOAORkdQecVreCP2fNK+GUcGr&#10;WVrrtvEkxVZhfyNbtIuCUdVOOhGAwwR6840jWjHuZypXPO/jVcfD3xXr+2SMQS28MSJd2UDxTKwj&#10;GckD+8T1rz+ws2vvFmj6bDrFnr1m0wSJr23MV1Z+hEhGOPrivojxF8D/AAL4rvmuP7L+w3UgBfyb&#10;mTy3GMElCSpPHbHvWTP+y5ptqTNpMOkyLsbbIgdZl46Y+Y+3yk1nUqqUHFdU9zuymtDC46jiaqbj&#10;CcZO2rsmnotO3dHv3w+8H+KLHwy11o/jTR5NO8DxjTtNe409WaSV0xIqMCNpTcU3HP3yehr5p/b8&#10;u7n9lb4saf8A2XrVjq9/qRe5vRbQrDDHngKArHk4JPv9a8V+PnirXPhv8U7/AEKw1Zo4LMxIfszM&#10;0UjlQWILgE8nuByKd8OvBuqfHyy1b+0Lp7z+z7hYrdZoPNTcwOckYZTx1Ug1jSwri4znsvNv8Len&#10;3H6RnHG2CxGCr4bDufNUVtacIp+8m7tSb7vbd9j7j/4I/fHmH46fGHWoZoXE2l6E8k0cg3L87hfx&#10;ziv0YutYmsn02G2WxWK4l2S/aC0bCMKTiIDAaTj7p4xmvzl/4ImfAm6+FfxK+Il5dWs1uJ9OtLZC&#10;8gkjP74sdjEBvwYfia/Qnwxf6b478QMp0+4a68PXn2eG4u7XaqyuAGaFsnPBAJwCK+swMWqH7vqz&#10;8dqWc7z2X9eXU+Q/2gP2gtH+C/xW8Va8fEq2Wta14pufD8cKtmO2tdsbyXTMuWWSM4RQOgkY1yfj&#10;/wDam1jw3q8Phzw3qPwzukNrHdC+vdZaC6Ly/NhWDAFQMdR3NfJ37TfjHxN8df2qPFliyW9/cadq&#10;99DZwWkCxQqqSneyr3ZjyWOWY9Sa8o8Q/s/eIPFXiO4uLWxk2gIuyRcMmFGRg88GpxEn7G73bP0X&#10;MsTL+wo05x+KUNdfsQsl0vor+TZ9zaX45+Kl4qrdNoOuQ5YhNP8AEFrGV3ZJ27VzjnuTXPJ8RPGX&#10;w18BatouteC/EV1o8nhvUdKjltrqGbyWuLVrSORwDzGsk6ZPUbhXx1F+zL4o0+KS5ns5Y1hUHbGx&#10;DNnp06daq3nww8YWWmXU0dvrjW1qE+0tEZCsKtJEiliOimR4hk8bmSvNiz4KcYrU+woNe8WJfPfX&#10;/h3xpcXUcciWyyW5dQJHVn3MsmedoHcdK+oPhr+1V4f0rwH4Zh1K51rTZNPtbW2uzd6ZdKsciBWk&#10;yQpyN3G7oc/l+WOg+J/itoCNHpuv+LIYoyAxj1N1SPnAySw2/Tv2zXsXgP8AaQ8XaX4T+y654w8f&#10;ahfQ3Ds7WtykaKgxhSJonZgDnBO3PPFbUcY6UtNzlqZfGqlfbufc3wp/aR+H7fDzRINS8X6Pb3X2&#10;eS3u/tcssRkk86eTarFANo3qCc9RiuN/4K3+P/Bvin9j34TxeG9Y8PapqX/CSXz3QsLuOaWOIWiq&#10;pYKSVUseM4ya+M9U/a68KWMFvaNonjPUhDcSTF7nWrcqzsctwtsO/vW54V+OHgX446vY6fe/Dko1&#10;usjxXM/ia7t1TC7vuQlN33QPTJrSeOlUiocr/D/MlZdGnU9pzLr+PyMm4vNWF1b/AGTVNShVbe3Z&#10;YYfmiwI1BO3sOOTXO+KPij4gEy2/2yb7RaI8UCSQCMgtzu7E59TX0V4D8YweJtG02TSPhRJfeHbu&#10;HyUm8+5vJo9oAbf+9zs3E4z2HNXPGmk+GdKWS7uvBuhq1u4jaU2M8i/fCL80shV+33cgCvPjmkL8&#10;st72Vnfqlr2Z0ywVtXb7v+BqfNv7OEPxE+JPxDttE8PaMdUvlTzplWJkaO3SRXlcEnDEL2GSewNf&#10;VXxN8CfEL/hecF1N4C8zw/a6hDOdQ1O8ezs2EDh5EcvwMDGdoOe1c7ofxStfgr8Y5o4/D3gnRZrB&#10;Wktr610/bJ5oTcgJCkDOMHArpvjV+0Dqnxi8FeH7u+k0vXftATUZ41keOS0mGd1pKXCjbghgFOz8&#10;a6Oec17KOl3uyI+yh+9kr+lzibP9rnw9+z815a+GNGuvGur3tu8U+pGLZaI+eFiVkZig7twzYHOK&#10;8f8Aiz4G8V/GXV7fVPEM2mq0zySS3M0zj7OhAIQhl3LgkAdveofiPpGpaDrK/wBh3Nraxxy/ZwLV&#10;m3yfxH7vGOccCvWvFOhapqPwXtb7VY4rq7uJAlr8zvdZEiKxAAIOeRhgTwDkdDlyqMOd6yt13/4H&#10;ojuwkVOtyrRJpq23q+/rc9A/ZL8Ead4T/Zy8E20EW5l+JNm8jyAMZGeGfLA46HjAHAxX1tNFpmn6&#10;TBeXzWcKsAu+SMFnYgfKoHLH2GelfB/w98U6x8OIW0e0vPJ0PRfElhrLreRhxp915chPnMB8pIbB&#10;jXJAXOORnqdd/bm1bw6nl6C1tquseX5cuv39moMJI+7aQcrEinkF9zHrx0qPbJP3SK+FnUm3L/g/&#10;1/Vj3n4jeIvAvw8F3rniSSPQZtPvYks7ZSJNUu1WG3kxDbg/utw2Ykc8cFTkCvlP44/tNXnxPkvL&#10;HSLNvD+gXB/execZr3Ufm3brm4PzSEkk7RhfY15z4j8R33i3XLrVNUvLjUdSvX8ye5uJC8szdOWP&#10;J4AHsAB2qiW3/d9yOOn+efyrntd8z1Z2xilFRSSS/HzfdiZGzHyjb0xTCrzzRxxo8kkzBI0RCzSs&#10;egUDkk+gya9O/Z+/ZK8YftFXK3Gk2i2GgqwEutXqlbRQOoiA+aZh6Jxnqwr7Y+Cn7L/gn9mW3W50&#10;+E6t4iCYl1i9UNN7iJfuwr7Lz6k1RMqiifNv7Pv/AATj1rxhFb6t46kn8M6Q2HXT0I/tG5Hbd2hU&#10;++W9hX1V4d0nw/8ACDw0mi+GdLtdJsY+fKgX5pT/AHnb7zse5NHjvx+unsu66hm8yMSHymJIJzhT&#10;kD5sc9+oHXOPn741ftUab4JaS18xrrUG6WNswMv/AG0bpGPrz7VJhKo3uer+LviCLdJC0yKqruY7&#10;+FHuegr55+KX7bGgeHdUvNNga+ubqO0keK6giWSBJsfu1Ib7yk9SMY7ZryPxh8SvEnxXuWa8umtb&#10;EHKWdtlYl927sfc/pXk/xQNvZ63GlvNHMVhXftcNhs9DjvTikfQcLYGhjceqGI+GzfbVHffCz9oH&#10;xVdfGuz1g6xfx6jeQS2pmjmMbKjqNyKR91eBwK9aPhIyfaNU1jUYbOzk/eG61C52q2efvN8zH6Zr&#10;5JsfFGseDtSsta0+Oe1aGUpDctblohIVwVBI2FsHOM5HBpvizxbfeKtXa51vU77UJFbANxLu2j2H&#10;Srcb77Hp8eeyp4ynGjFJciWnk2fXHhW58N/GqDxB4d8LpqXiS4sdOM8kkFm3kiTdtUqeT3HzEDJ4&#10;FeL6B8KfGElvr2qWtl9ji8CqdRv2vWa1aJFw20bxgsecAkbiMDJ4MP7HX7S1v+z546u9TXVbjSUu&#10;IhbSCN3VrpCchSFHOGCnn8Oa9A/at/a21LxL4o0vxBofjXUJGjvGiSzn3eYJHj2tiB1zIB8wzhhk&#10;g9TWbjaW2h+vcI5kp8KYedHEUYVaTlpKolO3O2vc/J321PHH1ZtZ8T3WqLcSRw3lzJcfO2/Zuk3d&#10;fx4rS8c6tZ6PdeHdWimX7TcaNYBZHcKreWjWZ6j1tsfWn+DvgL4r8QiWa+02606C4kEhl1ORNLjX&#10;JBJxJumYYYH5IcAHrXa2Xwt021XQ7fUPEE119ohaLTl0SwWNEiBuLhg13cbpsGTzxwikM3YACui/&#10;dn875xG+PrtWfvy22+J7eR6T448d6l40/wCCd/ht5tcksb7SfEE0YtNQbT9NgMYzmWOQqLmYbJxy&#10;cplSBnAA+bPBnw38R+P383T7XXNUiILGa3X7PahfU3E+1NvuAa910fStBtoNP1qz8M2K/aNVfT7i&#10;91EtqV8IUl2EpNOW8slWjb5duCOOKh8Q+LU1zwfrtrrOs/aJJrhYrQzuznyTAFYLgFQoZRxxgtn1&#10;rOrWTeiOTDxlCPKtjide+D2q+IXF1q+taNptzb2EFo9ppatd3xhtwsYZ5mATdt2g4znrXaeBPgvo&#10;vhC3vG0uzZ7yyEV3HqEo8y6nRgOCcYHUcKBWSvxN0uw1WS6jZ7hjZ/ZnSRcKchCTkH+8vpWRe/Gm&#10;5uIvLgMaRoAgCsd2B0B7/wD6q5J1JyN9Oup7PLqGjWc8000khN5bLuCIGZXGM5BIxznmrl7+0ZGI&#10;I4YrNvMtohCHlVlL4GMj5sdK+b7z4jT72Pmru5GOuaqp40We2+b5pMYY7iAMVj7Nbs05pHs2q/E3&#10;VteupVhW6mZjkhMKCB6lmH86wfFfiWbS7lo7q3aFsBykUquQfX5XIz+NeZ2up3eo2zNHCzbF3Ekn&#10;GO+eelaHg7RNS8ZSJFo+n3GvTSNtKabA10U/3tvyr9SRSlKMUNUpNmtH4/lvZDtguPLbJbzT8386&#10;IPEszsqLY3VwzHJG7OT1/pXqHgD9gjx34vYyalBpPhe3kwVkupvOulH/AFyjJXP1evafCf7B/gTw&#10;rDBJ4m1nUfEU0I+7NKLOD1PyR4Y/8CJrx8Vn2Do6Oab7LX8tPxPTw+S4qrqo2Xd6f8H8D5Mj1iTU&#10;dS+yx28xvFyvkIC8mR1AVctk16Z4B/Zi+IHja2S4sfD8+lp97ztZlFujDB6Jy/cdQO9fWvhtvBvw&#10;3tPI8N6JY2agYza2ypn6seT+NLqfxIvrk/uY4oRnvlmNeDiOKG9KFP5y/wAl/mz2KPD8VrWn8l/m&#10;eE33wk8K/E5rGGPwV4O8aWs006/2nBp0JFrEv2d83DzIwQ4lYHB3kbjxsJr8xZvA63Pw91jxKq+X&#10;Bb67HpkKxf6kCSG7nwvsBAgHbaa/RrTf2uPB9t4BurxfGXhEX0kDtb2Vre2xeEwIXjjxHg4w2AV2&#10;5cMVA5r8+9JuLyL9lryNs32O48ULLIdvyebHpTKMns2JX49j6V9tl0675vaX3Vr/ADufnVCUne/k&#10;c34U8C3HizQvEl9D5vl+G9MOpzkIWXb50UWCcfLkygA8c11X7QP7N+pfs+ad4NuNS1Czvh4z0aPW&#10;rdYAQbeNghCtk5z+8HOByD161c+DVz9k+FXxcQxKwn8LwoZGXd5R/tKyIx6Fvug9s16R/wAFLNct&#10;r25+DGn2x2jTfhxpzSxKuFjklJY4bncTsyT2PHavQdaXtOTpf9E/zNr+9Y8p/Zt/ZP8AiJ+1z4o1&#10;DRfht4Zu/FWraXZm/ura2mjjaODcE3ZdlB+YgYzkk96T4rfAjxp+zj40m8L+PvDureFvEMCrO2n6&#10;ggWVY2ztfAJG1sHBzzivs3/g3s8WTeAviZ8T9Ut7Oe+uptGtbCOKKEu0u+4ViuegB29favFf+Cpf&#10;xVm+Lv7eHja8mdmGlvBpSgvv2eTGNwHp8zkY56VP1q9d0Etle/3DjJc/KeH6dD+6rp/hr8d7v9nD&#10;xfH4g0+ysL68aFrZBdSNGseSCWBUg5+Ud6wNPixF+Fftd/wbNfsB/C348/s6eMvGHxI+HPhTxtdX&#10;XiE2WlTa5pUd59ljgiUOIvMBHLkklcfWuhpbM6JSsrn5X65/wVi8YeIp0lutL8LzTRrsV5LuZ22+&#10;hzLz+NZbf8FE/HWu3Kquk6DPJKQqrHDOzP7AK+T+Ff1meHP2JPg94REY0v4Y+BNPEf3BBodsmz6Y&#10;Svz1+J3gTSfi5/wc5fDvR7HStMt7H4T+AJr97dLJUjEkisQ3yjBOL0dfQ0exh2M/aS7n4beI/wBs&#10;T4l6dZR3F34ftdLtrhjHHNPpFzFG7DnAeQ4JA5wDnFdXovxN+J2tWMV5a+GtWu7eZVljmtvC97PD&#10;IDyCjLGVKkEcgkHiv1T/AODuh7fxD4d+APw50uG1W+8Ta7ezeTGwjb5hbWcXA7Frp+e22v038Uf8&#10;E+vhL8UPh1pui694N026t7WytrQOm63mCwxLGgEkZVuFUDr2p+xj0RPM9z+VX4lfHT4h+CLKxkur&#10;W/0db658kTX2gy2ittUlgpmjXJ6EgEnB9K7Dwvp3xj8W+GrXV9N8PfETU9J1BRJb3tj4auZLe4Ay&#10;NyOsO1hwRke9fYH/AAc4fsg+Bf2cviX8EfCPgeTxQH16DVr67sNU1271K2ixJZQRvF9odzEx3Sg7&#10;SBtUccV9DaJ/wSI/as8NfDnw/d6TqXwh8aaauj2jRWMzXmg3tuvkpthyoliYqMKW+XOCcc4qo0YP&#10;f8jOVSaXuq/zPyJ+IPxE+KXhX4haJ4fvG8aaPe6mCyWNzpj211dktsXy42QOwzlcjvX0t8O/+CdP&#10;7RXxK8IWWuW9xDp1newfaVS+8RRwXECFmXMsYJMZyjcN6VV+MfgT4neC/wDgqn4V0fxh8L9c/wCE&#10;u8K6E06+HtAuotcupojHeSfaY2TaGXkttOHCxk4yRX6rfDDQtN1P4WaRoMlveI0ejW9tO0Z8tVP2&#10;aN2AO7rmYjkdd3pXoYPD4dQnVqxvGNr76Lq9HF/iZudac404K0pba9ex+Tes/wDBC749eLPFF5qF&#10;9rngCGSY+cz3WvtLM2F+UsBGeNoznJ4FdJ8P/wDghp8VfCULxP4++HtvdSTGaWOHVp1AGBzxGCT8&#10;w7dxX6q+IdK8Px+Kzb3VjcPcNDHKbnzEjxhWiXh8chSeRz7GrI0nw+2l/wBrSabeTC4aNRFLcfLK&#10;0hRgRu+U4KqeMjg4r2aOEwU6cZqldStb4t361DkqVq8JOnKVmt9r/wDpJ+bfhTWb/wD4JL6n/Yvi&#10;RbH4h6x8RR9qhGm6ybO3sIrXKtumnhYlmY42hRjHU16dqX/BVS68E+ErPxNN8M7a900ujKtj8Q7W&#10;+uM71G0xR2pKtkgYYr1rg/8Agp3e2uof8FHvh/p8Vsyw2PhmFWilkD+Q1xdEnLZI52n86+f/APgo&#10;x8XdD+Dk40HSfB+jahNr0DTX13cefGlsu/KALEY8scZDF/8AgNceMkqFTlo+7HTTfdJ2u79+7KoT&#10;vKMZrmvv6J69hvg7QNH+Fml/8La1HU7u58R61qt6JvC/9lXDvYwSuXE/2pcIf4eeh3diDWbpn7VG&#10;i3fiK/udQ0rxBA15cPIFhsUuFAP+15ik8eorFf4Iw+LtT+Ef9m3mseH2+IVrJc3tpJezzPZJHDv4&#10;Zj904OOM4PNdR8XPgVrv7LuqQ3M11ZzQz7l09opWW6vB907Yip3gZGSPlHciuCtWvHk7an1OP4gl&#10;isJDB078ik2lZX7dN7L/AIc2bP8Aak8BXLRvJdapH5rKymbSZeQAB/CWH4Vd8U/tOeB9O8JahY2z&#10;TXF1r72sbkW0scNosV/Bdf6R8m5VbyEUBQWJJ+7wa8b8a/FXUPGKSWGqWN1pUdrcrZusNsGaWcFF&#10;ZZJVHXt5aADgcniu08FfD220MW9tPo2o6hpvizWIIrq3igaN54bOK6vAE3L2bYx9lxXI5Te234/8&#10;A8F8jdp6v10/4P8AW5taD8WPh1PfrNqeuabc3CsSpljaGG2BPIji24T3Jy5xyxrY8JeOfA2u/F7x&#10;xcLrXh/+zrix0uCwM1yojn8uGVp2QHlsPhT7mrPhjwX4H1nxtbWg8OR2ULX8FvIkttcs0IYqWJ8t&#10;CjZHQMQBnngmrPhmTS9U8Y/HqzuLaGO2O144L+38yRIba1O5UYAeW4Vt4K7ThRUr3Vtp/wABnLWx&#10;sad6ju9Nv+3or9fwPFfCGl+EdU12x/tJtHvBNNHI/lyxSKqs2WB2tleMdcVF8ZNJtPB/jnT7jw0k&#10;bTfZJtyxiN1CvhTuwcDCscbmHY195eMf2t/h78Svhb4F+Fej/CrwvqGpaHYvLqWvNf280VxIkDB1&#10;uJPs55/eeYEjaSQbFUqudw+NP255dF0/42eE7C60/Q9HgbSJZJYdGt1sLe5fzmKn7Mgwuw/KpZpH&#10;YEbnOAB0VItRvErDYiFSr7zeq2+X4fr00F/Zt+JeofC2+h0/R9SuLWTXLMxXkBtbaRJ4g5VMNI+e&#10;Cp+YAHJ9Oa6s+I5NO8LTeda+JPLa4e5VysC/u1kOBseUjaDjBwM4zXlPwJ0+3u/jGtu+qabZFtL8&#10;0NPOoCn5nO7dkLjafT8a9S+LPxAs9W+Hsk1l4t8Oa1a24hhRodSinWF8llDZ4DEZxwOlcv1aNSKc&#10;ntZ/k/0OyWIcKkoxjf7+pg+M/i2snifULhdU8WaesfmRJCbi38qAuu1lChixDMecLz1967HSNPuN&#10;V+FWm3FxpN5NpNxGlp5zatYQ/vljxhVaJnVRjgsAMnrXzZ4hV7zVZbiOe3mS6u2id0eLdKwYHCjO&#10;5sd8A4719FWWgab4e+HOmzeIJ20uxvoElVlaKW9vV2/dhhMZZgeCCzJGMZLZ4olTjCd4O3p/XzM6&#10;cXUpqLX5/wCZm+H7nTdXWzsLHQ/GF9fXEwVIYdUspLmeboQFSyLNgDnHAAzkDmuo8cePNL8E+H7f&#10;S7zULjVLyGZnk0CwvlMERBPF5exBfMPrFb7RxgyZGK8z1r4lx2emXGl+Gbe60XS7oYu5ZJlk1DUP&#10;UTTKqgR+kSBUHfcea5hZF8v5duOmQKzqVHNandhqDpvm2fka2v8Aim68Quok+z21rEcwWdrGIbW2&#10;B7JGOB7nknuSeaypH2oO7MMn2pqtmVFXc0kjiNFUFizHoqgcsx7AZJ7V9Lfs+/8ABN7XvHiw6r47&#10;mufCOithlsFA/ta7XtlSCtsp9XDSf7C9azOmUlHc+f8AwH8Ptc+KfimHRfDmlX2tapIN/kW6A+Un&#10;/PR2OFjT/acqvvmvsr4A/wDBN7QvAcUOrfEKa18SaooDrpMDH+zLY9R5jEBrlh3yFj4+63WvcvB3&#10;hrwz8EPCw0XwrpVno9hncyQgtJcuP+Wkshy8r/7Tkn6DisPxL8Qdm4btzKCzZbAQepP9TxQonLKs&#10;3ojptY8WpaWy29ssUEEC+XGkahI4lHAAA4UDpivIvjH8d9L8B6LLfalqdvp9mhKieRjmZv7sa43O&#10;3soJ9cCvnT9sf/go3H8IrdtP8P6fJrWrzKdl3MANNtWyRgqG8yRwQeCEUEYy3Ir5V+Lnj3xN8QNB&#10;1jXtVvpLrUNLvNLtxO5ODHeWbznC/djAZQAECgAnjvV8vVGN+57V8av23NQ8UmW30WRvD+ltlWvZ&#10;nAvbhf8AZ5IjB9Fy3+12rw6X4z2OkFlsbebULgkkySZVC3qT95v0ryx55JZ5Gn+0XUiuckndjmpP&#10;ts11dNFbxszE9IxuP6dPxxT5O5NzrfFPxN1jXxsur6S3tG/5YW/7tR+XJ/GrPw98dWfhS2vFbQ/D&#10;+sLPIjE6pbec8ZH9z5gQD39a5eDwLqGrNGZTHarjje29uP8AZX+rV1mhfCKyCs11JcXHdg7eTF+S&#10;4J6+pp6HoZVjngsSsQo81r6Xtv5mp40+Ouo+NvB//CKw6Xo9npqXH2y1sNOidfss5GGkVVYsWYYB&#10;3BgB0ArO0f4S694lumkmgXT45O99MImDAZP7tA8h4BOCEz612Ph/VtD8E2TRxLDCuB+6tYtgbKkM&#10;CRj2PU1Xm+L9vbIy2tmqSbg4kcknIXZkDtkfzquY6M2zNY6cZqHJa+zve50XhL9nzwzo2nC/v73V&#10;tc2tbkxWy/2bb+XKwG7cC8zY/wCui5rvdLv9H+GIhXTYdD8PxrPNbXIs0X7RcRbDsZ5TukbLsOS2&#10;cr7V4Zd/G3Vjp62sV00NqqhBGgCqVHQHjnHua5658aSXcpZzG3+1sXJ/SocmeVFJHuMvxg0+yuIJ&#10;LhrrUriFbqAsx2iRJd+1iTySu5frtNc3efG+e1g0+O1hjtxpSuIGOC6hmmY5PQ58915HQL6V5OfE&#10;qhuBH1zkKATTYdcKlmXOW4+4Gz+lZuLZopJHeX3xI1O6jEf2y48sEsEUlEyQATgHGcKOe9Zkviu4&#10;Gd0z4c5wS2DXMC9edfmVmGMYJA/lWx4V0WTW5pI43EPlAHpuznis6nurmZpTSlLlRa/4Sj9yVI+b&#10;I/eEsdv9OadBqVzcRbhMyRrkmRmKIMe54/WvZPgf+ytH8Q7gTX/iC9srO2wWhtbWN55PYPJlUX/g&#10;DH6V9KeBvgt8OfhKIri18HNrl9GwYXes3X26QNjAYBxsU/7iCvm8fxFh8O+Wzk+y/wCDb9T6HB5B&#10;Xre9ol3b/wAr/ofF3gf4TeLvitKsfhnQ9c17J5mtoD9mGf8Apu+2If8AfVe8/Df/AIJleN9WhWbx&#10;Jrmj+FrctueO2zfXQHoT8sSn8Wr6sPjfWNYtlEEcNnGowixru2D2zwPwFZT6VqGs3B+0TXFw3+2x&#10;IH4dK+UxPF2JndUlGHr7z/y/A+hw/DNCGtRuT8tF/n+JyXhD9jb4S/DmdbjUoZvFmpRgfvNSm89c&#10;j0hjCxD8Vr0qz+IFno1mtnoukW9jbR/KiJGsKKPZEx/Oq+neAJpyq7fmbt3rTufAa+GIvtGqSW+m&#10;W68mW+mS2T/vqQqK+bxGazry/fVHJ9r6fJHuUcvhRV6UFHz/AM2Y1/4m1bVdwa4kjU/wRDaD+X9a&#10;zP7Pkklyys3u3Oafr/x/+GPhFWW48X6bfTLx5WmRyX7Z+salP/HxXCeIv23/AAtayY0fw/rWo9hJ&#10;dyRWcZ/BfMb+VdOFwGYVv4NCXq1yr73Y48RjsDS/i1o/J3f4XPVNI8OyTqvHtWza+Dnk4Clj6dxX&#10;zfqH7eHiq6Xy9K0rw7pC9mMD3coB95GK/wDjlcr4h/aX8feJz/pXi7Wo1zkRW032ONfosQUV6lLh&#10;HNKrvOUYfNt/grfieXV4my+npBSl8rL8Xf8AA/Nlvfn0zQBnpx/WgHB60nfiv2Y/NUW7HxBfaXY3&#10;trbXl1b2+pRrDdxRSsqXSK6uFcA4YB0VgDxlQeoq74y8fax8RL+1utb1CbUrixsodPgeRVHl28I2&#10;xxjaAMKCeSM+pNZGOB1oXhqXKtwPev2KP+CgHiT9iBNej0PQ9F1i18SNAbwXkk0UqiIkqqPGeAc8&#10;hlbpXnHiDxhefEnx1rPiHUDuvtcvpr6f5i2HkcsQCewzgfSuOC5dfeui0KH5VrD2FOM3UitXu/Qq&#10;nFKXN1OgtFVI164r+hb/AIIa+MrX4Gf8E3/hvYt4X+I99dao9zrE50zwreXUExnlLB1mA8sggDo4&#10;PtX884tmu4xBH9+4IhTnGWY7R+pFf1Dfs9aLrXwL/Z/8IeHY7RbeHTdEtrFCqPL5oSBMMDtzu5PN&#10;Y4mtGDin/VicRNRSue63X7VFxHaKLP4X/Fa6WU/e/s60hwW4GWnu0A5I6mvzi/4JnfFzV/jX/wAF&#10;uP2rPiZD4D8Y6sdFW38NxW1vPpyy2OyRoikvm3SxlttsnEbuBzzyK+6fCvxqbwlbRXeos9vpOnrJ&#10;NKtvbPtudkbPyW+7jYck8dCfWvj7/g2D1W38V/CX47fE7Upo5NW8bePru4kbaDM8ccSNjI4bDyMe&#10;AOWroo1ozV0Z06sZq6PAP+CwXxLv/wBoz/gvT+zP4Tbwb4ktZfCsujzzaLdfYJLm7Y30t9IUaO4e&#10;HaYrdB88i42N7Z/VTx7/AMFC7f4Xxyf2x8IfjVaxQ8NLF4dS6iGOvzQTSDFfmB4C8ZQ/tFf8Ha2v&#10;6tbx3Fxa/D62vYo40Idd9lpcVmVyeEBlnlPJ4b61+yFz8bNO0xr5dSgl0pdPtYbmbz2B2CTcQD5e&#10;7H3SB6kGttdhyqRS1Z/O5/wWz/b78H/tdf8ABUL4b+IdN0/xJ/wi3g3w5aWl5azxRx3PmPc3c85E&#10;bOApCPDkOQfkHYiv1/8ADH/BbX4d+M4oV8Op4Rulm+WC3m+I/hy0uMADgxPd7lIBAx2JIGcV+Lv/&#10;AAUk8Lyf8FA/+Dg3xt4O0W6t7abVNft/CtlNfo0sAk0/So8rIu5CEkngljbDKR5zMOeD+mPw6/4I&#10;Ffsi/tnfs9eD/iH4T0P4geCbDxXpMF99m03xles2nuy4lhdLvzlMsMgeMqyj5o2BFHkP0PmD4bfH&#10;HxB8W/8Agvr8ffiNpPgy/v7vwZ4JntjbRa1Zyx6Sv2W0gM/nh/KkQec52o2SWbuCK+0tPk8T6PA1&#10;n9kgj+z5ht5DbxbY41eNEGcjnywzYZSTxlsjFfi/+wT+z9od/wD8FQb3wjo+reIo9N0fxdfaf4dj&#10;V7VZ9fmsr2RobO6ZmhiX7RDbyjKbQZCi4wxFfqx8dvil4f8A2NrvVNS+IVr470OLSdLtry+c6HBM&#10;I7dr4gTMba6YkyTzKuwZIA3bSMmvXy9w9k03G7ezV+3mvM5cTzcyavbyZ65d6rrj3VqsdvYyRPcD&#10;zSyRlooxvOSCeT/qwMEn3HNWLXU9aEcyyNa7tiGNhHGvzeWd2ACcfPg8549a+Y/C/wDwV7+CPirw&#10;bq3iDTdS8b32i6CYE1C8TwvL5dq8z7IlbdICS7dAAT36V6T8Pf2w/D3xc8R6jovhfw18UvEWsaTa&#10;pe3dhp/hZJbmGBm2CTyzcgld3Bxkg9QKH7e1lTj+H+YrQ35n/XyPgv8Aax8MeNfj1/wWd0/wr4X/&#10;ALI1PxlDp+m2MC3zG3t7iZYnd2Z0idURQcnKjPGBmua/4KK/B6HwV42k8N/FKz0ODxl4ZiWG4ttF&#10;1JdQ069ifEiofNjjZZV5JwC2ONpHNQ/Dn9vbTfhl/wAFsNW+LVn4J8beNIbO+uba20GxsfK1qWRY&#10;BBgwncFKMrFlzkDpnpXk/wDwUC/aT0/9sH43at8S5PBtn4S1jxVqTxXOlWjSq0RiXa7SHdulmJ+8&#10;5WPkcRrjJ8vParlUai1vFO1raJLT7unyPZyH2dOsqtSHM0na+v3915NNPqjqrj4na18cviX4NvPB&#10;OkabHrnhmzuLOJJ7hYbZxIuySWMPxHsjICh9yF2AIIGK9h+Ka3kXgm+SPwTqDX+qS2kOp+I9c8Wa&#10;dJeX+JojsaSQRkRgAhY4lWFM52qAa+OPhN4xn+H2twa54eSO3njljt5BdySC1ZJZFViYzKCW2ry/&#10;ygdj3r6X1DxRrHjvS0tmt9YuRbiS4hh0K5MzXU24MzOJJ2b5EDE7VIUdzXlU8VNL2kn99hZ5SoRx&#10;Djh4qMXrZXtd7pa3tfpd2OK+HsN54t8GzXNr4P8AFWp/2h4+kvRNp50+6jlIud4hQfaUkaT93tB2&#10;+W2CQ2Oa9YuvGmsab408F/avA/xRgstP/ted1Phnzmy9rFFlRHMxbYpfeflChgec18h+GviBceEf&#10;BOy1jhWe4unuCwlaGdv3jYIZMncMYy2MYXHrV7xh8d9U8Y+BLXw1JDZ2+m2N817G8Yf7VJmBYPLl&#10;kZj5iBVJAwMbj1613xxVS3K1oeVHAqdRyt3/AMu59VTftleCfhRr/iK6ktvFF9rD38N3Dpdzosum&#10;SBfIhQK7TD92f3ZYhgcBlwGJ2jxLU/23PGk+t+KLrTY9F0S18X3gu9UtoLJbn7YVt/swjklm3Oym&#10;MLuA2BmUEqFASvE1k3SNIzFmclndjlnYnJJJ5Jznk88mp5buK0IEk0Me77odwpP51FSvOW7O/D5f&#10;RprRXfmexeEP2w/G3g+2s4LO68PeTY7/ACI5PDlg6IHzuAAiAAOckLgE81k/Ej9ovxT8WvECahrF&#10;5YrPFF5IWy022tY8deix5zz1zXm0eq2qjH2q19v3q/41PFrFqzn/AEu1/CVf8an2k7WudCw1JPmU&#10;Vc7jwj8X/EXgYwnSNYnsRBG0KKIonwpBBGWQ56nk1s6b+0v8QdN0Madb+M9ft7NXDiOOYIAQMDkL&#10;n8M15pHqlsf+Xm2bHpMv+NTx6xbk/wDH1b/9/l/xqOZmns472O/l+OPjDUAy3XinXJ1Ykndckt83&#10;Xn73PcA4Nc/cXcl/dSzTu008nLyyMWduwySSTx61kQatbkYFzB6/61f8a6f4a/DfX/jT4jTSfCml&#10;3Wuagw3MltgrAn9+WQkRxIP7zsB9TxSldlJKKMeWTLn+L8On9K9O/Z5/ZO8ZftGSx3Wk2sen+H9+&#10;2XXL8FbJcdRFj5rhx/dj4H8TrX0l8Bv+CdHhn4drDqvj+4tfF2sLh10yEt/ZFq3pITh7ph/tBY/9&#10;h+te96v41jggSKFY4YYEEcUcaBEjQcBVAAAUdAAAB6ChRuYVMRbSJyHwL/Zc8E/szxR3Wm276v4k&#10;Vdr61forXKkjkQKPlgU+ifMf4naus1fx7HZ3Eck3lTQxuGeB9x89R1Q7WUgNwCcg4zjBII4D4k/F&#10;6x8FeG7zWNWvPsem2cTzSylGkO1MbtiKCzkEgYUEgkZxXxH8ev8Agopq3jrTWXwfeXfhLR2ujbnU&#10;TFFLqU2NjHh9yQIVcHam5yAQX6iqlKENGc6Upu59K/tQft2+Ef2fbaWDVbprrWZEaRNG05lkvHwC&#10;w812O23XpjzPmx92NxXxB8Yv2rfGfx6uYlvb5dK0udILmDRtNlKwR7mcjzH/ANZPIqhcsxwDyFUc&#10;V518cfg94q8KfEm207ULpNUvtaklvYJRFFCs7Hd5hOdqg5BySQOhGM1iXFxdedC994m0kfaIXJjN&#10;p9rlASQ7VdFAUZOSCWxtOSRkVVOcJRUo6pmdSMk7DfFugzW3w1W6+z/urieJ3mIk3EnjLHO3JLck&#10;jnIwc1p2XjzUPEnga/sbq40yBNWbTZJG+zjePsMDQw4JfAyjEMcfMeeK0PBvwS8ZftK6qfDPwp8L&#10;+LPiALaNJLryPDkdvJYSE7ss8dxLHGuBgNNIpYFvlzg16Dq3/BID9qLwvo63E3wd8TXEapuZLC7s&#10;byZe/McVwz/gAea0CMbLU8SWysYQzTSLcMWyd7Fsn12j5f0r0f4C/BrxN+0Z4p/sfwVoM19JahTd&#10;3Mz+RY2KngNK4BAz2UAu3YHrVX4Q/sLfFf4v/EK+8Pp4P1/QZNFMLa1NrNm+njSIpJBGrOs4Vmdi&#10;cJGgZnIOAQCR+2H7Hf7Jug/BD4baZoOg2K29pZL80jgeZcy4+eeQ/wAUjdSewwBwKcabbJlJRR8p&#10;fAr/AIIyWb2cM3jLXNR1aZgC9rpo/s+zX23DMzj3Lrn0Fe9aT/wSH+EVrCvm+BdJueOGuzNcsfxk&#10;cmvs/wAH+ALe3iUyTLEPXGWP4V08egadbxkKhkbPUiu2GFhbUwdeS2PgrW/+CN/wV1i0dT4B0q2Z&#10;/wCOznuLWRPcNHIOfzr50+Pv/BA6zFnc3nw98TanpdxGpaOx1j/TbZ/bzVAmT6/vMelfrpqWk2zR&#10;YSEA+vSuX1nw3+7bYSvqM5FE8PDoXTrN7o/mr+MvwJ8WfADxxJ4f8X6XNo+oKN8Rz5kN3HnAlhkH&#10;yyITxkcg8EA8VzS6cCPm3tx3NfvB+2t+yJ4f/aT+Hl3o+tWarIQ0tneRKPP0+4xhZYz2PZlPyuOD&#10;2I/LTxp/wSw+NnhnxRpum6T4NvvGlvrFv9otdT8PqZ7FcErJHPJKIxbSxsCHSUqOMqzqQ1cNSLi7&#10;I26XPm+OyAPCr/OrcNtkdK+y/B//AAQl+OviSx87UG+Hvh3KhvJvPELzyj2YWsEqg/8AAyK574xf&#10;8Edvjx8GdJuNR/4Rex8YabbKXlm8LXw1KaNR1Y2rJHckf7kTkYqeVgfL0MHArqfhmNmtzK3SSEn8&#10;iKxIoQpYc7lYoQeGVgSCpHYgggg8gjBwa1PC0xtNYRhx8jD68Vz1o80GjbDy5aikfSn7PXxL0/wR&#10;4rtP7Tu7e10+6kW2kkkcKqbjwxJ44PP0zXvHxJ+Ofwx8Dlob7x74XmuY2wbbT7s6nMMf7NsJB+ZF&#10;fn74sP2yH/noB/C3fivO7bx9NOpFnppKBig824CLkcY2qDXyWK4Ro42oqtSpKK7Kyv8ANp/kfWUe&#10;KquGh7OEE33d/wAlb8z9KtV/4KT/AAv8Oad5ej6P4v8AEkyLwwtodNhb/gUrtJj/ALZ15vr/APwV&#10;B8Q3dw//AAj/AIP8NaOrfde+mm1KVfqAYo/zUivjW4i8eWsOrMvh26t49DhSfU8aVcOdNifAR594&#10;HlIxZQrOAp3DBORXM/8ACV67qokVtWvIRG+xkjCQnP0Uf1rpwvBuU0tXDmfeUm/w2/A4sRxVmNTT&#10;n5V5JL8dX+J9feJf21vix4yikW68Zapptq/3otKSPTIsemYVVvzY15zf+PLG7u2uNV1q3urrOWku&#10;bv7RMfXLMS3614jL4IuL7Vbdm+3a9ZSAb5WE+c4+dU3Z3MncDNa1/wDCey0SbLW0NxazKDBMcOvQ&#10;Eg4A556GvaoYfB4f3aEYx8opL8jyK9bFVverSlLzbb/M9Ql+MPh6xJ/03zP9wr/VhVe3/aA0eS8S&#10;KOS1gD5/fXV0fLTAJ5EaM3OABgHkjOByPF/GfhOGy0Q3UdvaxRsRs2oquSOvAHSuUEQ+xb1VdysD&#10;nFd0YRaujk5u57/c/tKyIMRRWsZ9l3n8yTWbe/tIalK3y3Eq+yfKP0xXj6XjfL83UUPc4/8A11z8&#10;0ztVClu7mX+FG3nihhj86QD3r0rnnigbiO/tRuxU2nabPrGo29naxyTXN3IsMMajLOzEBQB6kmv1&#10;G8Lf8E7fBeiaBYWOo/C+3vLyztYoLm5msrzzJ5VUCRmKuBkvu6DFeLnOdQy6MXOnKfNf4Ve1u+q7&#10;mdSqobn5bwrmVcjvXSaQ4RV6celfpjL/AME/fh75Df8AFn7GSQDgLNeQ7j6Z83j6nHSnx/8ABPz4&#10;crAW/wCFPzeZuCiNNZuYyR3bP2jA+nX2rw3xth18VGf/AJJ/8mjqjRlbeP8A4HD/AOSPz3+G4kvP&#10;iP4bht/LaabVrNE3qSpY3EeMhTkjOOBg17R/wU+/bQ+J2s/tx+P7aw+IvizTdN0S/wD7NtrbQ9a1&#10;LTbFBCioxSD7QShJBzyckV9meBf+Ce3ws07xVZXaeDP7FvLKeO5srm61XUWjM0eJBnEjhSGUD58B&#10;sV4l/wAFMP2SfA3hH4T6t4s0nwpeQ+N9c1dJX1GTU7hkkLFnnJSWQqScpgBeM8Vtg+LMNicRTpQp&#10;TTndJtRtpq9pPY56k1zqMv0a+9XR8QXX7TvxO1GBo7j4mfEaeORWiZJfFeoOrI4KspBmIKspIIPB&#10;BIORX7k/8EM/Bvjn4e/8E3fh/wD2Trfhm3i8RXN1rf2TUNFvZpY0numwzSx3sSsNu05VQeg5wTX4&#10;Ba/FJpqSqyhZYUZivcEDOK/fz4a+E9e+CX7BWn3GpW8+i6V4A+Hscz211sVbwQWLbZElQ7g6uRje&#10;OFJHU5r6LGU5zpqMLb9Vf8DGvorJbs+Vf+CLHxN8UfEf/gpz8dviJb6x4Wi1rXra9gln1XTrl7W+&#10;e+1IzEJHFOro221LffchR3+Zq/SDxFJ8V7LULq/t9Q8A6hZmaO2ka5fUbdnYOsaRRRvcBm3M4Crk&#10;ks341+dn/Buv8A9a8ffCv4g+IrHVtP0WG88QW1jLdXNwFLfZbMyhAjfLIDJdLlWx03bhg1+hvgnU&#10;9N8I/D7xP468ZX2qahbeC7qe7sI5LomzRreG6eaRUJ3OEkG3IYqDnBxzU1Pae2XJLTS+n5P/AIJy&#10;4io3UcWrpeR+HfwM/bD8cfDb/go9q/xh0Dwfa+PvGGpa5r2oLpVsLowyNctfQy7Fg3yMqxNIw+8N&#10;q5Ynk17g/wDwXK/aM+AXgjULPwb4Tf4b+G7jWLrUW07UIf7Q02wnup2uJooI7m2SaJDcSNIqGVgj&#10;SMBgHFQ/8G43hoa1+302sGK+uLjwx4CvNQTyZFjcXE4tYCST6/bJhwQeSexFfX3/AAcMftO3+t/s&#10;QnwnJDq0LeJPE2n208V2k2wLFI11jLAJu/0dcAAsMMTw2BpKpL2qjGN+77L9ev8ATOqpiacJqk93&#10;ax8G/sQ+GvH3xE+F9r4ih0PxvEuj+On8W2vi7w94Fm1m6i1BVQvuniuo2dPMG/y/KIRlJDjLLXef&#10;8Fcf2z/Enxx0zxFpmv2d9DcXz6V9oXUfDeraFc2jh5btFSG7llVUYAty6lhjYrBGdfs7/gmx4Y8N&#10;/CP9h7wd/a2oaBbmRL7UbiCaRH3LJdui4GV5YIucA5OwZI4r80f+CmvxYsfHfxV8ZLZX15eNc+Kk&#10;3RNcm4jght7GNIgzhRFvLyzgbfmAVhyOTpGFaVqk0kumqb1e9umnzPKw+a0cTjZYaEW3C93Z2TTt&#10;a+z+V0ZfwUul8N/8E9vGly8lvANc8c6LZiW4YrGqxbpW3EZIUYGSAfpX09+yt8evEcHxBk+Ing/x&#10;x8OPhvqlodUs7z7Z46tLPVvEFm5LGNLe7UC1BwDFMEcnAIjB5rwP4HaMmofspfCfSJrWO8i8UfFI&#10;u9vIu6OdIIBwwyMjLetfoX+wN8QvCvwZ/YO+J03iS88H6PNrOs648Vvey2sZmHlCJNqSlnOHzwPr&#10;RiMROmvci5baLc9LEVoUVzz7/wDAPiD/AIJg/HHx54R+I3jDxB4F0HRdb8TaXqTeJ7y41XXgjiGO&#10;Ry2wtAzyu2W3SpKjEdsGvD/iVaab8QNA8Q/EPxRql3Yal4i1a5ubOysrVZUuDJKXk/eMQV64HGRj&#10;kV6j8DdM8M/A39mv4nSSXHgnxH4o1TToLe2nvLS2vJ9Oy+WezWRWaKQ5x5q4OM9K8a07WtN0fSvD&#10;NverDqVjZ3DXl3DHHJulDNkxMrFAxwMZVgOfvVpopLmt5I7sDUrydSphlJcujlbulezf+JK/Rncf&#10;sY+N4/hp8WtL8cx2Glx2fhGaKWYNKEieCRZIT5yiKVpTuZCzKp2jLbTnj0jxD+3j4g+GvhjXvDng&#10;nUl0e41ONrdNU0aa2kNjHI7GaO2nSNWRXRyrAKCSSSQyivmfXLvT9Q8QXdzp+mx6TZzTNJDarIZP&#10;JB7bj/keppsTFzjO7+lZ4inCtLmlFb3StsKnh0kufV+ZdgkYQxpukZYVCrvYsVHPGTz3P51PHKqr&#10;uZgqrySTwBXXfBD9nfxV8f8AVmt/Dun+ZZ277LrUbpvJsrP/AH5MHLeiIGc/3a+3PgD+yF4L/Z7+&#10;z6lcKvijxRDhl1K+hHkWj+ttbnKoR2kfdJ3GzpRZs6faKJ8//s5/8E9/FHxdit9W8SyTeDfDMgEi&#10;PPBnUr9P+mFu33FbtLNhe6pJX2t8Nfhx4R+AXhptJ8KaPa6fBIQbm4fFxeXzDgPNMw3ORzgDai5+&#10;VFzVPWPiB5juxmLMxyxZssx9Tnn8a5vUvHBdjh/erjE5p1nLc7bVPF7W/wB2QR/7qgVzmq/FC406&#10;CWd7+OCCBTJLJKI1SNR1ZmYYUD1JryD4hftC2Phzxbpfhu1jm1fxRrk8NtZ6dFIIV3zkCJppnwkU&#10;ZyDuOSRyAa+P/wBuv4keJtZ+N1x4VvtUuTpemx27LZJiOyMrxCQyqqk+cp3Ao8hYkcgLnFNWvYz5&#10;k3yn0n8Xv+Cr0Pge8aHw3p7eLlgJ8+7My2dooH/PMmN3l/3goT0LVxtt/wAFo/EAhWRvh/C0TfdK&#10;a7gHnH/Pqa+dF8JtpN9qS6k7X0emaRLeyfLvwrRx4yOM49KyvG3wy1Twr4D8M+IbqO1j0nxI8hsl&#10;jwHPln5iyADbnBx6+1bRhFonm1Pq+0/4LTa2dTt4Zfh+yQyuFkMev75tucMUU2yqzAZwCQCepHWr&#10;Fz/wWo1Rbx4V8E6h9lEzBi2sAPtB+QlBFt346jdgHoTXyz8Tv2cPGXwr0K31jU9Pt5NJ1TSrbWba&#10;9tZ0nRbeebZGzY+aNi4KlWAOR6c1k6Ba2k+vaR5lvbMss0pmDqwEoCHG7tgN+tRKKK5j66f/AILJ&#10;TR6mq6l4F1S308yYaZr8NMF9kZAu723496534jf8Ff5r/T7qPwv4Zt1nkwsN7qMrOsJ77oV+VmHY&#10;GTbzyD0ryn9m/QvE2qfFS4/4RtvC8WqaZGt7JPr0UE0NuYpUdTB5uR5mRjAG5lDLzXcf8FM11QfE&#10;i4h17XfBPizVoY7CG41PQNEh06CN1hZntwkYzuRpCGYsC2BkcCsqlSMaigTGTuePeGfiz8QPi94/&#10;17VGvNW8QXWuWA0rUriQvN9jtnbeMIoxHGNrYRAq8YGDjPU237L2ueJPC11p+n3Gn3DW8Nxqs2yO&#10;42RW0Yjgkmf91lURvlZj8q7l5ycVzf7MOiWWr6f4okvobWWPTdT0Sfy5oldXRrqSGRcEY5SUj8BX&#10;2RqHwM8E/Z9St4NB0EalHZyTLEkSeaoCtsbaOQpdQM4wT715GOxkaNW1n8rdlvf1PQo03KJ8c/tI&#10;ePbr4j3umyaobSP7LYSeR5dwsySo2SGDLwwJXj1x2Nbn7AH7It1+3B+1J4f8CjULjT9KaCfU9c1C&#10;3OZbLTrcqZWjByPNdnjijzkb5lJGAwMOoftp6TBpmk/2X4Xh3PYiW8i8mG2SG5cndEu6KTzIwAmJ&#10;PlPzsMcV9k/8EDP2h9N+I/7U/jTS5NDtdJ1KbwfNdW8itC0k6RX1kZYgY4IuAhD4Ofun0rswaqQi&#10;qfJZeqM6/K3zX19D6D/bF/4KEeDf+CVnw7t/hv8ACv4bWuq3Hh+CMyWZlltND0Zn27ftMygy3l44&#10;ZXchgw3AvIpYIPlPwV/wcQfGq71P7Rq3gr4S6lprMc2cNjqFjKi56CcXMnQcZZD9K5H9r+Sz8W/8&#10;FCvjB4J8VaLIzv4nllWSa5lZLpZh5ttMq7wqgo0YChSME9SePOtQ+BHh0z2trpKPYs1ykcgjJb5W&#10;xkgMeQMjkcDpVyxqjW9jJNP5f5kRotw50fqP+y//AMFC9P8A+CiHhf7P/wAInrXhu60G5Q3UF3fR&#10;3tmJCpZDBIu1jjDffjUjI65r628EaTHY2karwqjpX58/8EpPgxefCLwhNqE1jqEWl+JrmK6sbu5j&#10;CfacRYfYB/ACwwSMEg4Jwa/QrwzfL5CY/HNehTqdzjlG+x5z+2//AMFBPBv7A/hPw/c+ILPVdd1z&#10;xbfjTtD0PS2jS5v5iQCzSSEJFGpZQXbPJACmvTvg7+0d4V+MXiXxN4f0nWLGbxL4Ilt7XxHpsU/m&#10;nR7iaISeUZMBJAuSpdPlBBHFfJv/AAWS/wCCZeuf8FE/hr4YvPBupabZ+MPBcs32a11Kf7Pa6lBN&#10;jfH5uCI5AwDKWG08gkdaq/8ABFn/AIJjeJP+CfPgnxff+OrzSbrxN40aGGTT9NuzdW9nbR5+VpQA&#10;rO5Y525AHfNV7Z3KVNWO5+M3/BZT4X/DCz8K+ILeC48UfD3xBrFz4ev/ABDpd7GJ/Dt/bvtkW40+&#10;RVmaID5/NRjlckA19K3eqW+rabFcWk0Vza3UazQzRnKSowyrA9wQQa/Ib42/8G6Hj6/+PmrJ4K8S&#10;eD1+H+v3z3C3+pXrxX+lQyOWaJrdULSsu4hdjFW4yV5r9VfCfhK3+GXgDQ/DtnNLcWmg6dBp0Msp&#10;zJIsUYQM3J5OM9/rRKrcqMbGV4xSOSMh1+8O9fMX7Wn7c7fsR/D6S8tvCJ8TNfXaQWyNeiztrWZk&#10;Zt0pCs5U7TwgyT3HWvpbxRc74mBNfGv/AAUX+BPiT9oH4W6hovhPQ7jXNYg8rUktYMeZJHCSXCAk&#10;bnKk7UHzN0AJ4rnlN3NYxuj5L8d/8FqPj74yvWfTta8N+ErbdlLfSdAgl2Dngy3XnO3X2+grtPgF&#10;/wAF0/ib4J1i3i8faToPjvRy4M0tnbJpGqxDjLRtGRbyMAMhZI1yf+Wi5zXxPcabNZ3ksE0ckM0L&#10;tHJG6lXjZTgqQeQwIwQeQeKeiD2Gf1qeZ3JP1R/bw/ZD8Eft9fs/r8bvhaIZPFEmnvqgmt4fJ/4S&#10;WGIHzbe5j/hvI9rKrkb96eW5ZSrL+WemOpuIJlO5JCGU46g8j9D3r9WP+CEt7eT/ALKnie3u1b+z&#10;YfGEv2It907rS3acD28wLn3Y1+X3ii0hs/F2rR2u0WsOpXccIXoI1uJAmP8AgIH4UVFdX7jjIhvv&#10;mTB59s15X4ft/IvtSh/543bgH05yK9SuGJHPr2rzmFRbeOdZi7SMsoz7iuaF1Fm81dlvUdO1jx3q&#10;zRRzapqWoX3+t3Sy3E10FHG4kln2gDG7OAoxjAqoPCN54VNw2rWtxYySWqTR+dGU85c/eGQD+lej&#10;/suRNqH7R3hm1jv7fTvtE7KLmZlWOMhGbnd8vJGMNwc4r1r/AIKAabqHivw/4O1rXLrQ7e8vEkQ3&#10;SOHbZ1/1cXXb3VVwKzlOadktPxCMYuVmcN+yf4ombTdQ/sr4Yx+NL6OGa7j1catd289iiARkpBE6&#10;JJtkZW3HJABOCBV/9q3R5vDPjoeG5NdtrjUNJtoHu1trA+XcThMsxkLbSxyFOFH3favOfDOq6p4l&#10;v7WDRb5tWt7WAjUG02G+t1ig4VvN8tRLwBvO3OcY5PFUfEPif/hJPFO9YbvT4HVZVj3ZE27o+ZFD&#10;ndjOWAPPPOa8aOFlLFe1230/Ld6eiSXU9qeIhDC+xTvt/wAHZfm32MnxDarqekKZp5SzRkRxhcKM&#10;9efSvP7JRJZyx/xYJ/LmvSbWe5TRby1wrRrcuEMkasFQ4I2+4Oee1cCbVbPW7iDay7HKnJzmvoKD&#10;6HgS7mdHJ8gx6U/fuGK1/hhq2g+G/iZoN54q0a68ReGbHUoZdW0u3uzaTahaq/72FJRzGzLkBv1G&#10;cjU/aB8R+CfE/wAa/EeofDnQdY8K+B7u7Mmj6Tql6t7d2EO1fkeUE7vmDEcsQpALMRmiV1Plt8+n&#10;oddN3jc4+4OX/wB2owcUMdx+tGNrV2HCfRn/AASm+EX/AAt79uPwak0LS6f4dkfxBeDHylLVfMQH&#10;6yCNfxr9tI7toInlZnZly7HdyT1JzX5w/wDBC74ct4Z8E+P/AIhTWvmS6hc23hzTyxxvVSLi4x+P&#10;2cH6mvuST4wzWuoLCbWFMOVlV2AMIH3mYMynAHPAJx2r0sLiqVCFpvWXl8jz8TeUtOh6JY60zMv7&#10;9vuktuldAg9hjnkjn8asSeJLiBtlut1N5jBTJHfBhEOcsVY9FxyMc1znw7e51DwxaTX2pSLeXBkf&#10;FnMfIVC7eXtDoTgJjr3PHFdOugLeFftV1eXkKnd5Mrr5bHtkKqk/QnHrmu+nzSgnazfmY80VsyG8&#10;07xF40TSmtfEV3oNh/rL0Wqj7VeDJwgZ0ZUQrjOMH6ivz/8A+C8PxpvNB8S+DfAek/vltdJk1C6j&#10;eU4DzyjaTz1KoDjAHPSv0psomkKpH95yFXHYngV+JX/BRT4myftA/t7+OvsbN9ls9Uj0Gxl6oY4F&#10;EZI7cYY/WuTMrqlbdtr8LfqdOFlzSt0Wp8j620jX7faMLM+XYA5wTXplz+0Z8Xtd0zVtS1L4geML&#10;qz1jTpNNuxf6rJNHeW7BEaDynJQKV2gFVBAXg1+t2qfsIfDbxP8AslWfg2DwvomgalJYC+tNVa3T&#10;7QbuJNxeWc/M6sCQ2TgA5wMV8l/Hz4aaB8EP+COC6tfeFdJTxz468W2yJr/lO90dMV7qeOIhztiV&#10;ljiZSoBZTg5rixGBrUrLRq12/wBPxOuhXozi3K972S/U+zP+CCulJ8Pv+CbmiXUdox1DxVrmrams&#10;8X39nn/ZlLcHp9nHB7KuPf0P9uLT7j4ff8EzfiVps01tqM0PhmXTnliu5kN1JeTpbnaGG1W33JOD&#10;kDA5OMV7B/wSc+Mvwn+C/wDwTf8Ag/4W1ax1j+2NL8I2dxqO7QZ5Aks8f2iQBwuGG6RuQeayP+Cp&#10;v7Q3w7+MP7Jb+GfCMkljqetazZSltRgbSQbe2mErlWuBtf8AeLCuwAkhunGR8pUy7EOu66qac3Nb&#10;Xo9Fv207Ns4auGq+05+eyve1un3/AKHw/wD8EY/2fte1DQ/izNoem2MjSPY6ZCYbiKNoYDPNK37x&#10;sGVittGCSflBG0DJxZ/4OD9R1u80f4S+E7xYbK1ufE93qLLJqa3UZFvaRxLtVY1ICi6xjLMWfHJH&#10;HrX/AATB+L/gz9lT4Y6x4V1TxR4J8O+IPGfiC1VNc1zVfNtQkNskcr28ccm67bznuSGUrBjGXU8V&#10;+Y3/AAVW/ax0P9pz9rv+2PAepeItSh0Np9Agv9Qm8yTV2jnf/T4kGI4FuC5URRou1IUY7mcmtKeE&#10;xFTFKtOS5FdpWd7tJau9t12/HUqGHnKqptp+VtdT2T9ij9uP9o348+JfBPw98Otplr8OdDFrosdp&#10;b2K2j6ha5BW3a9z58bXG3mRCpXcQCOa8d/4KRwR6Fr+n6bp9rHp+k3XijxVqlpaQ+UsMaHUvscex&#10;YwFA2WePc5Pck9p/wSuPiT9kz4/+HvF3iTw/a/2Rahby007UkA8xwSd0Z3DypkjSR13ZHTjvXgP7&#10;RXxAk8X+L9OnWQPZQpeTWLN/rEhlv7ifLDPD7pG+uBXfTw1qqqRty9LfPU9bEYdU1HdO2qe9/wDh&#10;j6W/Z68INffDj9ne1WJJHtD4g8RuhXdnaAiMfoVOD1r6C8deNPBP7Pn/AATWi0Hx83gqw8caro2o&#10;Safo+qaWk2rXs0twwRo2O548YGZNo+ua+WPiV8fx+y54S+FbQ2Ml9fN8MpoLcLIE+zy3s8p8wk+n&#10;XgEmvLPgJ4G1j9u/41XWufETXdU+w2GnrHea2AkWNmfLVmOF28tnHb6VnjIO/tak3GMbPTd+RyU8&#10;FVxNZQh3/r5GTrvxh0/Wfhs2gW/hPQrS6F4k8Wqw7luYYVXDW4HRlZuSW/LvXHwHYB2H5V1n7TV5&#10;4dufj54kXwrbra6DbzrbWkakMpEcaoWUjqGIznqcmum+Df7K+qeOkhv9ambw7osgDB5EzdXK/wDT&#10;OM9Af7zYH1rshaS5l1O2V6f7tvRN/f1f4HDeF/DmoeMdZg03SbG61LULptsVvbRmSRz7Afz6CvrH&#10;4F/sB6foiQap8RLiO7mX5k0Szm/dofSeZeW90jP1ftXUfD8+GfgvozWPhvT4rHzFxPck+ZdXX/XS&#10;TGSP9kYX2q3d/Eh7x/lkPsM1pyrqYSrN6I9VbxjZ+HtJt9P023tbCws18u3traMQwwL6Iq4A9z1P&#10;U5NYuo+OzNuwxP0rz+11u41O4hjj3SSTMERV5Zyew9a4f45fGCT4U+LrrQr7/QpYYLWZrm0eO7aU&#10;XESToqFSVX923LEnBwMc5rKpiKVN8s2l/wAPY55TUdZHq3iD4hxaYv7xpGmZJHjgj+aSXy42kbaO&#10;OiqTyQMdxU37N/i2P4q/HHwNbstnJpOrXkUk9tcN8ssbo7eSRkFpCAMKOM44IBzxvw7ih+KnhrXo&#10;fD+npdald+HL3WfOimeGaeNIngCLEWb/AEh/MMTKCxIbg4O2vRP2VfgWvwb/AGxfhnp2talpraTf&#10;+IbyC71FzvuNKa3sLi4gjEakKs7eXLG2Syrsz8pYV8/jcxnUxCp4ea5IOLk198k2+m3bz6nnVa8q&#10;slGm/d6+hzP7ZHgWL4q/8FKtNsZkvDDqWraPZyyWchhkjjFrCD5bAHZhc42jA7DtXwn+0toMfhT9&#10;pHxFpVrJJJb6RcraWjTOGzEkce3BAGFOWIGBgHFfqp4r+A+pS/tw+FfGM9xFD4XttUjlWWQ7pisd&#10;s0Kb1H8WVUmvy7/a98B3Xwx/bE8a+H7rVtP164sdUOdQs5TJb3YkjilV0J5wVcfKfu4I7V2YHFOe&#10;KdNtfC3br8Vr9rbfej1I03FRb/lRj+NXvtOn1RZJleS/sTARE52lcR4APcYz+VZeteJta1HRtM0u&#10;+vJptNsLpprGBpQ62wcANtGflBxnaf61p+PluNB1u+tLh7eZ4yEVWJ4G1STjtycD15o8d+CdT8L3&#10;Og3V9DF9g1mBbrTJY3jYSwhihOEJI+cEfN82PavehtEl7st6T8VNe1yGz07WPEU0nh/S47Wzmt7m&#10;dMizW53iJFOGk2MS4AJIx6VVuL1dK8WW5s2mZVubk27ykq21pDtcdOSnXPHJrlLrT2nmmZZIwp2l&#10;t74IG41Pc3j3V6vmSQzMjAAq5YL9aUoRbug1serfBnx3ZeHvjV/xNJpLXR7l5o7x7UyfaJT5btAV&#10;KZIYTeWBtHfnIzXUftp3Z1nw14I1qOZvsfiiyGrPAACtvfDNtdRsQq5kDwAkkD7w69a579k628Gz&#10;+K7zVPEWpX//AAkPhye11PRtJtrTzbbVXhk3us0+R5AUhcHB3dK9L/bn+DmvfDL4PLrmueE7eztv&#10;FniiS6sdUWTi1YxlngTHEqMCrBh8oxkHJIrzMVOMcVBa3ei/P8bGalyzS7nzb8LviB/wgmi+LIQG&#10;ZtWjs41wOhS435/AAn8K/RTQ/Dui3vxOGtJp8La7JZJaTXi58xbNpVKqwzjBJGCRnjGeK/MDR7Of&#10;VfFNtDDHIytPH5m0ZVRnGT7YJr7w+Cn7WXgjxd460rRdPa4j8T3Fp9guJZLB4zOkSo3lmXGCiyIx&#10;AJwSfpXHmWFc5XjfZ3t6Lfy0PUo1ElZn5/eI9PfQvEuo2LN89jdzWx+qSMn/ALLXcfsmftM65+x/&#10;+0T4X+I3h+OO41Dw3cl3tJWKxahbSI0VxbOR/DLEzoT/AAkhuq1t/Hz4TWNj+0N40S68R+GtNgXX&#10;7qQ2s16YrgRPM0gGNpCsVbjPAJFcx4y8IeHdW1tJdE13w3plp5So8c+oF/3gADMvy5wcZOc/MTjj&#10;FetGtF2Ofkep+2UXw+/Z3/4K+W+h/Ejwxr11pvjLS4IY5zazRRavaJG29bW/tH4kCEsFkXAKk7XK&#10;4A1tJ/4J6fBH9m+8g8VeO/Eiammk7nt/7dubeys4ix3H90nzSdB8m7BxyrV+GfgSzXwt4qcW2raf&#10;dXElsSlzYTsfKwwO3eMEE9cCvpz4h+O7a5vbWSaG9uJpZLe7WV0jkChooWbazncoIl65zwce/Liq&#10;0I1U3T5n3v8A8A0p05OLSlZH6Rat/wAFUvhd4w8bNo9jczWOlwRomn6vcQGKzvHB2+UkYG6NNo+R&#10;mCrxjAGDX054P18zRLkqGAycHOfcV+ALtI+ualYu3yxRkYz22kf1r7U/YV/4Kk2vw8u9N8AfEi+a&#10;OEIsek65O3yIv3VguG7Y4CueOx9a9KSbdzhi+jP1es9ck2/eHQcVaGtgr8wH4GvP/Cnildd0+G4t&#10;5o5oZVDI6OGVgeQQRwRXRR3rbMsV/Osy7mtdaruHHy1j6lflkb+frUN5qyov3qybvXI7STzJWUqv&#10;PJ6UFIyvFl2qRlt35HpXgfxB/b28AfsxXl63ia6mvNUW5gt7bSNMjE2oPFJlnuCjEKsSAdSwLHgA&#10;kiqH7eX7f3hH9m3w5NCJBqXia4iZrPTI3w8rEYDOP+WcYJ5Y8nsK/K/xr491H4meIrrXtXuftGoa&#10;q/nzOemSOFUdlUcAdgBUxve43LQ/Vr4gfs0fs/8A/BULQ28XaPqUR16RQJtb0CRINRRscLe2zjDs&#10;OmZFWT/bIryOw/4IF6HBrqPefFTVpdLDAtFB4djjumHUgO07IpPrg49DX516brt94W11NQ0u+vtL&#10;1CMYS6srmS2nUegeMq2PbOK+k/BHxO+N/jn4RLeQ/HTxJY6tqyl9J0i81Jd99HvMYPnN86s4jmKY&#10;J/1a5wGFacy3sEI8zSTPtP8Aan+PHgP/AIJp/ssr4G8FLb2niCSxltfD+lGfzrkPKT5moXLdThmL&#10;s5A3vtRQBgL+SAg8mBU3MdoAyx+Zvc+571A3w88deDtd1HUvGjX002rXG4z3941xdyvgFXZmJZlZ&#10;O5PBGOKsF/kH0qZSuPl5dCvJI2SOv07Vwevf6L8R2bH/AB82w/TNdpdTfvGx09K4nxu/l+KtLm6b&#10;t0Zz6VzxjujW+zGv4vufAet22pWMk0N5ZzLJC8crRNkHP3l5HvjtXtnxz/bST9rD9mbw9pevqtn4&#10;k8D6qTDaxNI8VxazoQ0iMxO3a2Bs685yRwPnvxvfqjwx7A+5SxLdBVPTPGMml6GLGO1sdzXa3T3T&#10;RbpyFGBGGP3V74HU1tCL5bpbnPVoxlJTbd4vp+vRm1qOmw6Zp800Mf7zaQpHGPXOOelSWl4t9pWl&#10;eZdQzTtB5RhmgeQoFdlUbm4wVPUEjp6U2+8VWepLHEqLbkoyzNn5WJOQfrUdlaw6bpSrJDDNJGxa&#10;OTa2QByCcNj9K52vd1OiOj1O08A2cOoafP8AuljO1k2jgKee3avPPFsBs/FjNn/WorZ9e39K7f4f&#10;a/cfa52Df6K8u5UCgdf1x+PeuV+KMPk6nDJjhZHj/XIrOjJ+0swlFcuhzOrxeXqMvoTn65qv1/8A&#10;1Vd1tS0kUn/PRMflVE8HNd1rlUZ23HAUnA5/E06vQv2SfgzJ+0F+0v4J8HhWaDWtViS7Yf8ALO2Q&#10;+bOx9hEjn8K1im3ZHM2krs/XH9jb4PR/Av8AYn8C6LfW7R3i6Z/bd2hO3N1d4l5A6lUkhX/gFevx&#10;afZMFkWztle6kV2YQrubcQeT3+Vxz7d6m1ywn1zUJNsNvFYsgKZk2+XiQMECgdFVV/ICqOm+DdcF&#10;wGvNcsXUPJ5UVtYEsEOwR8s3VVVgT0JYHtXrOnNPlUW0tu3TueZzRer3Z2Gi6nHZ2seyFV3KCQDj&#10;GecfStrTtZ8yUBoyv41kw2lvHFnzG47DrkdOK0oXWK33IrbwRncRgH0zXuR9lGKj2OH327jviP8A&#10;EK3+FXwz8QeJ7mRY7fQdMuNQZiehjjZl/wDHto/Gv525fjRqSePBr6mOSb7RJdqko3IJJH3scdC3&#10;Pfr0r93P2x/hBrn7Rn7N/iTwToWp2+l3niIRWtxfXCMY7W2DhpdqryWIUACvEP2c/wDglj8Mf2eL&#10;WG6XTpvFfijHyarqdsLoQP8A3obf/VLjsXzXn4jAVsRUXJol1Zp/alDDRak7t9F/mdT8H721/az/&#10;AGa/Bus6g13ZWsFvNBd6PHA9vFqgdQF3scOsXBDKgywbGcZzY/a+/Zhs/wBqb9lDXvh3HeXGmX1z&#10;eQajpN5c2rCG0miymyRUBOzypJEG0dkPHNenaN8G9Qu9T+1X2vanJH5RjjimQb4e2VKEKOO2OK2L&#10;TwFeaT/oeh6s0MePnUq88kr9Mu7E7VHotet9TTTVRdLX7/5HiyzibknSaXlb9T6H8F+Mvgb4c+Gd&#10;ppVv4X1a6vtP0mGxS3kjnVLjy4lQR7mfaqttxk4AFfBv7fX7HnxI/ag+Kzaxo+m+Gl0S10L7Bpuk&#10;WWom3t7OVzI8gkaY75iZJDlvlQgKMEKDX0Fovw48RQ2PmXmqQrLEGcRWVzIiykg4DO4+UZxkjOAO&#10;BWpCfFk+swLaLZX9qqYk8qXyVjbjPLfeHvXlUcjoV1yzi4Xemq+93Wnoa4jPMRB2TjLu0m/6+R+V&#10;HiX/AIJTftH3fjWTULjwPb6ksjgKbfWbaZo41QRxR7g2QiIFAA4Cg4FfS2if8EGPCPw48MaXqmj3&#10;+pa140tQZrwXsYS1e4Kls2sYGSiMDjcd2ADgZGPu/wAL6FqTXcl1fXkbRt8ggXH2WI8c78bmbrwv&#10;HNdLHqtjo1xDJH/pF5C29Jm4ERwRlV7emWyfpXJi8nwVBOmm22rWT/y0PTyXNMYpqsqcbd2n+Cvu&#10;fjN+2H4E8R/s56J4y07V9SWS1bSbfXNJjRgl4VlkmhnWdSSWWLmIhNoK7HIIzXwdq+vTeIpbdpFU&#10;NBbJbKPUAscn6ljX6ef8Fr7Lxf8AEnVNXu9StrL7H4b0GdrKWxO43yebJJKsjEEiSKCbeUA5BkOc&#10;CvzD8E6RJ4i8UaXp8al5Ly7ihA9dzqK8ydOMVGFPpp+J9ZipylPnl69/xPsv4k/DHR/iT+3f8N/C&#10;uu2y3mj+HPBmk/abYthZylt53ltj+ElhnHJFfS/7Qnwi0P44fD7xp4LsNN03wvHp8JTTTp9sIIsp&#10;AJsMikAqScd/xrwXXBHL/wAFVPEEcmI00eJdNBzggRWccY/WvePiv4W1PW/CvjqS2a4jvNLgkmtA&#10;rFTOwtcjGOowK4sxo+znGD1uoy9L6/efsHh1lmCxvD1arXppvmqpu3vNRgrW9G215nxB8LPBPh34&#10;arDdyJDqmrbQRNMg8uBsZ/dp049Tk/Su2vvihNeyE+Y7FupNeOabrMl4seGZtyg/pXtXwK/Zh8Yf&#10;GrwzrmvaXYRx6D4btJ73UNSvJhBawiKMyMgY/ekIGAq5OSKqtWp0Y89RpLzPxHWRDpuuT6hIvzMd&#10;3A9/avcfhh+xv8RviPpbT2Hh++t2ZjDB9rhaN5ZMKQQhwdg3qS5wMHioP+CLvx6+H3xh/aV0nwi/&#10;hd7XxUI5tQs9Z1HF5azCHkxCHGISVZSHbPzL2zX6t6HYQ+JtRj155W8SaPcTPftJPeIJFRThrdem&#10;4Nt3LsJwIwDXx3EnEmKwL5KFLXvJ6etl0+d99DkxGJdOXLY/MzSP+CfHxN8U/CTw3qllbaGviVnn&#10;F2l6kqOriWRZLWVCdpaOKN8omN424YkV5H8Vf2KtN8G2XiK5F/BqFn4VltPDca2rFmne0tbK2Zz6&#10;eZI8rxrjcVGelfsPqltb6Xro85b1rWQjXLO3a9hjabALKkaE7hhZTknj5CO9fJWheM/A/irS/F1t&#10;fQX2k3uu/EDVrmZ7JFluIZpboQqqsgO4FVWEbfl3FQCD0+CxnFWZRpSqVI396N1FNuzbdn10S007&#10;nDisVKVNt6ar87nxz8LtL0/SdB8Raho8N5azeF9Em1KAwboZ5yZYmRQ2flb92xBB5II716N4c+Fs&#10;37Q/7deg6v8AEy61GWw1zXtY33lxZra6ostlbvDArMNo2ulujEbCC04OSZDXv2u3Pw1+B2qR2/ib&#10;TbxtU1ICDTDFb7rfUpJJYo4YXcA/OSIgw/5ZiYngnNcL+0n8aPAmtaPpWrTX+rar8SmSw0NFeA+d&#10;aPJ9llhmIyNkcnyRZX5XkBJJIIHbkWeYmpCUqVKSUm7N662jbTRtX3fovTiy+tKlGzTu2/vtp+f3&#10;WM/VNEvte/bOsbPUgZNFvNQaOSKS6aFZYRAxOSDhSAD82ODX5u/tyaZpuk/tv+O7HRYBb6daamlt&#10;bQhhIEC28Ckbv4vmB575r7U8GftA30f/AAUjlh1rN1o2l3WspbxtGPlRbedVHuv86+Hvjbren+KP&#10;20vGl9Z2+7Tb7xTcSW8btgrF5+1R+S4r9CwcZrNHzJ29mtel3J6euh9FCvzSUO0UfRtn+yxoa/sO&#10;eI/iZrur6Nfa23hq906xsUt9s1ncJIzbnLN88qxoxBHIDKMd6+bb74Nx6P4Q0/W9HvrfUbSOC0uN&#10;VjG2KbTpJiV2lerx5wAw565xX1tL4j+FmufsPfFzSb6TTh4rjjOo6SNS01kkjkf7QksNvJxuZRtC&#10;vyCWBz8uKg8K+D/D/jv9jTxB9t1a7k1Lw/oUE2nQw6BHYxtbLcEMXuOtxtchSRzjoDXdh6tdTa/v&#10;tfJ2f9efQ5VKcU79/wAD5m+FXwjufh58ZrLUPF2mSR+HNB1awvb97uPEN5ZyXCR8of4fn5J4wKk/&#10;au1Hwnb/AA90OHwnY2tnJHqusvJcwAbrtDdN5LsR6LgKBxjGK+lPiL4q8O6B4A8NpJa6Hq/ibxPr&#10;zWmtaqjecbqwtdrwxyQyHKjB+UgAELzXyP8AGnVtH1n4eeG9L03SZrTUtB+1W97c/a1kiniaYmFU&#10;UfcKrnPXPXNaRp1J1oVJt6b22ekv8zeN5NN/10PtT4W+Dvhr8RP2eJNYl8LaPp3i230CO5s7m206&#10;4t7YrHEyi8upcDa3nDgISJOCQBmvmv8Aaz/aEuP2i/CK6lr2uawtxo0lnaaDo7EvYwRKkiXCx87U&#10;C7InAAz+9bk4r2L9jr48eKr/AOG2mNN4uvLe30i2W2i8O2dtFINUiX9zmVpSIY4SflKdzliCcGvM&#10;/wBum58HweG7jSdFvbG61Gy8Q3N2zW0SLuE2D5bbSV+RVUfLxnPtXmYKnUoV3T1avv2v022OenBw&#10;qanzl4End/H9mkbSKs0wV1Ukb+CRn6Gvcf2KvhL4g0n9obSPFVxpRTQbpdRiiunZWWVnhmx8uc/w&#10;N+VeG/DW7h074hWNxcMscMUhLMeg+RgP1xX1B8FPiND4Z8N+G4ZNQaHy7u5O0L90FLn+ef1ruzCp&#10;OHMo9Vb8z2aMU2mzy39ufwLfXH7VXiqa2hGy+SzvSd2NzSWkRY/99Bq8l/4QXVNyr5K88D95Xon7&#10;YfxFk1r49X11Z6lJIi2FpCW4XlUPGPbcK8wi8W3xlXN/JtyP4x610YX23sIbbL8hVOTmZ+kv7MX/&#10;AAQKk+LPwO8D+Oo/ixZ6bN4x0K21hrKTRZJPsomG7y94b5tpGM9+a779pb/gnrp/7Mngfwiupapo&#10;/iyS8Y6f539meU26GMMHO7OcqqjHbYK+wv8Agmtqcd9/wTt+Bcl0rbn8F2iFgeAFlnQZ4/2BXmX/&#10;AAWO1e38NfBrwLdSSSRxnxDNGG25yWspjj/x2unMMLB4d1Le8kv0OahWkqvL0Py21Wxks/jFrEBH&#10;yb5VTA6LjK/oRXF/FbQrrXPFmnWdpaz3t5eR+VDBDGZJJmLcKqjkk56V6BNY3OuePG1azYzW80xR&#10;A643fKqkce5r9Mv2Df2QrH9nj4V6V481fS7Wb4meKreNrJriPedAhlXeqJno/l/O7deijHNbUYuV&#10;GPovyMpaVXY+eP8Agnx+yB+058FNLs7rVfiE3w78NzYeHw5qUP8Aa106HkAWx/1APoXX6V+hXgbU&#10;NdWxVdTuFvpF4E0cH2YsPUpuYA/QmtXwz4T8yISOWmnkbzJZpDueQnuT6/SuwsfBge3yskat3BPN&#10;aex6B7S5xWv39+llJ9jVVn2nZ5xyu7tnHOK+Wv2p/D/7RXi6ymh8CeLvCdisseDpyWRtL5j3EVxK&#10;WiYntwDX2te+FXjgzlWrj/F3g+O8gbcmxsZVqzlTaNYtH4CfGTwb4u8B/ES+s/HNjrdj4laTfdjV&#10;Q/2iY5+8Wb749CCRjpUum3DNo9qSf+Wa9++MV+03xY+BHhH9pLwp/wAIl8QNHh1S1xtsr0fLfaa/&#10;ZoZeq8/wnK+owc1+WP7Wv7IWt/sc/Ef/AIRvU5f7Q0y4RrjSNUSPbHqNvuIBx/DIvCuvY89CKlIc&#10;jxDx54qk0TT2s7ewuLrUdWHkWM8Mu1rWYSRkYTafM3oWXbwckEdMHr/gD8Jte+LPg/VLi83JJosk&#10;aySTZhmt2DEoI+hVgUySMfMq+1dx8DfhZZ61FH4i1KN5BpupRraAuFWOQbMP6kh34xjmPH8Vch8W&#10;/wBr7xX4d8U63d6fB4emXXpIDqivYbkkktotiOACNu5dzEDqT7VsqMXC7et9vVP/ACO+tg62Hw9P&#10;EvapfZ7crS19b/105T4n+OPEvhPxjHZ+I9WutQs2VLfzbl/MfyomLBQT3BbqOT3zVyOYXNsrKyuk&#10;i7lYHIIPINec+IPEevfGzWI4b77DDNarJKoSMxqvzAEdSe4rtvCGi3Hh3QLezuLgXDwg4YDAUE5C&#10;j1xWPs+XQ45VObUbqLYnftwDXA+NPElpqktr9nmEklvNk4H4Gu61o4nXP8S15frqw6ZqV9bwx7tz&#10;DBYZ2fxHHpWajZgrPcueKIVvNP8AN6vCRyO4Nc+m3PzbgvfFaGpakXtRGGb51GeetZ4QFRt3Fuc+&#10;laRvazDrcsNpVwFTdC6mY4jz/wAtPpXQ6Fq0bxQwNHI0kQKMg656VS8NahYxW8P2jTmlkibiaOUq&#10;x/DpVvWNT02+uY51W6tJojnK4GfrXPK+zT/r5mzUXqmjZ0m6lgihfbEp4I82NgRjjr+FU/iZdw6n&#10;BJJA29VkVgfXjB/nU0XjObRJZLf7Zdrtk5TO5cHnjP1qv4nmmvLRXDttuIWYZx1BNYxj+85g2h6n&#10;MXsvmaRE5x+7Y8+2P/rVf1b4Z+ItBszcXmg6rb24CMZZLZgoDjK89OR0rNt38/Tpo+DgZxW5P4rg&#10;uPDFvarda1G0iqt5HLfvLBI8edkign5chm+XovbrWlac4Jcivrr/AFc0wlCNVuLkk7aXdv6/A5sn&#10;Ar7s/wCCFPwf/t34teMfHdxHug8N6auk2bkcC5vCd5B9Vt4pR/21HrXwkeR9a/UX/gm18X/DX7K/&#10;7I3hq215LXS5vF2pyancXt5diCN3uCEt1J2nGIIARnj5z611xx2Hw1an9YduZ2Ss22+isk3+h5WK&#10;k1Tst3ofdVuPl3frV2FhGV+XlyBwK+bPiH+31LpV7qqeGfCTa5ommQxTya4ZpfKijbO9zCsfmFFG&#10;CH+VGG45OK0/h5/wUJ8J/E7U5rXQ0hvb61i8ya1F0VkiXcACflweSOhP3hXq43iTLsInLETslvaM&#10;nb1snb5nnfVayh7TlfL3tp/wD6J3N5LMzbduTlRziuV8Q67Nr1rPa2801nbyoNtxaXXkXCk9QNyk&#10;D615rJ+2db6jNqFnBb2emz2twtqs8tyk3zEbiNrYXJAIA55r0LTtRhfRbe6ClftEKyYYYZc9iPXO&#10;aww3EuDxk3Swc+ZpXejWj7NpfgaSwdSladRW2a+5P0e5h/D/AODfh3wnqUl9cyeJdWnkfeBfa75i&#10;o3c4GNxPvXO/Ef8AZcvPH/jNNS0j4heMPCdmrZWy0xIhEnqM78t9T0rrjqovLjtt+la1ginGNv4V&#10;0So05x5ZR08m1+TPQhn+OhX9v7S8krLmUZWXkpJpfJBqHwr1C18I2uleH/FHiCzuVyLjVNR3Xt4w&#10;Iz+75CK2ehIIFPsvDfxG0qBY7PxfZMqIEDXFq5dv9pm2/M59elb+h6ZcXMi7Fbb613Wi6BJa2hkZ&#10;5OmfvGvdyfPFls3OnSjJvT31zJLyUrpetr+Z8vn2UyzikqVarKKvf3LRbfnKKUn5Juy7HL/DrR/H&#10;3ibX1g1TW9Mura3VZGitrTe8gP8AedgFReD1yfQV7loWg2oljjuGjuGJGI1G23T8OrfjxXN/DJpL&#10;uS+g3uy4WVQTwSCQf5irXjzxAfCvhjVLzO1rSynnz/uRO39KWbcQVcfK6hGml0hFR/LV/Mwybhqh&#10;l8bc8qjvvOTl913p8jznxt+1j4YeB5Le31KW4R/LRJIxHHt5yRjoMdBjmvOdd/bk0HQBMzWM37kb&#10;maORSUxjqG78jjvXhOoS3MluG+0bpYFHzyHOxgoG7PfAycn371weoeHJtR1KeWONfnlBjErfKVzx&#10;k4yflU8epHpXzEpVL3Umvu/VX/E+pio2tb8x3xS0y4/aR17xHb3slxpGi6hcW4MelXnlyPYlI1uI&#10;jvz8/wC6ZQ/VvNcYxxXhPwP/AOCet18MvF/hvVdU8SaLPDZ6rZubWytpJmvD5qYUyNgBT69uK92t&#10;79vDsfmFWMjZUlSFkkABCZ/A5465NSaP4mgbxx4P0u5meG41LXbfyYsbiwifzXUY54jjyT06VjKD&#10;3bOmpiJVHqfMfxX14w/tyfEDxzHMY7X/AISi+Q72CrNEreUcZPbaenXFfYGt+LJvF3wZtfEvhqY3&#10;s3iCBLOJAyq1xKI3RggY9CpOW6ZFfkj8WvE0njL4n+I75pJpFu9XvJlUsSBuuJDwOnetx/iD4+8I&#10;PZ+CdTvvEGnW9lLDH/ZMwaGSNXw6Lt+8AwcEDuGrlq051JqTfl8j9HyDjuOV4H6jQo2TTbd7tycb&#10;N20Su7X322PojwZ/wTh+OHjy9j09dDs/B9pMgC3+qXYKzBuPk8rcfyFfSf7ZvxRuv2IfgQvwn8Qa&#10;F8OfEd14s8NK1lqPhdLqxa0ORHJNMkjHLYTJIA3Hk1414T/Z2+INnptrqMOn+JrZY5QgJuZbfYQC&#10;xGWcYwoJ4pP2v/gN4i174ifDzxlJfQ31n4i0i2RNL1G4M01ha7SA5cf6xDhnGec4zxXtZbl9GrjK&#10;cMVBTje9n1fT8T8vr4pRpScXbzPp39hT9jr/AIVItj4u+FaeC9Q8XPpzf2jY63czqtgsu0MFWLJ+&#10;fbz5mOOnFfRkPw0/aH8c3Gkwx+GPgXpNjpLtJZfYdavoTA3qqKD0yRjkYY+tcf8AsW6P8N/g3pOu&#10;+MbWS1juJLNNPuhNrH2VrhpDGfMnDBgzn7obgYr0a6/a3+Gfw50Z3j1/xVJHbzf2cp0fUILpoJZG&#10;x5Yzt5beBuwR930r5viXCtY+pD2EbJu1/nsrdv1+Zh6jq0YSb5tFqyXVf2cvjbrSyTajpvwlvZP3&#10;SvJFf6m8kYjL7QrLjA+dwQOCMDHFfInw++H3xr8K+A4W07T/AIRW+natPeXKvcQX8lwvmXkkrqzI&#10;uVCyLlQOm0HrX2Fpnxz+E/gb4iaL9hl+JkeuXUnmWVnd6oPLLHKBSm4grx0Pbn3rC+GHxn+Gdj8C&#10;NCsda1DUv7U3q8qLr0tpmQTTsVjCx8IXkY4Gc7RzxXztfBxr4dRdGHK2n+fk9v8AM0c0l7yTX9eR&#10;4V4S/Zq+LP7RniSOy8Tf8KTudM3y3sm6DVIlikRBIXVlCsh3RKxKkDI9zUPxr/ZK1j4YG41CTT/g&#10;rq2qeH7OORLTTI9Rmv5ooXBSPzJGIjEfmbxnkHA45r6Q8EfG34X+GfEi3S6Xq1jHoOqQea2oeJbi&#10;UNKscpQbMYYEgqVfA9egrc8Dy6R+0b4+vbjw54fXRbWx0ZNZvBHcGO1uI0kS3klyQXfcyElc9Rk8&#10;mvUyfL6dGk4QSte6sl1sZyxEN4xS/r0PzR1LX5NT/aHW+upvCvhlri1urj7X4ltZvsUzSx48jMeW&#10;8xvMbb7qfWvhzxReppPxv1y6m+xyLaa1cO5sQfs7Bbh8+UG52HGQDzjFfrb8Yf2VtP8A2ifE134f&#10;tY9PvZoxLewSxM8agrgKAT8ykFgB74r83vEP7KC23jbUNKh1JpL2O+ltGWSQN+8WRkYF/wDeVuT1&#10;r2I0Yqu3H4rL1t0/U0p1IN+Z0vjr9vqPVPhLr3gnQ/BHg+10vVNKtdPutRulMupKPM3O0LZwPMZl&#10;LAYxg+9M1r9ufw/4h+FUfhCH4dfDizuFiVTqUWmXYvFkVjlgzS+WGPQ4GDzVHXP2Dryz8KSa5pWp&#10;Q67p9iIl1FoozC2nTSNtWM5yHyc/MuBWd4p/Yk8TeDI9JlvdJvtuuWy3Vp5GZ96MxQZ2r8rblPyn&#10;np61tGnFM15odzF+K/7Ytx8VdLs9N/4QP4Z6Va2N0LiM6do7wu2ONpYuTt9fWvNdb1m01/w/Z2f2&#10;Oxsp7RpRJcQW5VrgM25d5z823oMYwOK9Wsv2StXk8WQ6Leafe6PeXDFd2pRS2sUXX77MnAJGM9M1&#10;ja/8Cf8AhHtPtbqba8d0sjIsblj8jFTnjuRxVRjraI+aJz3gTWr7Rbia8i1PR7iYwpbNHcRgNJEu&#10;DtORtI+UDB6+tXvHvxL1DWfCB0XUI7G1xPHdRR22mW8YYYb/AJax8qAD909c+1elP+xJNpelx3mr&#10;apoemQXFuLi3Mk7uZ8ruVVwOpxjnoetFp+wf4q1XQbe/03wrqWpW92qvCYtsYm3Z+4zMA2NvOKzj&#10;yS1TJVSDeh4H4f0WPWbi9bzGjmt1ieIY+VssQc+44I/GvUtBlkbSdIukeFo1lbJaQKxzHKcle2Rz&#10;VG6+Es2i6xPp82kzWl4n7qe3d/3ikc4Izxjr+Fa1n8E9PzZsIbh9zEEbjtJG/wD+JFZ4jDKXxG1O&#10;tZ6HovhT4ufDW58DaXo/iLQ/Hk2oWdy14buLULK2tZ5Qzpuh3xGRoeCPmJGQR24ztO1f4c+DvGWr&#10;LZ6X4kvjNHItuJ7y0naMv5eC6eUA23bLyMfeQjpVf47fGG88RW3gPRZND03TZPh94TbwlBdW+5X1&#10;S1le5kaScHjey3UqEjtz15rgNH8X65o2pLdRhrqbzJpAZrdpCXljSJiTjJOyNAPTaD61MsG+W0e3&#10;cr2+p9u/DT/gt5dfAb4X6H4Psfh3ompaf4bgexs7m81GW2mni86WRS0cY2KR5mCF449685/av/4K&#10;HSftpeHNNhvNF03wu32pNSwupy3UcJjheARhGGFLCQkkf3a+WtW0zXfGWpLOun3dxLCTKYrexlJG&#10;SM8BSccDr6+9dXpfwsv9VurFbbSdSMl5E7rEts+5sYJwpXPHPaqmqnsvZyem1vQlcvPzLc9+/Yk+&#10;Hdt8SPFXw/08XAumv/EjLcqEKhIxcRk8nqCgOMV+tXju9W11LR1NvI0aiSYOg3eV91QMdehx7V+U&#10;P7F2oah+zx8Q/Cet6voutQ6bo+qma5aS1cCKJyoZ/u9s5/Cvur4/fFy18RftPfB+Oyj1Q6bqGnak&#10;VvYreeKzm8yFTEBIVCsxK5AJzgV3U9IK3Y5J6yPpbw7qK21vGxRvLblnx936jriuq067jQ7lZTu6&#10;ENkV5T4UuplhHl31we43YcEV2mhtEf8Aj4MbcBgVTb9RV8zJUUdFqF8LyMxx7S3VpOoT29zXNayi&#10;mMqzM+e7Vs/2lDb25VSqqOgArlNY1K4l3lDDsYnblTwKiUluy4q2iOO8U2IW+iaM/Oz49F545Pav&#10;K/25fgr/AMNTfsPXk02nrH4r0DT/APhIbCMfNJFcQx5ubdT1IkjWRcdyiHtXpviCad7uESGPy2dQ&#10;2F5IyKi/ZU8dD4ifDi1a9ljvbq113UtFvNqBVkaHUZoNpUcDMYXjuG9654u7ZtLY/Df/AIWXr3hf&#10;Tll8N3VrcciX7PNhoyRh1kUH+MFVP/ARXkOs61fX3hKQX37zdKi2zjGVBW43IfXlj1rufFnh5dG8&#10;TalBbr/o9nezwxeWeDGkrKuPYqOKwPiX4IutP1nRdPs7cX010izCKxkFy0rySOVAC87scYIB/Oqu&#10;+ZWOmWIqToexnNuMdlfTXfQu+HrddI+LF5bPw81tkDsSViY4/wC+W/Ku1P8AquM9MV5nrfiGSz+J&#10;en6hLjzNoRhjbnl1wR6/NXYxeOrdotssbo2Oo+YU5LqcgzxE+GiPHUqa5XVvAOrmxvtYt4ba60+V&#10;8SKXDSIV6nHUYre1vWrW6gUrMOGHB681D4P8ZvpGvahbuRNpdxab5I1bB3DOCD6+vtWMtNzooxk3&#10;aO55vdaj9qjRVjjhVBj5e/1pqKqTY3KqsOpNMnkjlunaNfLjZyyqT90dhXsf7HvhPTfiF+1f4V0r&#10;VBb/ANn304ilEsKuhDIVHB46kU47qK6inflcn0PH4y8UrbGPB7GtCNhc6JdSNu86F1GT0INXvi54&#10;Ok+H/wARta0eaFreXS76e1eM5G0pIR/LFc/HcSRRuqyMAw6dmo3FKNnY3Lwx30jzNuDNaxzLg9SB&#10;g1rQv9t8MWj8t5MzxnPoQD/Q1yralNbvHuWOTEeF4x8p5qxZ+K5bOzkt1ij8t2DdTwRn/E1nKmxJ&#10;6WKduPs97JGfdcVZ0WRVSRGVW2nuKpXF0Li6aXbsZm3YB4zUmnz7Lnk8MOapx01HF2ZofD/wRdfE&#10;vx3o/h6zV2utbvYrKPaMlfMYAtj0VdzfRTX6RX3g/VLvxBJp1jaaPHomkaYEs0kl82SEKq7JJ0xt&#10;hjWKN8ZO58ZAwc141/wRN+Btj4z+NXijx5raL/ZHgPSvIt3cHYL693RKScYGy3S4bJ4BdCSOtfVv&#10;xG+Ccfg34/6p4u8L659jl8XNYWOqpMRJDp9pAUM00MZyJJpY4YYkBAVA0jEksMfnvEGaYeeafV68&#10;+RUqbabV1KbcbxvtdU3zap9l7zR5uLknJR0PjDUfhz8UpPC2pLa6R4ysW8WXTQanDb204+0IrOyR&#10;OoHAG89cDBAr0n9lb9nSx+HkTQ3slrN4u8yK8uI2b59OjA3JEy5xnIO7tnGOlfYHiD4g2un20tnb&#10;X2o3BvYzK8El2zRou/OS/wDrDk/KV3DcM9s15xrnhlvD/iG91PTZ9LvNS1NUmvVtQ0dtORhVVsgZ&#10;kWMnDdAeCT28upxFKvhmk+W6927tu7JSvstHe11ondq9vfzTiqONoxw0KSpJb8r0b6X7JdbK78rH&#10;pXwr8K6fcSNcXcFqwDbzuiXBYfxH3689q7HUNctr5mhtJFaGE4AVsj14PevJbGx1fVrVVtLS8+yu&#10;HEyyWySoykdGTktkccfkabqnxU8M/szWy6l8QdcTS9O1q5S3szb2DybHRD8pjXlQEA5Axx0FcvAN&#10;OWHzWNac2+dSi1ZtJbq7Wid47aadeh8tzcyUU9WexaJpU98/7oM2e2K9A8KeDJiEMit+Irx34Xf8&#10;FC/2e7uKPb8UPD1vuO0LewXVs2f+BRED65xXrth+2F8KdXi8vSfiN4EvmxkBNbgQ/lIy1+6utd2R&#10;SotayR6doGkW+mQqz4XAzS+IvF0MVq0cbL6cV51dfFy18Rwq2k6lpuoJJwptb2GcN9NjHNUEuL+e&#10;XdLb3ec55hfA/HFEKTerG6qWiPZPhhrkemapDuK/v90Z59Rx+oFZn7UOtxWnwn8RSD5vMszBtBxk&#10;yOkQH/j5/DNcNpHieS3uYTv2mGQPgnB4INYv7YfjOWy+EdwsbbmuL+3jJU/dC+ZKT+HlLVeza1HG&#10;onoeA64Y9JwixNMJmKja/CLxuOMcD5lwR7jsTXN+J/F0FpbXCRx7pPLOZEOBHkYB/EE4+p5rA8Q+&#10;NbrUNdks7eSRrYbUCM4T5ssd2T/CQxHHtmvIfHH7SFjBot5p9rJ9ommby2vPumTDEBlHc/eOTjk5&#10;rm5ddTf2nY7fXPG8MN7cSQq0jRgFN5JUBiANo9Qc9K8k/Ze+J918WP8Agobb3isx0fwPomrz2+Ac&#10;borOTzJT6ncNoPotc4nj288YXzWsDbdiGQuCMwgcZ+p/T2r1n9iz4TW/guD4ueJPJkgXR/htrMgk&#10;P96SNYxg+p3U5QbjdbDhJJ+8fn78NvEs/h/xtpPiGKzs76TTb2PURb3cXmW87LJ5gSRe6k9RX1b+&#10;2P8AtZ6B/wAFCf8AgpP8OvH1n4bh8Etr0mg2Wu2pw9ubyKcJLKmP+WZXaBnnGAelcT8PP2ZJtK8D&#10;aXHcWLy3ElrFLLgbmLMgbHHoCK5f9oX4PXnw+0bT/EFnb3Nr9inVXfbgxtkMj+2GAqPYySudCqxb&#10;5T+jr/gqr8M/CvwM+FmlSeHdFs7O+1CDVZI2X/WSyra/Kq5PJO44HpmvxV+P37Z+tRW/h2DULHRN&#10;Qbw9YW1jZR3A3mFY+6FCDg4IIbjHbvXv37QH7Sf/AA2V+yR4BtZNJmuvEkekyOmsW80k0ctw8caL&#10;cOC/8AVg0YyGJ6V82/GD9l/VNZ06wmm1S61CSSSOMN9nWNMKuDtHGBnpmtLVoSjOEmmtU1v95nTj&#10;QUHBwWvS2n3HWaj8d9I+KOjeIr3RJIYfDWn6PFdTac9vHYm6nM6Ku/kl0STcSM5KnjFeXaX+0XJp&#10;EWrX1rb6fp9/rF4HzaQCJIIRuyka8hULMOBz8g5qtoXwN8Y+CbS+tbWa1W1vrZ7Z0e2DSvbuxLJn&#10;/aIXnGflGCKvXn7LWrLe3CxgXlvp3lQKVPyvkFjjvwwxz615vsazqSniJOd7at3dtN/n/Wht+5ik&#10;oKyslb5W/Hc7j9mL4831p8XtBtLe10jUptS1q1glutSt/tUyxvcRhyrscrtXJDDHTmtTSPidqElv&#10;pTXGoMr2iPcxsoDtGG3FTk9D8wwPxrg/gN8MtZ0744+G1/1JbU0kkdRtKom59vsuE6djU/hj4aX0&#10;OlaYLqHzjJawLITPtkAJUswOeGIBUH68VnisNdXjHV9vu/U48RFNaHrepfE+/ufA0376CRn1O0Fw&#10;0nyyXTlbg5bPVvl59SM19Yf8Ep/jtf6dcfEC3/sjVNUtf+ERi0t5rLbJFpPmXUzefOSQVU7MHHZC&#10;ccV8bfHbwRa6x4Pk1PR7Gbw/A2rW7rbQt5sduqQXKjLN/EzfOQcDkgep+iv+CT/ixdNvvjperqWm&#10;6Po+qeB1002FzdIs2pahJMZIvJAwG8tUuTjlgkg68kPLac0otppXd0+hz+zsrrzPUv2K/ivpGv8A&#10;xX8aalHNvbR9CW7iV4yzJjULYnOAcAqrDPHWvzc0XxRaan8Z7i5t5Flt5dauHjI5EiG4lZSc+qkG&#10;vrP/AIJg/FbQvBdh8V/FGva9JoMGm+GrSN2t8Sfa2lnI2bOdwLBAM9C4JIFfBWgXl0viG3ljuLZZ&#10;pJDMwBLKGPJHA9TUYXm+v15NaWgr/Jv8P1OxR1Po7wh8arn4O3sc0WuXi6VrGyfU7S3uFS3uYA55&#10;2jh2U9AehUjmvdov2gfA2r+E9SbS/iF8QrU6DHDK2myRwYnWVwu5I3chtrEZGQQOcYr4V+J+r6R4&#10;b8WzaLo95Y6pZhLN/wC0byyZZIpTEDOgVhlY1lZhjBLbQc1xyXVxY6rO0l8tzgMoeIs0bqOhye3A&#10;4I4/CvS5VKzYQukfXviL43eF/H1/ajxJN4o1G8t53WK7FxCqkBjgtkMMHuuCPevM4L7TfKs1vNJj&#10;vtMhWSMxPsSaSNpC3D4JRxnqBXiTJrKQrNPHIsK7OGHJ3cr79OalufEd0LZRHHKqqcbShz+feqjZ&#10;blcrPuXw94w8FL4btUg021vLWzYb7W5vlldO2V/cL/6F9a1/jl4h8GWfgi11bwlpk1rM1/Gt5bTX&#10;j+XG+3lWjHyFGwwVkKsMGvi3w78ULqKRFWGJo2jWNh5Z5PvzXvXxb8VWvhr9ivw7q9vdRahqWuas&#10;6arbwxlf7LcZlijkLceYY5BlQOBg55IrG0eZXIalc2H+JPgvxVrEEMnwu0SOaWXfJOuu3q4cqRvC&#10;h8buvX1pNG8B2Rs7SZLW0ija8YRqZDIU4lwMnJP1PpXzRovxie28RwSfZ4xtcN8z5Un/APUa9R8A&#10;ftO2Ml9pemtCYbhbpjL+6PlpgSt1ySevYVpNx+yaKMup0njr4fwQfEn7Zpl6tneR2turQkBkmUSl&#10;1DK6kEFkU477a6M+JvEFlYWq2Nj4Z06OxO8Lbacm1s56qwwQevpke1eYfFf4m3F98RbtoIJpo1gg&#10;TzFjLDPl7v0J/TpWAvjfUZ41jjg27cLukkVRkjgZLc44rWPs3FczIfOm7Hp1z8c/GlhJrElpNocN&#10;096fMMekWyyYaC2HyttBUYVTgcZBPeu48JfG7x1rlj4fmvtat5rhFvI1lFlD5jfuOfmC9eK+efCv&#10;xChsfFN0uoLaRxvdKCkTxt1t4l7E4xjOen5V6tY/F7RdJl8PAbvL3Xbssci4XdbyjoOeoqKkafLZ&#10;FRc73Z3D/EXXH8UWq6prev6ha29zDJLbRnzFmUOCYwnH3sY49a+hfCFl4l0n4qeNtX1HxnDq2g+K&#10;LOfUtH0nULhUijLYNqiqXPkTQuGhKqo4XgnJFfOPgj4l6XL8TdFuoHuEmaeFo0Y7o8k4wQeD16V9&#10;1+G4tF1wWbX+lQNJbxhUZMcA85wffnrW0YpJJGbbu7m34M06UWMO6KaNioyPvgceo/nxXVR2cgWP&#10;afmwRj1qfRdR02ONV/1eOmUK/wAjW3d3FhqujzQieNWkUhGJ+4fXkCq9irE+0ZiG3mK8qw55+tUr&#10;62ZIG3bV5I5NT3XhC/8ALZIddhywwpOOPyati60W1a3WMeUWAGcAHJ/Os/ZM0jUPL/iL4m03wxoM&#10;2oTSLHJp0TXDfN5gPljdwigk5x0AJrwnQvDtr4O+IOpfD3wroen6N4b8XyRnVNe03XJY/Ek95fxB&#10;2voIsncEaXptAMatkjFfTPibwGlyrYYRqf7qhc151qHh7xJpkEy6l4wk1Ty7Ke1tJdQtrOaW2ExX&#10;zVDmMPgqu3JJ4PTOK5/ZuJ0cyZ+but/8E2vFEYlgi1PwVcrlowy69EC6jI3Y6jgA47Zqn+0r8FvH&#10;XgL4U+dNo+iyfZYIWjv9IsbSaaznWNI2nEqMHUt5YUvtJzz1Nd9+0P8As5W3wt+IUul2TzNZSQQ3&#10;9qdvymKVSy4bPQYI55AHPSvIPEPw/wBU1EXlnCr3asxjiZfucqWwSPePPuf11je176Gel9d0fP3i&#10;Dw3PoFusaMs0etQrHM+BiQCRJAc4JHzc9jxXoXhf9hn4h+PdH+3aD4P1TWLN87ZLR4ZN+PQb93vy&#10;Kdrfhq4bQNPhutLkje3dkLhlCkAAg8n0xwTnIrpG0ufTJWW1mmtznJAuTGwODn7rUp0tNAjU7nGa&#10;z+wP8WbaJv8Ai2fjBtpwdllu5H0arvwu/Z38WfDy+vV8V/A3xjrum30ZiuJ102YXVtGQc+XwVz3z&#10;jOR1ra13VPEGiw+Z/bWvWe77jJqUyKT6glufwzWfb/GPx94fmRrXxt4thYdFOpzbWHfgn6VjKEvI&#10;2hUsz5n8feHx4R8Yalp/2fVLOG3nZYIdTtza3Yjz8vmRtyGxWlYat4q+EHiqz1GxbVvDurQwJLBP&#10;HmOQIwyGUjPBHeu08X+IPE17rGrC81K8vpNUYTXclw/ntdHsSzZJrk9Xju7y3ikmmkfy18pQR91R&#10;0FTbqVzdDJ8cePdW+JevXesa9qFxq2tXsvmXV1O2+ac4+8x7n3rFzkV6p8N/ixc/D7S/ssFnp4ZJ&#10;HaO9ksY5LiBXGHUMRuKt3BOPauH8Si11G8mlt7VbdncsdrttOeeATx9B0otYrmujFdzKFzzsG0H2&#10;oxxTmt2Q005U80EhRu2t3oBzRQB+o/8AwTu+FHi74afsg6PY2q3VnH4ymbxNdx/c8wSqq2u//dtk&#10;jYA9PNNei3nwT1yxfC3UkduHPysqPFbnJyq7hkAYb5c4GD06Vs2/7escVjtsdN0m1jgiWOGNbRQs&#10;caAIqqCcBQAFHbAriPHv7Y2v+IgPJa1kjjkjmaH+z0/eIrbtnKkHO0HHAOOa/Dv7NzfG4upWr2Sm&#10;+rulq7e7KLvyptLa19Wk3fxa0Yzbm9/uLF/4KvNHvkvGmmaOMIFnYCL7SmWLJsXqmSpVmUEckZBF&#10;X/DkS6lq1vbsw2s4zmvFvHf7Rnizx3OZLfVHkjz92OxiRj6kjy8j8evNVfB/i74galrUa293qAbO&#10;4ZhhjCj0+7n9O1XjeG8wrWlU5Icqskr6W7+6terskrt2S2MqdHl1ufox4J/sHw1oMKyeX5jYGQRg&#10;fU9q+Lf+CmHxL8N/EL9onw/4fvpoV0jwRo7XcyY3LJeXTcKSOm2NDz79qbrI+K1wY1XxFexqyg4C&#10;R7foMRkk/pzXyT400TXPiJ8UPFNxfyXFzq02oNHPKZNi4jAUZ7BQBwK7eBOE5UMx+u1ZqTina193&#10;p1S6XO+nOzNfxf8AEPwjbO0Nro+l3EKtlWNujrIP+BDIH615truoaTrN1uh0bT7fqS0cWzP5Yrav&#10;fgTdWR3NdLHjkru3MD/Ss2T4fG2Y77yRuhOEz+XFftMaSNJVl3Ma30iFAGhZo2HQxkrt985rqfDv&#10;jHxZoc23RfE3ijT9x5FvqU0Iz26N+NTaT4QS3iaWRo5ABjLBgxB/HH5103gHSGsNcWaO1lmijIG2&#10;Fei8cgEdcZ59cVXsyHVsdZ4H/aY+Omksv2T4peK042JHc3X2tcdOkhb65x0+ldfZ/tCePvHV48nj&#10;zxnq/iJmOIEmudsEJQEsI4UwgYqMFguRn8+KvIr7U7/zbbSb+QRvnYIcrtzncW3EnBHbg89KItLu&#10;U1COW6sbiExkNJIDsCHK/Mp6jg9ieOOcHOii0YKo5M2Pi58bZPA3gi8SNo1vNSVrO2YbS7FiPNcg&#10;fdCxlQCB1fqSDj5ui1mS/vEhhVnkZQiRqCSF7YHJOcdq1/iXbeIfin49k+z6fLHZ2o+x2sSqAFQF&#10;iSAvTcxLYz0C/Wvavgd8cfB/wh+Hl4vizR9LvNY0l4i8enabbRyTWxBXzGwYw0kZT59zGSQyrtB2&#10;tUqKbvLRGuqVo6su/s3/AAO1m88PN5UMcVxfMJp5JoTiFeignac4HJAxy2DX2P8AA/8AZnjHwM+K&#10;2n32qyXDeJvD66L5ggMKqJHDNj5mJB2qMjHU96+efA//AAVZ+ENnCkM2m6ppe07TnRGwvY/6u4cf&#10;ktfTX7MP/BQ74afEixuNE8NzX18sKSTzNBY3sIgVFaRstJbmNcAM3LZOOATiuyNTD8vI5f18jnlH&#10;EXukeQ3P7JvxAsbtP7BvNBj02KJUXzb+5SUlQF5PkbcYAGM8Y5zWN8V/2R/il4h+Hl9p+oaV4Zkt&#10;72NQkmoa6v2dyrBhmNog0g46KDmsX4qf8FwtFfXGsfBmiasmmscDUoI4xczZ6bDMN3Oc5EaH2rpf&#10;2XfivrHxs8faprl14V+IVnZ3RhWy1PXpCYsEfOAxKvye6lgc9hxRei17Om2/X/g6mrdVS55pLrob&#10;ng3wT8R/Eej6XY+K7LwDpNjpqoIJfD2mtazLGpwIt7R4CD0VATn7wr06D9mWPxiqeXteTeTsaXYr&#10;D3DEfoK7+O1v7uNZVZum1vNLFl9eWxx+I/Gp9EgurK43XSwtFjo0o3Kc5B5Pf9PWnh8KorliKtin&#10;J3Z53ffs3zeEZ4YPsdusjxpEwgRbhmwewVmK5J71t+GP2XNSg1iCa60vVIbW5hYXEg0ppFBG4DAw&#10;C3BzkdzjPevR9C8U6p4flb7NeyQxyMXEalTs/wBobRg9uM16VY+LPEzaLDeWurZt72IRK8VtunEh&#10;454PPXGD3Febi/axWiVv69TRzp2u7nzJ4j/ZX0nTfFGparNDqRm0/T7p4ZRZOkbN5RWM8j7mGYnP&#10;U8DGc1zl18FLGWzjkuLOGYrCRGwjBVIxwF5HAG3AI7dPWvpbXY/FOraXqMOqf2teLDbPFulWRlYh&#10;sZ6bWwCQMHHT61kQfDm7vFhj8m9mjjDNt+zYUDPGOPXua1jTlHdoylJfZPnv4rfsmTaN4J0n7Zaw&#10;f2frzJcRL5rJs2RuqRydg2GZxxgKc1v/AAJ/ZwT4RaR4sjvtPic6hbLJbM6Ei3mELFZEJAIKrIeR&#10;g7ZD1DV7zZfB3X/ECutvpGr31vIyzHbZSuhOAFycY42k56jmtzSf2fPFU0OofaNH1ULLA0cZm2xn&#10;vjAY9/U46+1aw5Y6ykjGUnJNJM+JvAv7GV744m1DSrO3ESTwxJcTQqP9HhQgmQgkDaoUnH+zxzxX&#10;hfhv9lD7NerI2I2kwVxEGV1K5BGPY9Ov0r9SPCf7M3i7wd9qks9Ju/Nmj2+WJInJUq6kEBu4bsDn&#10;Nczbf8E/dfksY1ax+wbFGDMksezAAAyIiPyP86j9ytbr7zojKo5bH5q61+yZb+Ifs6XF0ouJCrGR&#10;YcOEwO5/rUUf7GNtcQs1s1zO+0qQirgcdeBntX6JP+xdq1r43/sTztHW/aLzovPvvIt7lO4R2UAO&#10;D1Xg4HeqXiv9jfxJ4fvlt3s1mZ8hYrS/hulJ9AFcEZ9cVcZ0X1KaqpHwfZ/A5bvUWutX0nTdQ2iN&#10;Psl5btLH+7TapAUhs+pziuw0az0DQbWSO3+CnwpuZsf62bS55SWxxgNMQD7jH0r6nvf2K/F2mKkt&#10;z4M8ReWWZgwsSwx7mPcMfUc1yuqfBG/0OXdfaFqluFwD5umzoFX1yVHT3OPalKlSns/xKjWnHc+f&#10;LH4XeDfHUrSaj4Hfw7qUk0fz+HHjt4EXo2YpAwx3JBzxXXeIfhT8MfBvgjVfCPjRvHF5p0mrWWqR&#10;DT9XjP2kyQOglEewhSiJGGBYHlRivRIfhzYPfrF9mZQzBtrII+ADk7fbrnFYPjX4Og3G1bd0jkl8&#10;zfvXvwCRyG/Q+57ZSwaTug+sXdmeV3n7Gn7L+vos1n8TvHPh+4jdd0N7pn2goSe58k8D1B/GtPQP&#10;+CWfw81HxXb6ho/x10WaOOVrjytQ09bYFDnGSZUwOe6889O2hZ/BRrO71FpIYGWSJfLKJ5hkYNnq&#10;B8vrhiBiu9svC9rb3cMM0MfmyR8JEhbbxyNwGGzj2PT3rCWGktE3/XyOiNZM831X/gj5D4k8Vald&#10;L49bVllkLJH4etrW6MeMY3K90H6DoOTg/jzfjf8A4I++Mvla38QXs8cEeEXUfCeoW+CcDJeDz1LE&#10;8E+i11XiH4IW93q82pNYsyTXErhthGPmJHcADpwfxwOK0LPwvqvhow3ljq2t6XKmdrWd/JCu4sNo&#10;+R+eCABzwB07UsLUS0f4C+sRPlr4hf8ABOf4sfC4Saha3GgalCju3+i6gtuwA+UDZdJE+4Drxjpy&#10;ScDiPD3hb4neJ9WtLOz8P6pqk9oWCxW5hZhuVhkbSCcbieM199eHPi78StFvLe3j+IXi623bh9mu&#10;9UlkUqWPBEynoCPTqKj8a2+veOnEmqfZdWuHCsk4tLdZZDgk5k8sZ6Hq3YZzWcsPNfEaxxEbWSPm&#10;r4Q+FviB8DPjloeqa14X8T21nBc+XIuoaTOttPGybGUuyFMEMeQ34g81+jvw++I/hnWWVIr2TTZl&#10;2xmCVg+3AGOGKt+Rb614b4C/aA8aeHJI7Gfw94evNO88q5aCWK42hh82+CQHv3716lrun+H/ABa6&#10;zXXhua0nZcs0F+7Ln3Eisf8Ax6umkpx0kjnqcstUz6A8I6I3iGYLa3lncfUtGf8Ax4D+ddRN8Mdb&#10;tbcsti0y+sTK4/Q181fDvVZvAN8JNPkvreA4yjEECvZLH9pe5XTfJaS4aQp8vmQK4/HvTqSqJ3it&#10;Agotas2f7L1CCVvM0+8VozggwN/hTbi3YQ7nt5lJP8UZX+lcFp/xD1bXPELXH/CQeG7WE87GDQyf&#10;jnArbu/GV1eEx2viS0kmz92EmZm9wEkBP4GiVWOzuCg90SeIpjDCzLFI2OP9Wa5K2u7iO72y6XeT&#10;fvBhhbMVH1OMVp6pY+P9XVlsZNQVV433em3ttGf+B+bj36V4/wDEnwF8U9ZWaL7T4ak6gqupebIf&#10;oszgZ9qwlKm1a5tG6PaPhb8NfgV8ZpZ7H4nQ+G18UeHbcW8Y1PWktxc2LTTmPbGJF3bdx3HBI81A&#10;ccV0E/wk/Yn+Gv7lz8G7Ha3+pa/jmk3DHONzE4yvOCea/MH9oL9j34oaj4rtdWbwv4m1ie3yVntL&#10;QXC22CCdqwlsL36AnFZnw/8Aj/8AGD9nK2uP7N1TWPCraXmR7bW9Gaa2nXAAVY7uEr94AHHPJ55z&#10;XE6En8Mvlc7Iyp8rct/zP05tvHP7JPgIMvhbWvCdrmQkQWXhubVbdm6sNhgbH/ASOOlbGl/t1fDL&#10;TJFNr4F1XxJHxifRfAdzE+3pnZNEn1wH718x/s//APBd288OwWsPj7wb4T8Q2qoBNceG2XTr+2YK&#10;N3+juWhc9ThfLB/vDivrTwJ/wWO/Zn8ZLGreP/7BuJMboNb0O9tGiZv4S6xSRZ9w5X3xXNUp1E/e&#10;Tfz/AOAEZRa0t9xg/ET/AIKSfBmDTJtM8R/D3xlHazKVaz13wpBZQSDuM3LKnf1+lfCv7WWq/sme&#10;M4Jbyx+EPjnwTfOxYX2g6zYQWx/2mtllmiI+iD8K/VTTv2nvgf8AGGwNnZ/Er4Ya9DMuPsz+ILQb&#10;gf8ApnK6k/ka/PH/AIK+fs6fCfwl4W/tLwzoGjaPqWozrEL3THAt5M8klYnMbdOu2qw8rSSs18/+&#10;GJqR0vofmT8QvB9lrHjNYdBvJLq3y0cAkwZjz8oJT5cn2rlvHXw017wNC0Ou6XqWlbm3J9vtZLdZ&#10;B7GRBn867ZfCL2sS5slvJVk2GUP8qnPUY5Br6C+Gvxr/AGkPAnwzjk0+Dxpr3gR0MaQavoR8UaH5&#10;Q4KtG0czRpxjKhRXo1JNbfiYRPiC50Zd8rRlGXb0B4Fc7d6Y43fKMZ+tfVeueOvhp8Yortb34R2H&#10;hnXt5Sa8+H+syWSBvWTTLzzYck9kaM/SvJJ/gi3iDVrqHR9RtEEEm2OLXZ49IuJvxkJg3fWUZ7UJ&#10;3eodDx+ezZf4COccCqktrk52/jXp/i/4X6x4Iso11nR7yzkVigMibkl7/JKhMb/VWI5rmbzwuC0g&#10;RvugMPMXqD70wUjjzbZPH6imGBo29a6O58KzGPzFMbLnA2tWbLpc6Oy7fmU88VBZ+mF98KYNOkml&#10;ubxYbVeHkbEWQDhckkhMjHU5BI54xVu3+DFvFA0iLuXDMfN3sCCSfbp798duar/Hi4kg8WSW0cjp&#10;bzaNK0kSthHP2qLkjoa9D8RTPba/Hbxs0cDT7WjU4RgApAI6cGuenR5acKi+1fT0s/1Pnr9DF0T4&#10;Q29pYtMfJjYsqgOQXYHphegXHPGOvtW5pHhqx0qRZFM8kfIDR4APfBZucc/TgeuKg1X/AES6uVi/&#10;dhp4AwT5cggEg/WtWGzh/tCyTyo9snm7l2jDbWG3P07elaVsPDTm1vb8Rx1NrR3t5GXfHjHO3/WS&#10;H6BR/X6V4237PEFjc3d9a2ctq11cyXG+5tmVtzMScfKQBz3OfpXr2g2kQ8QQ/uo/lY4+UccGvRtB&#10;laPy9rMv7sdDXXl2AoUU5U4pX/QfM0z5ZtPgT9vm8wXNrMvcrAZFB9Acdc+gP9a6DSP2TrW4VZmg&#10;t4Sx3F1wOnXp1+tfX2l6bb3qFpreGZtp5dAx/WuZ8ZaDY7tv2K02tkEeSvOAcdq9Lli+g9e58+w/&#10;sueG3dWmjW62lVBDqWCd8Y25wf610GkfBbw7oFui2tm0KqhCsh3rtBBODxk4yOpwD36V1VsgOnRt&#10;gbmLZOOuOn5dqveEXa88W+XMTLH53l7H+Zdu77uD29qWi2Q7HPn4WaW6eX9nVfL+7xjHOSVzzkkj&#10;BGDx71HoXwN0fWpVEUNs0BQqfLKs8uRzt4Pv68ZxyTX3V+y38H/CWraG1xdeF/DtzOsxQSS6bC7g&#10;FuRkrnHJr6XvPD9h4UhhXS7Gz01VG1VtYVhCgNgAbQOlcdXHcnT8Tpp4VPqfklcfsGReOxMlv4L1&#10;fUY5pA7+VYytGMkcZVQpGB0z3yepAw5/+CHmh+NNRWxj+HutWuoSOWKpei3aBQOoaSUhQWHIIPGO&#10;R3/WzxDq920MjfarjcJcA+Ycgc+9fPPhfxNqU+r600moXzsJlALTsSP1rH69Ka2X5m31ZR6s/OT4&#10;s/8ABATwz4D1W2s7q51vTdS1IGS3tLbVob6SJf78n7naiZONzOM4OOhNdT8FP+DeFrbTdUs/+F3a&#10;toOga8qwXdnZWC+ZeR8bl3K2cMODgcqcHgkV9f8Aw2nk1H4neIbi4dri4+1svmyHc+BwBk84A4Hp&#10;XuOp6/fWDxrBe3cKlDlY5mUHCkjoaMRJxSStf0NKSvdts+dP2ff+CHnwV+AUMcmnx6tql/Hw17ca&#10;QlxcZ9nlDBPooAFe76d+xR4Nj2yPpviu9dWIUTalFbhQeowm3g//AFq808W/EbxDLHPu17WWwygZ&#10;vZDgY/3q88bx7rr2T7ta1ZsytnN5Jz8v1qY+1krKdv68ifcvdo+udI/Za8E6baMsfhHS1kwVRr6+&#10;mnx7Y5/KtPwx8HfDPhi38uTT/CEMjMSWazX8AC5zXyPp+qXU12m64nbdHzmQnPFdR4f0u11GaD7R&#10;bwT/ACOf3kYbn15rb6rN6Ob/AK+ZPtor7J9U+T4Z0XiTWfDdm2ekZtIz/JjUE/j/AMD2kbRzeMtP&#10;3f3I9QOfTomBXkPw18B6Hf6Ypn0XSZjvPMlpG3f3FepR/D7QbLQ28nQ9HhyoJ2Wca5O4DsK55YeK&#10;dmbRqcyOR+JnxA8I6zNBaw6w0tmx/eSpE8q44OPmzmtjQPjr8OfCMMdvb3mqSSNnAi05gW9eijjO&#10;Rk9896k+AfhrTbrxhq6yafYyLFc4QNArBB1444r2K50Szs5JBDZ2sQVUwEiVcZznoKyrRhD3dfv/&#10;AOAaU+aWun3f8E84/wCGl/D91a+ZaaT4q1Aj7u3T22se3U49R/SrMP7QqSf8evgTxZPkE4Nqq846&#10;Z9z/AE55r0SzjVII1VVVQpwAPQkD9APyojlby3+ZvvevtUXh2/Ev3u/4Hnv/AAu7xBexyGH4a60y&#10;KMjzZETf6ds1Xk+JXxAvJdtp8Mbe1UZy0+ohevQ8Yr0i1Hms275sFQM88VMygQjjp/8AWo547cq/&#10;H/MOV73/AC/yPLbiT4oa5H8vh3wrp7YwC188uPXg5B+leXfFb4dfEFLiO41aHweIMja9tCHKn/a3&#10;Dke4r6xZQtvG2Bubdk461558do1Ph1vlX8qqNS2qSF7Pm0bZ5RoXwT8cX9jHNF4n0fTA3UWtmyOv&#10;vuVl5/AVot+z/wCPZwwm+J2sPG3BRQyqwx0O7d19816l8OlB8L2oxwIwAPSumkOLf8qn2svL7l/k&#10;Cox8/vZ8xJ+wvstvsr+INQmt2Yv5aRwlUY5JwCOM+2Ko3/8AwTz02UeZN9u1HA2mOSSW33cdigcD&#10;8j+FfVyqCU4HKHPvxUgG25bHG1RjHbrVfWKv8wvq9PsfId/+wNoH2WWM2Hia38xQpMWoW1whxzjZ&#10;PGh7DjJ/nXOeIv8AgnZFJdyXtn4gvrObGB/aHh6Uqi/dwJIGdQPz47V9zxMZbZt3zduee5pniKyh&#10;hgV0hjV933ggB7UvbVN7idCHRH5wa7+xNrPhlbi6t9T8LakCA7rBqhhkPr+7mCE++Sc81w8HwG1W&#10;51xrG28PXF9fRgusNrFmfHOWRQSHX5S2UyCATjGa/SiCFNVvpYbpFuYcgbJRvXGfQ18tftOaTa6L&#10;a311Z2tvaXVjIklvNDGI5Ld/mO5GHKnPOR3roo4icnZmE6KWqPmnVfhdfaBILfUNDutLYHkXVlJF&#10;tAH+0qjnJ54AI6d6xD4RGtO2I7Ryv7xZEGNuOOQp4H1HY1+hX7PXi7Vtf+0R32qahexqseFnuXkU&#10;Z68MT1r0zx38K/C+saI0934b0G6mZNxkm0+J2J9clc1VPFqWjj+IpUWldM/I2/8AhE0Jkn+yxru6&#10;74xGwGcnkfdDE9/TpXXafp19ZazpNpDZrdaXNDGiyplpC3O5g+ei9NpGBj8vSP2hdJtdE8Qstna2&#10;9moOQIYxHjn2qjeD7D4Y2Q/uUkdNyp8obJOc49a9GMU1c5dTM0/T0uY/kP2eTkMrHdg57kY/lV+L&#10;wpJcRMqtHJ1B2ltv61ctEDTMMD5FO3j7vOOKvIog0xDGAhZVyVGM80dAvY5oeGmWXy/Jjcr95VcN&#10;tx69xSXel+daPHNbtt4wTHnkV0GsWsYkU+XHnH90eorJuD5enzMvysXVSR1Ix0p2QKRz9vp994dn&#10;87TLu703cNxWK4kjX3+6c+hxSXvxS8a2JWSHxLry7FLsrXTXMbDufmLDA9SP/rxa5PIk84V2X965&#10;4PfivLviRZw3ngibzoo5v+JuT86hv+XRPWuaVON7HRGUjofiH+1j4y8J3EEEmqeH7qaNS1xFqGi2&#10;szAbeBuWNT1AbjPy88cEc5N/wUX8YaHBD5nhzwXqj4MjpaXt7prbtpPy7LgoeN5Py8LjIHWvOPi1&#10;Ywxf8IrGsMSxvDfwMoQBWjjuJAiEf3VwMDoMcV47YwRpf3EaoqxqjkKB8o2yKF49hwPSsfYwfQ09&#10;pK+59fan+2f4P8dxrFr3wlt9aS6H+ut9RsbyFj/ED9qtSdwJxhj8x4BJrmdc1j9l3WZnlvPhVrtn&#10;dybsvpkcFgGYAM37yCZFzkDqgGTzivGtCjWbxLqUbKrRrCJApGVDCQgHHqB3rC0f5fEP2UcW8lvK&#10;zRfwMfn5I6Zqfq0Og/aux7ld+Gv2Y7mGTZ4P+KtsrLzJPKmtwD04jm3nGewNefah8Dvg/ezSHwz4&#10;88A+XISyaf4ii1bQJUyPuCaPYgOePmDfzrD1SwtxBpf7mH94se/5B82YWY59ckA/UCs59Pt7rwd5&#10;0kEMkolwHZAzADzMDNS8OrXTY/aMVv2adLso5Wm8J+MpLfzCRqHgjx9p/iezB7nypYGm98Nz2Ga9&#10;7/Zs8b+NvgdbR2vww+J09rHbjeNN8SfD2G8Ybu5EVxHcAZz91QB6V8Q+NLGF4btmhiZlh3AlBkH5&#10;efrWDDqdxGJmW4mVliO0hzx8vaplQT0f9feUqjvoffX7S37UF94wMj/GD4Tfs1/ElrUYe+tm1rwn&#10;rRI5I82SNjk/3RKQf0rgvhf8Yv2VPiZKIL/9ln4qtNG23d4d8eTat5KnAO2KWa3kx7DP418neH/i&#10;P4i8SeB5ItR17WtQij/dolzeyyqq4PygMxwPavRv2bdPt5I9zQQszK2SUGTgnFZ+xio/8Oh87b1P&#10;ryDw1+wNawt/wkHhn41fDNZI/wB8viKz8R6fbqM9GkheaI9OuSO/aodd/wCCb37F/wC01YKvwn+P&#10;XhvSdUYARRv4xtrwSYHRre8Mc57Z2tmqPhrxXqmk3/h+0tdS1C2tZGRWhiuHSNht6FQcV7X4j+Bn&#10;gn4ifBWa98QeD/CuuXjHcZ9Q0mC6lJ8rrudCew/Kufl10bK5tbWPiD49f8EKfjX8LNLub7wzpNr8&#10;TdDAEqXHhstcT7eoPkn73BHEbyE9s18S+OvBuoeAPFVxpWsWN5omrW5/e2OoQSWl1CehDRSKrDp6&#10;V6T+0Xq938HfHmsDwjdXHhUQTMsY0eQ2Plj5uB5RXHQdPStnwL8e/HXxx+FTweNfGnizxhDYmA20&#10;et6vcagtuTnOwTOwXPtiuqPMtxNn/9lQSwECLQAUAAYACAAAACEAPlqpJwoBAAAVAgAAEwAAAAAA&#10;AAAAAAAAAAAAAAAAW0NvbnRlbnRfVHlwZXNdLnhtbFBLAQItABQABgAIAAAAIQA4/SH/1gAAAJQB&#10;AAALAAAAAAAAAAAAAAAAADsBAABfcmVscy8ucmVsc1BLAQItABQABgAIAAAAIQDbchsVUgIAAIUE&#10;AAAOAAAAAAAAAAAAAAAAADoCAABkcnMvZTJvRG9jLnhtbFBLAQItABQABgAIAAAAIQBYYLMbugAA&#10;ACIBAAAZAAAAAAAAAAAAAAAAALgEAABkcnMvX3JlbHMvZTJvRG9jLnhtbC5yZWxzUEsBAi0AFAAG&#10;AAgAAAAhAHv34WfgAAAACwEAAA8AAAAAAAAAAAAAAAAAqQUAAGRycy9kb3ducmV2LnhtbFBLAQIt&#10;AAoAAAAAAAAAIQDBTGN+x2QBAMdkAQAVAAAAAAAAAAAAAAAAALYGAABkcnMvbWVkaWEvaW1hZ2Ux&#10;LmpwZWdQSwUGAAAAAAYABgB9AQAAsGsBAAAA&#10;">
                  <v:imagedata r:id="rId6" o:title=""/>
                  <o:lock v:ext="edit" aspectratio="f"/>
                  <w10:wrap type="tight"/>
                </v:shape>
              </w:pict>
            </w:r>
            <w:r>
              <w:rPr>
                <w:noProof/>
              </w:rPr>
              <w:pict>
                <v:shape id="圖片 2" o:spid="_x0000_s1027" type="#_x0000_t75" style="position:absolute;margin-left:240.7pt;margin-top:-248.9pt;width:141.6pt;height:106.1pt;z-index:-251657728;visibility:visible" wrapcoords="686 919 686 20528 20914 20528 20800 919 686 919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Ng5TQIAAIgEAAAOAAAAZHJzL2Uyb0RvYy54bWykVF1v2yAUfZ+0/4B4&#10;T4y/EseqU3VJO02a1qjdtMeKYByzYYOAfFTT/vsu2Em7p0ndQ5LD5XLuuedCrq5PnUQHbqxQfYXj&#10;KcGI90zVot9V+NvXu0mBkXW0r6lUPa/wM7f4evn+3dVRlzxRrZI1NwhIelsedYVb53QZRZa1vKN2&#10;qjTvYbNRpqMOlmYX1YYegb2TUULILDoqU2ujGLcWouthEy8Df9Nw5u6bxnKHZIXnaZwnGLkK51kx&#10;yzAyECNpDhK3EEuKNMHR8oqWO0N1K9goi75BVUdFDyIuVGvqKNob8QYqLZjbGw5sgEr4jLIA/Tdb&#10;f9gItjEDNfty2Bgk6grDEHvawbTun+J0UcTkKZ/+0DtvjtfgE/0xWEZ+/RfLVgp9J6T0zXs8qgWr&#10;/z1a1TSC8bVi+473bpiv4ZI6uFy2FdrCyErebTloNJ/qGCMGd8uBUG1E74Lh/OQ+W+erAxos/5UU&#10;N4Qskg+TVU5Wk4zMbyc3i2w+mZPbeUayIl7Fq9++uyicCucBevmeyDrDHWs9bKCzB7hUQ+5lI9jw&#10;0rk3xWrvKy1Pjen8L/SGTsHaZ/8NBINCBsF4BhcyBtcZ7MVJusiTkAEazse1se4jVx3yALoHDaFd&#10;egC1g5pzSmAOV380Qu0dN49tfURbuTcPFNybpTmBetYXJ/COPPa1R0zlDl4zcwYMV+67cO1jSzX4&#10;TEJRX2klDTpQeFVbSdnPQYvULR2CGVCeWxizg7sXKYPXLyqDg4NnAYKFIWV8iv79vF4Dfv0Hsvw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85S6KeIAAAANAQAADwAAAGRycy9kb3du&#10;cmV2LnhtbEyPQWrDMBBF94XeQUyhm5LICariOpZDMSR0WyfQrWLJloklGUuO3dt3umqXM/P4835+&#10;WGxP7noMnXcCNusEiHa1V51rBVzOx1UKJETplOy90wK+dYBD8fiQy0z52X3qexVbgiEuZFKAiXHI&#10;KA210VaGtR+0w1vjRysjjmNL1ShnDLc93SYJp1Z2Dj8YOejS6PpWTVZAdSqHF94sU+nN+Th/nT54&#10;UzIhnp+W9z2QqJf4B8OvPqpDgU5XPzkVSC+ApRuGqIAVe9thCUR2nHEgV1xt01cOtMjp/xbFDwAA&#10;AP//AwBQSwMECgAAAAAAAAAhAIe5Jiec+gAAnPoAABUAAABkcnMvbWVkaWEvaW1hZ2UxLmpwZWf/&#10;2P/gABBKRklGAAEBAQDcANwAAP/bAEMAAgEBAgEBAgICAgICAgIDBQMDAwMDBgQEAwUHBgcHBwYH&#10;BwgJCwkICAoIBwcKDQoKCwwMDAwHCQ4PDQwOCwwMDP/bAEMBAgICAwMDBgMDBgwIBwgMDAwMDAwM&#10;DAwMDAwMDAwMDAwMDAwMDAwMDAwMDAwMDAwMDAwMDAwMDAwMDAwMDAwMDP/AABEIASoB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L/AAHp&#10;niAaZaWvgvWtb1KTS7/yf+Efj0yfVYtLhIV8pMNsYy5IKPLwQCAxwR0H7QeufEax8Ot/wl9xrVnr&#10;um6rFFpVtNplvdWJinUFis8UbxLJ8mChkfllAGeveeFfGVnoF7Nq2i+MrLWodSuTd209w5JsCys6&#10;WcpV1CozIp4XccBcMdpLfh9+z940+IWvWfjfxZ4m3atZ3zahp+gRyT2tp5e6LDiVj5i7zFFIBtJw&#10;sZyMgD8mqY6EJ+0qpJLq17zfbVbdG38z5WnVnJp22s27ry8rt7/mRWf7IPgvX/FXl+KvinqXiL7P&#10;AqrayRTQSBTucrEIZUXncWxsyQclRuBbjNK8O+FfgX8U9WtltrnVPh/bSAynSNR8mV3UF2jmjbEj&#10;spLhiHOSCMnGD798UfBXw88J+IHN1oK6j4o8VXIDpqN/PaLdNIduUf7vABORll3luCSK8v8AH3iH&#10;w4vwputJmv8ARZta0yNdTJj00y/bAJiZFF0xy7bRIdzqckElwPmowOMr13duUouytokv7yt27nYs&#10;ZZXul/n+H6/59Ra/FHRpvH2tatpfjPWv+Efv9MtIrA2sKXLPIAYQRIxDJIjOWw8gZi7+teU2+r2O&#10;qeMI7rXlEEMmpC3W7EbC1hlR3MayAIrQh2UFtwcKGyzFgBXlekWk2rpqd5px1C38O6jsmuJmtvLS&#10;2kjZQduCAfNxyBg5XeN3zGr3hv4h6X4d8EDSWXxBdeYvlzPBoo/dr5quNzCXJIAzkqp2sp/hFfQ4&#10;HBxw7vHV2S89PNdfU0hCaaej7ff+nodp428NSLb2K3UMNreW+27EwcLJDIRkIVKgONzSqwO3jaM4&#10;NWfD+j6VqmkaXJb27tqFpdeVHZW6kIgMERdC4Bf5lRirEcrtAUnCnl9W8aaTJqt/EvhfWNYury5S&#10;SL7XMkMLPJlgycsSJSu4gNtDOxHOMQ2nx9m13T7O+spksdL2CG8hti9v5CYXCE8SqynDYzyFJ5DD&#10;HZGVTXmegOLg3zS0dtuj+em2jZqaZq1toHxr8PWeuR3UK/2VeWbwpH5c1q0UsTCYK4PUFxg9ea0/&#10;F3xA8m2Rb6S4voV3x2+wRMphdtwDFVX1Vtw3D5SOSTjyP/hbMLeI7F1s5vENji7WG3vJWlks1BQ7&#10;4JCWPONxVi6EqcAZxXRWPjLwjrWiG40+68T+ILO2hOXfTkt/JUh1wsrSAld5HyLngHoRRVpSdrbW&#10;1+8nE4epVqRcWrW1v33f9I9M8KrP4zgvLy0b/XDznLLuVhGASNu0FnOM8At0XHOD1nhGw1C/01NP&#10;m09YHtmAt4JXWPd8xyGcg5UktkEqScjccha8j8H+NPC9pZSNDrX9gahsR1tr6P7PICFb/VtyrPuY&#10;HcCANor0C6+Pen2/gxJJ47O+k3JZW9va6gl5dX8rBCsexQrtIziT7wC4zkGs3Cf9dTT2U7cur/G/&#10;3eRm3/g6DxZ4duo7Wa3WPSnZXK26RtbzRoHUkHcgbJVmGdhAIDfMFFnw7af8JzYQzXUl1Z6pYxg3&#10;1syiMXUT7ts0bSYUgqBuyeCPZivDaBfP4B8OabptrFIuvajHIt4nmIzXT+YpdItwKhSq7A3BCsQM&#10;4C1u23xRvreFtUu7i30+DS9kLO0O10Bch+FUjZwSeRnnduDEVm0v4b2f5/8ABObmpzk6El7rf3Pu&#10;h8qS6RrLayIblodMVhJtLL9ohYhm+UKPus5BfpncBjDVtQX8fjjwLLfK0iQ2d67Ksr4ErPhmL5J2&#10;pleSM8vzxgl11rjXmvtb3GpR300LyTJK8qATQMw6synKZ5Gc43N0PI8xtfGeqfs7ePobK73Hwvrm&#10;UgMjRyxKVUiS3ZlJ6OWCsGHBzk8itcPFuLpP5CwnvRlhJvS+n9f1oei+Dtc02Jbr7RZ7rx5s+Y7S&#10;vG4fcGQgEqE5yAfmAyAecVfuPFtjFE2n2cEIuluGNvbtwsZJGSxk+bJbd3J+brxmmt8P7G70K4kt&#10;biG5u9QQ3lgs1yiiWQ7Wdt2RnALZzjODg7m2mHTPhjBot/NeR3k80kDgiUhpBKQw3KpC8qBlQeck&#10;OSB0rJcibXU45UVSbjK1+x1mnajNpQsvsuoS2cersyzTkCTChiFQ5B3AAAg8Agrkk4x3HhnX76wd&#10;Fu7q8L2qCSJnjVYywwFAbn0I+XOAPYivLdLhtfBMVrb6gqN9qwUlhmKwzkDBDcny85jx8h7g7RgV&#10;6V4KubW0tbeR7oy2dxvt3Ty/MnmlJMuXzhnOHOGGBmNVIzitPq8X7zW3maU6cZNJLb+vmYn7Ztzp&#10;/jz4Ufa0gRpJ/JZirjKfvRtkIcjdgeaGwOc55xzwPwA+ItvP8T9N0DxVHcaxoMc0EzWcLPi82KSg&#10;MYP7zI52kENnB6mvT/i78MdB0j4f6xZ3Sz6k11LMLZEURLtJbyTlZGPyZK7ckERjk9/Df2QPhJrX&#10;if44r4gs5lms/BrpcTpOxmErbvLjVFwc/OVABxnI5HFGIjGVFpOy6b79PQ9j2HKtd916n33d/tM6&#10;P4S0zT/7J0DVtDt96y/Zp/DNxawtGQwUKViIAVlH3cA4YYIwBUtf2v8AVNd0pY7DR/El5byboTeR&#10;W32KAS4B2iaYICQm09uuewNdP4I+JUfiuxaKSS1XWdFd5EsJWFvPENpIcrkYOfnIKgLxk96YfCmo&#10;vqe/XLq3t5WbKW4jb7LjIX5WCkZxkDILEFvu9D8nGlRc3CUbNPq3+mrXz82TKV9bP7yroHxN+Jnj&#10;K3ki0rQLbQUvWRDJc3y3F5DuYsGRUIjIB5JOAQe/Nd5ov7Mfh6bwzHL4gubufxO91DeXmsRyrJNK&#10;6u2VyRhY264C4B6luap2wvNM1GazW1h+yzSlWuo4f9TuTCujZ3KN25SS3y4IxxxDa+L9a8FJHZ3m&#10;nxyW3EcDWsjABAQVLqCxAJIJH8OT2xWtPMZ4ed8NZK3Tr59QjUaVmjopPBNvb3i6fY6m2jIVbMUw&#10;aQOy7Rld5yRuAJaPIC5GB8tcdc3GrfD+xtZtUO2bzpDbzxmKbplfnKEjOC2AT6Yx0rrT8XrW0VQ0&#10;iqt04VGLvFh1PO1d3+5wCM7XJBAIHTaJ470fxxdrpN5YWt5bzF0dLhUBgkGd+epHzYXjoSeTxXfH&#10;iKo5LnV42S879dTGeHhNe5KzPNbD4s/Y7Sa6vZppluJ8o8UKYnVxuweQUIdCMgNyw455q618S9N+&#10;JesrcSXH9m32mFEZg0mZNp6M25d+DuAzkqW4684fxc8BTeEfEN/Dd2t7p/htmLxbWLKQwXCiRQcL&#10;lu4zwDzis/SjpPgrxBDfPYssMxVNMttpkZyWy8nY5DEDPt0JyB9NgqdKcfapa/12OWniKsFyy3Wj&#10;/wA/me63XjDXtNtY7iFYbpJQP9LnTF1ZDbtEjBF2N1IBAUdflIrIltZri9XWNSnZLi73pHewbUZo&#10;lQN+8B3KMuF2sMEFR05UZWlfEL+22jXUN1jCdyJAJPMbYRjef4vunoTwcjOcAdBfeP4TYraNDtt5&#10;HXy7oEbZgccYbg8+4bI655rj/s9x2S/r7zsWMT3MzSPBHh3xnqF3dahLGuq3qZma7t/9d0VXbYUT&#10;qvpk4696808U/Ce/0H4m2GlyXF42gtcCMTSJJDbR7QQxxnkjkDqGycZBrt9P8Gza3r0EHhm+zeXq&#10;CNo50EfABG0IkfJGMYIDKGY5BJNe/fCz9mPUZdIDeJbg2skibXjtpN0jn/aYk8DsDk+tevhcPUi/&#10;deltui9PQzhGdbS3zMP9l3xLqk/hCPS4b6a8ezISdIl/1LlVOzOBkKCFBAAwvTOa9u8PaZeWmrLJ&#10;cLLskQqSW3Y7+vtVjwv4S0X4eacLPR7G1s4yQxjgTDOQMZY9TwMZJ7VoNLIXDTNsUchF/qa9enHl&#10;goHrU6fIrMgvov8AStyjLL0PpXj/AI6/Yv8AA/jie4kuNJktnuSSz20zR8kk8Lyo5PpgfSuv8cfG&#10;fw/4X1n7He6tbx3WNxgiVppEGM7mCBio92wK4fU/2tfC9jfNDGupXiZ2xzJCqR3DcEiPeytIec/K&#10;pyOemTVXSd7lunKS2v8AIxrb/gnZ4GtbqO4Vtc8yLBXddpwR0P3K6nR/2P8AwNoyxg2JuPLztaa6&#10;ZiueuMEAfgK5mf8Aayf/AISJbGHw+recT5duL5ZL7GM5lhRSsI7/ADvux0U9KyR+0j4jle5kt7jw&#10;7Mtvyzr8un2qt0LzlyZmBONsYUMcYIOVqZVIvdlRy9t35F+B65pX7PvgbQ2d4fD+lszv5rNLCZ2Z&#10;uucyZrp7G2sdJg8u1tFt4h/DHGsa/kK+XtK+MnjbUraW6uPEMtlDdFgJ5bUSSKMrkW9oqqT1wHl4&#10;XPzAH5qz7PxPPHdfZ4pNSvNQkk/dxRXn2m/kVl/5b3PPlAjB2rtbDceYBmp9tE645fPyR9Xf8Jxp&#10;sQlQX2nRtCrO6tcJlAvUkZ4x3rl739o/wnY2zzza7HHCh2+attL5bHGQFcLhiewUnJ4Ga+VdOtJp&#10;v3KLDqS2G5RBCfJ0uw28s7yA/viuOeeoOPK6VqW2mrdr9qhm0u6liUMb+7uf9FswT85AUBSAdo3A&#10;hT1LOBhs/bdjpjlqv7z/AK/r/gXPddY/ax0nSpLb7Tp+oW9teA/Z3uZokkuf+ucYZmI46naB/EVr&#10;ntY/ar1PSrWN7jTdLt7q4Y/ZtOjmNxczgEgbmJRI145d8D+7vOAfIX1yzkmubzT1ZZoUQXHiTULV&#10;3dccDyVyFCDHylhg8BY+lRQavdamjT6fdSaZpNq4uLrVbpf9LumzjfuYqIcseM75G4xg/LR7Z30N&#10;/wCz6cU3Jffp/X5+SOp1z4++Ml8SvDfawq3N4PMj0fT2QLYLwVEkojL4K54zuJ/hQYI4nxf8UdU8&#10;ReLfsP2q68UeJLkrElsgc2lkdwwpTOAeT8oO/ruYEVqaVor+KLa4XSpf+Ee8Nwr/AKfql0Ck06Nw&#10;QXJ/dhicBVYu2eSOlVTpkWp2t/Y+E4J/D/huyt3a/wBQZhHd30QByCWwIIyAcdGPTjJUjqPqzenR&#10;prWMV6/1qvTV+Zixu3hLW1s7e8XxR4tkV47lmj86z0dedqqVO0lSf9Wp2g5yQRgt+yWunaxc3Emm&#10;3HjjxFNxqM81z5UEBHRBIvBYYA2INqgYPIwNC01dNdjbw54B0+/t9KuIfKvtTeAQy3/XKRg8Rxc/&#10;e25bHXAycrxF4nHhm3TQdD0fR/Ek9kyvPeXcci2UPygGKPy2CyOGJy4wBjGMk4nmvqjeNN3s18tt&#10;PPblXZb/AIn5HeM/C0fwb0C6XTddk1afU1W01O0kg8oRReZHMi7XAbkxrkqFIKkcDIr6M+DXx78M&#10;6d4pkutG8SaxcW1vbtDbWOuzyXEUTRxqZJAct5UTNt+XAw5fB/u/PPxBvtA8CaF4d0fUI7az1nyX&#10;tdWjup5LhbgOxdlEasxBEjjDRYDFmcActXK6f4q8PfDu/Wz/ALcvILu3kK20BSdntkb+I+UrSSN0&#10;IWQoBxmN+Gr4+eAWNo/vG3e/bXz7dFbyPzOnhZTjzOeve1vu8t7f0z339tT42WvxRstH/sHTbG8Z&#10;fIuoNcs79c2weNzJBKG5jxuhcKxwuF6MWB810/45aZoPhu9eaRvEV8piVUQmO0gyoBxtJLFeASeS&#10;AR82S1eS6rq2meJPEMccmt+NNV1QylYiNKk8xTyVKFpQ5wxAwFGQO3Stuw8e+GY9OsY9YuL6xuGm&#10;V7k3GmSWttdso4EsYyobKg74+pzuViSR3YXA08NRVGHT7zSOGUb8lm/P9PyOqtPijqfijwrp9tBa&#10;WthopmZmktlSGO4Yg581uGZvmIGTk4IXoBWlqmuWuseGri3Nnbs1vsWeIJtd08sL8jdflXZuXcrY&#10;Ubg4DYwfiT4oj0PwZpsWjyDXdFkh8priwhkMdszYZ0Zh86kMzD5lQNgcntw+n+Nobi2s5dLa+tor&#10;eFneXzdrqS3TAJwmMDBPJ6/LnNxpqUbtWRjKU5NqS0269Pw/A9n+GmkyeJbSa3j1G40eTVbeTFvb&#10;gug2fdO2QbTyVYEtlSfvcAiGx8B3mmaFZ3jXOn6TqDXJs5WncH7WwycKrtubcS0gUE7SwYKFBWsi&#10;LxB/avguRt32VId7T4XfJDGVbJz1TBZhtBO0ABsnBrSu/iRN4N0rTbyzW31ZpJpI7zMp3Lbv/AM7&#10;VxkMwRWxu5GNwFKX8p0U60eZwnptb+u3c5fTLi8ttcttHsdJutL8PzRSC4abb9qulkETP5iFslRj&#10;d5Y4O1ByeTo6tPNo+jSXLQS6fYpELaCBofKjkVGA+ZmAV/mMaNznJOARkK+5m/4TvUVaPyLx9wmt&#10;DChMiMkZ8zIYDAZRwgbA29F4rnvihq0mseK/Dugs3mJLeCI4z5UcQYSuiseT1UkkA5HQYwKjKUmo&#10;u1zWTlWqqM+35Hp/gPxG93DeQxx2sT3AZIp1tiUZSFRFJ5bO3aB8o6n5u9ZvxA8GaPr17cfbIbPT&#10;dayk6anp42+VJucxyROqkMC8bjGcEdckBlueJ7yy8KandWtvNJcNskMSWbK9r5MYhiWThs5ZmwMY&#10;+VGzyMDB8H+ObC6uheXD+Tb300Yjb7GBcRuQnzFgTITuLKcnAY8DjFZW1543OeMZczlFWfff+tju&#10;Phh4pvrbXZ/7W0ex1HWNPHkR6ramT7PdANy7opdAytgtgPn14BHca38YdQ8SO+mav4b8Mx2t/mL7&#10;KxktJp9yEElxuLAhiCxPG/JKElq4bSNUt9L1eMKJJLSzhZIo57Nwq7Gch8SLlvnXYoAH3skptJqz&#10;8Y9X0+LTrMG61DTZVCxPKkYVpTJsKxLEDjnbkBiCecjqay57TVl/Xp/loVHHTTsrX9Pz6lePWbLx&#10;J4PuX0973T5tFLaTqGnyuZJdP2l/KcqW2uFGAeT1yMg8YPj5LXxx4cm0+4aH7UqqbZxDIHW4jLqi&#10;rgsrM6iIZIz1IxkiuX8N6Df+H9UXVtFme1ugnliT5Jo5Y1RspPHnLx7QxJDbk/u5wKueFviXafGS&#10;6fTx9n07xBp8MhnhRQLTVwjgB42JUDK7ugBxkgBgMdFOKu5R+Zs6Sqv2lPSWja727ep658H9avLj&#10;4JafJa+XqFxpe6B5ZH+ZVd5CFOBuOCyldpUgn5gV+Wr+n6g01/cRw3nm/ZUy4LxhHdg2AjlscMyk&#10;jnJUDtzofAK0j0u21Tw5dWdqF1EK0s1o25okY/NyvzcfOCoxyM425J6Hxz8Nby5uo7W5ePT/ADIo&#10;prWWSPaZI1JZMZbO0ZTABGFA6bRnOtTu+cvHYZVYLEw7a+pLoV5pms6f9jub66ureSWJbRZLjcm0&#10;SKwVcqADtQrgZByCASADyfib9orXvDXxPh8CfDlV1y81C5+1i3vCWsbBvLO6dkZfLXy13EsykYO3&#10;GMbuv0vwhpsNhJcaLc/aNQ0cSXF7LLZSGCQZiU+VuXbk4DZGSPJJBHK14F+zqf7F0zxr4q1qKKZt&#10;avVslYlMmONkkaA4AIDtgMAOQpBBV80YWPK7tadjny2lrz20X9fL/gnp/wAZ/iFN4I8BQSarcSXX&#10;i6aZo7mWArHayxgqYkhHBCeXufceuUPYV7B/wTu8C2tt4GmvfEAuLpfHFyILeCYP5LxFyPlCEMXL&#10;7epO0hM9zXxf4W8Aal+1l8Vby6t4vs3gXwq6W8lxawOLaIlj5duJEB2mRgfmOMDk44FfoRpfjSH4&#10;d/YdHjutR0XSYbNEupbGL7HJbxsBDG3llcnIyqsRhxFjDFlWuPNKbdH2cHq9fPdOx31Orvb+v1Pf&#10;LTRZPBulxWdqEs5pJFV7m7meGd8KdqPkrIMhTt2uf4gduCC7V7aTXvDk0d8wF2JllhPkOpBUkq0j&#10;uDwVQc579eRXjL+Ite1iK31TTf7L8TMsOPtkkM1u8Vv/AKt28tk+7hMGQBAWVguMZLNU+J0/gLwt&#10;bHV5tQl1CO+EEV1cyCVbsbVjnt/lYryuNpdQGPILZzXyf1CpOoqsZK/XdO/5/gu5nZvbX5nofh3x&#10;jqt7Dd2J1C3aS1crcm7ZIFGw7XjOASSGJyDnAJHUBai8YeII/DuhxtdWdkiSXpEsYdG+0EbmE4+Q&#10;/vPlQYU/MsjDBOCPJJfi9ZW/jFbPTZLGaGO22RxQ3CyXGnPzlmCqJfl6jgcEZ6DHXTeJ01az8tbC&#10;Frho9k+oXMS7mQZyBGcyk8v9/aBknPJB9ijlq5+aUdPuf4f12IjSm/i2NweN5NSh3aN5dqqtPbGE&#10;pI33QR5gblgUxGhVcEcDOWZl2/h9qDWOpQyXUn9lXK4DS+XxdZGS7DlixyCSvAI9K4zRorS2jt4v&#10;Jhurd1C/aUUGSEgnGCzZQDOQoAAJOAOQ3XXVpJ4C0JpdStLiaFiHJ8nYoiZX/fEMQQFbY2Qe7de3&#10;TPLISp8iTtpqPlvquhc+MXxHtPFcWi2FpdrN51vJJJNHFuiZFkQs+T95TtbgjGVOM5BHG+MhYLeC&#10;3WOWaKxhSH97M3kqF4UAb85wBycluSR3aPSoEn1260Xfc2sckQ+yXbCRlW3yfuCXBCkDIQ4644wc&#10;erfDv/gn1/wsu3jvrO61azgujmXU7uYqZQTuJjjBGVOcccEDG7IzX0+W4RQoRpx6HBOnUq1PdPNv&#10;CXxBZ7yGG3trZY1cFEt5dkcYZwPucFiCBjaMjnnpX0z8JP2dvE3j7TUm8Qf8SqzkbJLRbbiZcYXj&#10;OcYx9/06MCc+qfBn9k7wT8CQtxpelwyX6D/j7uCZGi/3NxITr1HOOpNd82pNdtstV+Xp5rj5R9B3&#10;/lXrRw8T0sPl8Yq9TUxfAvwu8P8Awm0zy9PtY4ZGyHuZPnnmJOcFuv8AwEYHtW5501793/R484yR&#10;87D29KyPE/izRfh7YtqGt6pa2KqMGe7lCZ5HyqD3JIGB1Jr57+KX7Z2tX+oTf8IvGumaSEKRXN1a&#10;GS8vZRk4hizwCNoy68FssAvzVpKpGG56lKjKXuwR7341+Knhr4WRqNW1K2s5plMkcJYvcXAHXagy&#10;zH8K+e/ir+11rOuXtxa2cT6DpK5VtkqrfEcf62UnbbAr2AZwSMcZI8gu9WutT1i7XUIb2bUrqNJN&#10;Wt5JWmnbuxlupExGAFBVFUYXHDKcCW8a30+OOSxttKvLO1t3kbyo3jstPc4K5OMyk4PRwoPRhkqe&#10;d4hyXundDBqNnIb4fiW7jVYrm1WxIEx86Pdb7t2ceUPnuHOAwJJwWyoADCr6aEsc8UqG6juEYSbm&#10;Vf7YugWzvjVMLaxZAwU2kEHDg5QRM95F4khvLrMlu9uI11DUbczSTruwwtYCThEBPymMHksVXBkq&#10;TVLqTQbe7/0qa4ub8IzWfL3UkWcNJPL8/lrtUkqzAPt27nAwM+Y7owu7P+v6/wCH7m9pvh4PY3lj&#10;LbrpsFo8nnadBKkVrEg2kNe3DDLkMeVYDBUZVDhzky+Jzqd3E1m1vc+QVmi1C6tAum2rvlSLeBsg&#10;524WTBaQrj971MV1aSatLHZ6fp8czRTCQWqy/ubQ4XarKBl5OM425DLxGiuDUfhW4utS1zy7KNft&#10;UE3lTXzgPBC5xuWEFySThVYE7/lG5iVwZ5tNTojS18/68/8AgebIZLb7Vfw3GpaleWk2oMytcOrN&#10;fX7xhdyrwNgAPyhiCq7ceVjjdmsh4SghsTZ/ZNPkiEkdjaZafUg+5XZmALMCQ2VBRBnDs/ykxxeF&#10;1OozXVpcXQmvAIZru6GWcg48tBGSrKBnhNsYyxIkDEiLT7m41K4na3+1XdvLI63t3MGl+2McrjLM&#10;2/gjBztH8Kn5WBzaXZrGn2/r/geb+SRCLGa41Noblo4Y8jGj2IDboz8yGVyu1l4Xk7UBBZUZshtH&#10;Wrq3gIt7nTFur6OJRDa28H7uMn7r4bhuQD5jjbwdgOCgdo9vNLqX/Evks7ezsnPm3LSLOI3DcvuY&#10;FXlOOByo3Eks2At7xN4SmiSKy0eG6a5uFL3v2nTZrryN44ebJJeRgQfLO3HO/P3aNf6/r8B+6ndd&#10;dv66eru+3Q5Txfpccmn282tKt1LkSW+mxnggfKXSM7lGNuDLL6EDdgJWnpHh2HTdNh1zxgbhLWzk&#10;26To0alftbMindHnHmNtKZlJbuo2gBR22kfBbVtEspNXhsLjWdWupY3jS4mhjeRgBukuBK+4RjoI&#10;1OQABwORdsfgjqHirxEL7X5Ga+VVSeSS5JcpnPloI22IOvPQZ75Nbckuid/63/yOWWKpWvKSsuz1&#10;9Ir85M5LxQH1/SG1rxNJb6R4U00ebb2O6T7PARkD0M0xyRnaTk8AZ5x/CesaX4/1VLeFYdD0y52t&#10;FbXtwtvJdhNxWa4Jwxxlisedq44BIyO3+If7OcM1yutazr0S2tjIptLU2nl2WnbsLlE8wh5CcAtw&#10;WJ49Kn8V/Ajwd/whUej6n4gutP02aYTzol7DbpezgZ3OGU/wgDaDtwO55rVYeTeqMXjqKjFKWvZJ&#10;2j5+b8/6fjfjrxXfeKYJNP0tZF0mTFtfahFvZdRbeMLADgpGSBzgM/c4xWbqnjLSvhL5dpZ6JJr+&#10;u8pfafNHldOC8YZsMGfPGV4HzdeK9U8G+Nfhl8JPFV5AfEWmqlnGqwXc14rZDZysZiwuQAASQOeP&#10;XDtQ+O/wX0SFZILjTrr7Q5L/AGCwkuHJ9XZBn8zz1q44WVruxP8AakOb2cVLl8t5ebe5/Ozrni9t&#10;Q16SK8v7y+uLgm5nmMhMrSyDLHr/AAgKCB12c8Yqx4YsreGHdDcCGRt48tV+XK9Wx24YEH2bsKta&#10;bqel+IWkvPOs1ZceVugKzbsnBX5iBtKjpjgnrjFbtl4V0dQxkkvrGbUnZ1tpFVUkViOkoO1SAh+V&#10;uvXjKg+LKSS5Wj47SKtU6/1Y5w6BaT6VCrX0r+cS00Sx5LttDZViwJOM53KoBOATnNdnP4Zs9e0i&#10;S3ubua3sbeJv9GiQ+YpRtxZwrkkjcchQQMnp1rZg8F26Xqx6fZ27XV9MLaeVbjcFjLEuflaQcgfP&#10;y20HggDmtf28VwGsFt7r7fZ2qm9isy9w1u8gzEDIxYcEb8NuPLAgYNc/tL+9fY4nGXxxPLPDnjxf&#10;A3iGTUNIuv7NvrWZo0t7XK+UxxuIWTcGGCRkkkFeoypPQ6RrMninWJoWhhvNYvpooIZ0txFNdOzc&#10;KwDDEg+bJAJ688DGF40+F39mafZ6trGsXE3mBY0Mdv8AOigYAUOVDYXZkKcDeDyCDXr3wI8G6DZ+&#10;EJNU1C31BYpFQwMLBVCYaVXbzfNO3CPklTkdSuB8zxVanCl7S9/8zSpUtHml/X4XIfH2m33w2v8A&#10;T33ar4d86bN3Dc6WVaZWjXIWVyv7ljHuO1ud54x8tcjrPifUvEzSNoNxcJEX33Ad2Pk8fvFGGJZF&#10;L4BK5bAHJyD6poujt4X+Jr6nDqOvanpkmmsLaPVHLRAPGIpMvvAOQ6qQeCWcbWXAbJ8UeH/Blj4F&#10;vRod3rOj/wBn31tJZw5WS4sf3uJRuYtIuUV32crucEFs4HNTxCSjzrV21S7kRrUZ2TbS3Wnyt/SP&#10;Oda8Vax4VvrGT7Jata3giSaORDAI95GW2ocKCyjbuHKngDNbmmaolr8T/CvnXE13b6fbSzGUzKTG&#10;xDbtu4/wjbweBjsBmtPWPgT4otvBC3LafYX2kyK0tvIrxsfLXDK7ojnbuyBtJDEnOPl3Vg+HoLLU&#10;fGsN5HuuEQfvo7xY48OXA24Q7cbdoPOAGYEAdOiOIp1Lyp627HSsQlG7s2tU/wDhvPQ9O+HPgK01&#10;CcXVxd3PiBNPGD5lwiqkRRwPNDt5hYKSwGORuyRgV2+qfCjw++vtcRwXVzbxYt3WXKWqnkpIgV9m&#10;0fMAFB2qpyCWrlbS90vw0lrcj7DeGTL20FrEZvLZVQPGGUYySeAHGCD94MCJB4w1zxbYz/Yf7NN1&#10;M5Z7ZY5HSGTgKdrSfKdxZUBJwSFAbg15eIrSd0n+J5UsVN3fc3tY8HSeE5rK/wBO1ZLjWJgf7Phv&#10;3/1MQSVx5W0lWb5EXJPIO0YJ4x9Z0CXxv48s49bjiVre4VnRmCpEEkV1XdCgV9ysAG7lk5AB23PD&#10;1pq174ObxDb3VtDqNrModLsu0ZlQnyWAATywNwAZBuJII5Oa4D4o+JNU1GKOdbDfrV85snhtYvLa&#10;R2Hlh9p4VGXJC84Vt3B3EZ4WXM9Xd39AjbaLsz1Xwj4zsfD92tjazNDZxlmkg05A0yyhMAg79q4L&#10;tyCAwxnIxjxDxj8Lr2z13ULiOS60ubS5pfKvACApwS0boPl8s88q2GB4GDz2eix3vhbwiui+J7Nm&#10;1CMxQ20U9uI2kLNhSJJGCgrtIBGCwUL1DCud+OvxhEmueFbbUPLRrRhbG5UDfLEERcTtysxVAyEs&#10;Q54VgMFa7KScZ8tPXccakozUo3v38/6/rU1/AP7YCeBNStk8Xx3Gm65C5HmQRbIZYRjyzEFUjj5h&#10;8yn1Yn5hX1D8XPDkPxX+Cuh/EzQvFUl5J4MAjvJ0QjzrQKozgbi7BdpLDPymQ4IBNfM/xA8A2Xxr&#10;/Zc1ZtPj02+vtFtVvLW9fMNxJMrgGIH+JpI1wF7sx5HAHaf8EzPivodn+zH4y0G+1hpPOhfzLK5u&#10;AqrG5SNtgYhQwQFuoJ245JUDrpxlf2kem687dL6o+moxlWp8r0Uk7/5rrud98APFX9r+Gdd0m9uL&#10;jS/DLWpnSK4haLUYruSVtyD5flXy2kLM4xtcDoQo8l+KPw41b4neMYfBvhCGO30w3KWszxTeeLQE&#10;kyl5BwzO0gxnG4YC5ycee3XjzxN+0D+0BqXh7w/cX2iaLInmyRuWaZ7eFSFCtJhsyAJgMxG4qc8Y&#10;H1N+yH8PLHwX4fn0bS9PFja3d9DJLdSIDfXQe42xIZTtDOpRCThFJJwE4Lbu17+n4kfu8NQ5Yay3&#10;+/8ArTQtfBrT9J/ZruZNAs5oLLT9NkBuLETXEc11Io4n/eqIWaaPZ0OBt+7k7a9k8HfE/wAE+OtL&#10;XR/Jhj0v7DHYLqguVuFhiVy0KvhR8uHGcgbEJ+VSSK8um0TwL43ttPa5g8Y6pBcWsk8YmjktTauX&#10;cCZQwyCG5Xd8r5RmRwVau68GfsXXfh/w5qc32y3+0SXU1+GSw+x3bCMNJHZFWlVUJdUX946oq4Iz&#10;gV5db2EnesnFv+v6/U+chGpKo5Qeu7Xr5noOn6Xc+DYNHufDureHdPtbeArMkGoNbxywlQ2UbJMv&#10;zPkM4U52gZUnHYaZ4/VrG10/VodPuI7pJLxRqFhHOLmIsqhkQyBgcmLoABtOTwWr5d0bxnqv7P3x&#10;qj07zriax02W1ju7iOJA6vJuWSNJGzG0WGBVujLLkAHBP0tqd14p1XwnbyLpOg+NtH0UKswluVjt&#10;7kKpDsg2xMrq2S2fNxkbRv8Anrwcdh6VOUOZ7u972/rf+t1u8ZJT5Oq7a/f1OD8b61pPhDXryO1m&#10;tVm3PPJLbRczYG3IIJIUYIG48cjPPGfq/jaaG5iVJWaS4T7R5T4OE5zuAJ9Rxg4z1HJr6P8A2dvg&#10;D4d/ap0mHWJLPTvD2l2i/ZZTtEk4VQuIkmyVfjG8jBBChixBFep+N/8AgmF8OPEsC3On6pr1rqk0&#10;YBvg8M/2hQc/OvljIzn7uMZx04r6nLsHOrQU2mvXr/wD0cPRc6fOnvsv61Pj/wCJ3xduv2eE0+00&#10;dLW38ValaRX13qc0RaKxjflFiB4Lcgs4B5GOQBX1R+wp+0Hr37TPwm1qz8W6Vb+KP7JkjS2u12K9&#10;wWBJUZKhWXA+YMv3h0r45/bmmuPDvxej8H6hobo3hG0isYbuaUM+pQDLxSDGAy4diB2BIPINan7M&#10;n7d/ij9l2drWy0jSb7wvcv591aMphaNsKrSJIATkjaSJAc4ADDmnRxvssY6VWSUNkvPz6/M+8jkU&#10;ZZVCrQpv2mjfp5dGuy7a7nqXiL/grh4f0VZLDwn8JvMuLXMeNZvtO05ogJPLYurPLMcsq84OQVJI&#10;r6J/Ya/4KGXH7W+qXWj3Xgu68Papp9s1zK5vI57ZwrKhCsvOctyCB0r8nfD/AMZLbUYbm+lvPCyW&#10;97bhy+m6gEZZHuMhriG1u3DJhmXAtM4aMkAqRX3z+wvHpPwt8Rt4817xv4WW116zhs9PsF1F1kh8&#10;lG3NIsjMYkwjrl/Lyy42KWVa+s5YRjqfI6ptX/4Y++JLPzD5l1L5hByEHCL+Hf8AGvH/AIvftmaD&#10;4LN5Z6Iq67qNqNsjpIEsrVu++XuRz8qA8jBK8keZ/FP4ueEfjH4603T5viBqF7pd1DPLJpeiXLNG&#10;VGwBZY4EMshbfwG+XEbHGRmsSPwR8K/+EvtfsXhrxjq0NvG8ioNHv/s8cuRtwJEVd+C3zdQABnpX&#10;PLnfw2Oun7PeVzzq68YXnxE1C88Sa5eC8uJGcLcXwZE3rjCW0APzEA8cPgMCcj5i7Sha2s1q9reX&#10;1vdXzrDAgnlvtYv4zEAhZncCGHBXBLnAztc/dr2Oxmtp/FX2zT/hH4ovYxC0e+8tbeMglg2EE02F&#10;TlyQAOewyc9FBefEBfEbXWmfDvQbNZ4QrNqGrBZgxYkljFE+7jHHXI5J7YrCN6tnR9citoniNr4B&#10;vtR8X2di2i3d20kbtFo9tEv2W2jfYxe4l+9KSRyuQwKjITO6ui8R/AvxhLPa6bDb3GraqyF4b140&#10;trHTo+CVijVgPM5wS2M5+8+MV6z/AMIz8YtV1RZjq3gfSI1jMYS302ac4JBzl5PvDHYY9jxgf4K/&#10;EjVdTW6vviZdQtGhRUtNLt4UwSCexJ6CtPqqW7F/aEuy/H+v8+p5vJ+zR410jVYbOxk06aa7jAud&#10;UuZV3rjPyxoVbaF4CnZgAkBU61vax+zZqHhSy020sNWtLK3nmWCVvJ23Fy53k7JF/wBXlcltu1m2&#10;/eAyD0t/+yJqGu6jFd6p8RfHF1cQgquy9WFVU4yoVV6HaMjvinj9h/wxesp1LV/F2rBST5d3rlw8&#10;YJGDhN20d+g7mtFQXYTxtTv+H9f5HL+M/gPp/g7wjuk1uys7W1jUSQrbiFZRuIZeHJVSjYKr9/GG&#10;O0mi68N/D3wz4Wjt7jxpptkqxtGqw39ssbpniMRgHCcqCqY3ADOeMd1B+xb8OY4zHN4fjvI25aO4&#10;nklR/qrMQfxq1B8DPhT4IRv+JD4P09Y8AmWKBAuPUt0qlRj2M5Yyr/N1vsjy7SviZ8IpPBlrJrmv&#10;aXdTJFmWGOWZ3XdzsMUTHpkAgA5x1NZnhr9pD4Y6bqWoSW+lardIs7JZLHo9xOskIVfmVZFBQ7tw&#10;5G7jqQRXtcHjz4X6BGFt9U8IxR9MW8sLAY/3M1z/AIo/bS+E/goMtxrStKA2yO10y4kJx7rHtHUY&#10;yRn8Kr2cY9EZPFTlvJu/mefH9pOW+8S2tx4a+Fvi66s4oHjLx6YNPlZtylCu7C7Rt7jPPYZBn174&#10;lfF/xzo91b6T8MX0VbpNiXeoauqTQksOdkaMCcDue/ep7j/gqV8NbOaOGKw8VXEzkIuzTgASeBkl&#10;+Pxq1e/8FGPD7J/ovh/U5ODt86aOLJ9ON36Zq42fw/oYyrJO8t/O42LSv2hPEpB8/wAB+HIiCAiW&#10;stxIvpy7EHA9ufSq+gfsifEz+2r7Urz4sala3GqEG5Wysogr4zgAurFQCTgKQBk8Vk3/APwUcuni&#10;b7L4XtYX6hpb1pVx9Ai/zrmNX/4KQ+K2fbb6f4eh4I2+RM0h/wB0+Zj8xV2M/rEUtP6+89Tk/YZj&#10;1xf+J7428aascgssmoukbYOR8o4q1Zf8E+vhzaOrTaTJfSf37i4d2P61896l+3z491a2kEWp/ZeM&#10;7YrGJWGewLKf61y+r/tX+PNZH77xFrsPHBiuXgUn38vFHs0TLGNaK59paL+yb8P/AA+P9G8M6SmP&#10;WEMT+dazeA/CHhciNrTQ7FmHCt5cZI+hr889Y+Lev64jR32saldRsOVmuHk59wSQR9RWDP4okklO&#10;5iyjpkk/oelUooxliG+h+T2kaJZ6Zc6LZ2drNfTxieVEnsEiklUnI80EndkAqBu+Ug4yeu/dW1/4&#10;J8OyLrFqtn/ajNapByz9fnYEMcIAwXBBJwcfdzXvUnhPT9O0PS9LW7VrSZtyo1punt0O04BOQFD7&#10;DuO4nDtjkY848bfCObxvNDbw3FnHcR3X2dpbqeSYwBTtLMfLD4C7T1xxgAk5r4mGKjUknKyR4NPM&#10;JfaSt3vczPhU1u/h+783TfIm0W2M6urJK0q/OQWXkhuOAPyBIJf4G0y8S4vtFexuvOme6JZo5Q7O&#10;cEO5PzAiYIp+8B8wCg5I3dB8Pab4X8RrFfX11r2qNEkcOnW0VwZIIwgx84KrtOVUKAx+bHYK3Z+F&#10;7TQbnXGbUIdctprua5hR3uRHGyRvkI52OwC+XjcoBXy1+QbqzrVnGbcE+X+u72/pGNTEzqN9vw+W&#10;n9dDyb4u+PbrQ7TS7WHytt7OslxDNFFJa5DNhpPlJRVyJBguMNncDxXeaDY3CaBBLqF9p99NdQsI&#10;7yCCaa3LNuIJHlKqqeDhgoXdgEA5Gb488P6NoOnxP4etZ9WD3UUs9khAWKZZPL3KSBLyHIGxgByz&#10;HAAW5448f2PhX+y47qO4js9Ui82yjVjHFZsrbRED852bQrbtxyV5GcVnUfPBQjFWd2/+G/rYn2k6&#10;kVGWrv2/r8Df8VaDO2jR6hbzR27sn+lW12Gljm35USAlTvzzzzjBYM4Uk4Pi3wNHq+nm41XRtf0O&#10;3upGtrW7sbTEVsseXWXfgZ80u52nJBZvl5UVQ/4TS40zxDa2P2ea30vTdyR2pQTwuYw6BzM+WdWc&#10;EfdGFkY5BVhW18X4r3xZodrJY3kd1cWzyCZYFaVXd1VI2T5nRWwGz824kjI6hc/ZtTjb7/TY6JQc&#10;XzO67Nd9n38zc8O/EPT7e/1C11SZZdBADJbtAgcxHYuxAuFzuQMVKKineACuBXG+KdI8H+PrrT5N&#10;J07SNP1mG6hjsrl7h4ZAiuC2IlLeeS77MyYLAbshVGMXwV8PtL8VaDbxzyR3Ubb1ZJJzbhy8iswY&#10;sCSFUtwhIIBOSeDsW3jWPwFpkFhLMk1rqEsd/Ld2NxNcQRmKV12HucIQquT3bhmPOijZ2jfT5L/J&#10;7a3/AMypJxd07u2vnfuanibwZJ4U8S+Klh8M6hb6xp8Cx26Wtw3kiXzUmPlg7t+4bQSw2kYHGWwH&#10;xpBomk2GoaxrmsW73VvHcXemMPs8+PLk+84+XZJg87fvA5GCCNKf4j6f4gsrjTbfULUBI5ZYpLxp&#10;F2vEWYw4Db2bc5AfJwScKelcb4m01tbttPvNV0+3udWikNzaz/2iiQSxlTlpAsbM/lSIoLnghtxU&#10;isnRv/E/4f8Ay7mbtNWqdNnp+X62+Z3GrfGPT7bw9MYD9u0++t/MWOaGd5mCMzKu3DHG3kFjtOCM&#10;KprLu20v4/6Iyy2skMysZtPuBbBWgdHJw3zKgD5BydpXygvRya5Gzvmv/Eq+Hbe3s76FbqINqkc2&#10;2G2iKwiVgUTa5V1diUA4UYBUkDq9Jvo54rxtPuI7W+tVK+alr5O1vmLGMM7FsrsyCMgE8rgE5LDL&#10;D6w3fXr+Xoc06TgrJu++51tzpXhXwZNbp4qvfs8djZxwCZ2mjCqvliFj88hYl0GCVO3LAK2FDfG/&#10;xh1m98J/FK6vm1CXV91w95bzXkn2ozrIxbL5zknPPqRX1V4r8PR/tF/Dmz0zxI+paTqltfSboBIE&#10;S4i8tmjQN5QXdlIjgbt5/ukLu8D8XfCXT7/wvN/wkC3Hh250u8i0mKGCIfvwGiRJppZXwVMasylA&#10;FJCtkAkV6mWSSdpat3v1R6eDlTjBKW/Xy6Fj4FftCzeJrh9B1u4hs9BvmL3Tw28Qje4OPLdy/wB1&#10;QVGSMAcHGRg2vjn8F7HR9V1HVND8SW7WuoCOS5KSFluWkbBZH2qGyQS2VX5iMA5xXhPi7WbHTWW3&#10;s/Ljt42wF8uPzEHCg715yepHA/EmvoH4a+A7vx18NdEEPh+a1mfxDaQWdowKsI5Yi2/kgMku1HyQ&#10;cZyCAST6eIpqNqkdF20PawNGUqycdFb/ACPof9gD9lvxE/h2x8QLNa20WvTNHqGr3rLCLa3jeL/V&#10;zkN5bHdgEA5LEYH8P3z8Kr/TdC1PRNMs4rOxs7WTfZWyRD7wYxsVkMu9TuZjmUNuOcKuQE+XdP1n&#10;QvC0tn4Jvry109tRmZ9PEVw1rHE0KByxOXUnZg7HUhjjIHJHf+Bfi1qHwZ8PyWciW9qzXB3SJqET&#10;PKgJABXI8wOsm47SFDKzMhLZX5PGSdWsk99159F92v4owzKPLi5UZdLbfhdf1+Z69qT6b4e0u1fU&#10;ptUlhRDJJHq7s7AxnzCw2qys6q33duMLGQT1rH0nVri/8S/b49SvbqG3kcWluYRPJY4R2MflbWLg&#10;I7Ltw2Sx5xGGbj2+I5fS9F0fT7OONZtMuWs5rmFZhC4mYKRJ8hG7Y5ABOQQCMHFelfAb4C+P/in4&#10;H0+/vLzw/Z2d9BLI8D3n2bbKWXHlhc4BAwApARt4z8qiuP8As+u3akm3ZbeSW2/U8aUKnPy049F2&#10;8u/5mTP44srvVdbutavI2hmVm/0y+MyQSROsa+UjRiNGcd9qNgDhSdx5H4FfDfxJrPj97XwXpLrr&#10;nlTx2ogJ8lVaQF2cklRHtXqCQWfaDlSR9afCT/gnRqHiTVU1D4ialpsumtEVm061dpWnbKdZTgKv&#10;7tSNgU4JyN3zV9VeBvA+ifDPw1DpPhvTLTSNNtl2xrCm1fX6t9TXs5fw9Oa5q+ifR7/1+J24XK23&#10;z1du3Xv8jz/4L/s6TeA9J+0eILy1+2zAF4LCFIowQMDIAxuIwTgYznBIrrL+f+yJFt44NtvGuU8x&#10;9zHJz0HTrUPxH+Mmg/DO3aS+vF+0MMrGvzzN77R90dtxwo7kV82/F79ovXPFMu2xuH0K1kPmRrEm&#10;+8mQc5+bHykckgKFIH7wjIP1kKlHC01Sjstlue9TwratBHrnxG+F3g/4m6jHeeJPD2l6tdwx+Uk9&#10;3CksqoDkKGIzgEkgZ4yfU1zyfs9fDKxdW/4Qnw7lc48yyhbPI9Vrw698Sa5qOpebJr2qajc3UAEd&#10;uskqxBM4wArIrkg8kFR8uS784SPwxpd8dPEj2txJDl4C+LiLcCWYh8AyHhSQm1AwXcxxmuaWMouV&#10;1D56HZGnilHl9o0l0uz8qf20fBEfwt/a18Z+FYY9PhtbfWLux0y0imVbm5WcebbvtMyb9pnjwqxB&#10;TsKjgKT+l3/BJrx/8GNF/Yj8Ev4h17wDD4kkF5Lc21zewNfDN7NtZ4y7SDIKnn+8MYGAPhP/AIKz&#10;fBO0P7R2l+Kl0jT7mPxVo8ivcTQzNDFJaEkeU0LQoJGj8peZWyTtBPBPxzfWtvZWmtaXYhrPS1b+&#10;04bKZo5LwISBH5UfnT5JSZXbEJLLHu3jAx6dGqpwujjrwcZWP6XLP9qH4R6UfLttf0b92M7YIJZP&#10;y2oc1C37cfw7tHkMF5dzbeAY7Fk8z6btp/PFfhZ/wT98YanP8Rrm1m1KVrNtMWZLHzX/AHDMyKMK&#10;0pKgBSo/dQ7juIXBr69t9Te4v9u9jtLHn7v41Up2OT2jTsfoHdf8FBfCiq7WWm61O3TEyxxD8w7f&#10;qKyZ/wDgofaiT9z4Zb2aTUAMH6BDn86+MdLufsq7v9XuHyhm/Or0Woq4w024Z7HOfyqXVM/ay7n1&#10;NqX/AAUD1vy2NrpOjQMx+9J5ku0fgy81z99+3r4wu2HlyadalcqfKtOCf+BE189rcNIvy+Y/ORhW&#10;NWBaXDr/AKtjg9NtT7RsXtH0Z6/c/tn+OrwNHJr1wobIwlvDHj0wVQH8a57VP2i/Ft9Eyy+JdbZG&#10;6j7bIA35HH4VwcthdtxhpOM9l/Cq8lndxsy3EXk8cbj/AIVXOyHN2Om1P4katqy/vr66uOCMyTk/&#10;nk1kXHiCby9hkVf7xA/lVWCwDLl2VvYOf6CkfTl3MWdmXGPlU8DHuKOZiu7DodaaI7mkWQd8Ljb/&#10;AJ9az9duhrUOyZVkXBwNpLD8cisH4t+ONH+E3gm813VrqW00+x2mVkXBO4hVAyeSWIGPU141df8A&#10;BQf4Zi2D/aPEd03HyxQqB/48wos5FxjI9ftdEt7C58yK3fzVbO4sXx/30eDWlb6pLLgmT7vq4X86&#10;+b9c/wCCi/gmxXFvoOrXR7Ge6ij/APZjXL6l/wAFRNBt5RHD4ZsrduzTapuU/lHj9aqnRfQuUZvR&#10;/ifXT6tsb/XfKf4Q+6nCWZuir17dT/XNfE+q/wDBUSZpNtjZ+FbVP70szysPyK16Z+z9/wAFDfC3&#10;iDwhqFx4u8TaLpV5Z3Soiwo/71HA2lFwztghtxGQAVzito0Z9DKceVan0OpnLsm5cryH7fiO1K9t&#10;dbfvNJnjCocfnVfRfib4d8T2qzWXinSbiNoxNuiv4yCh6Hhuh9atXHiHw/HLtufEGjxtjOHvo8j/&#10;AMez6Ucsupjzq+hUubK927o7dmOSMfdYVQ8u6SZlnj8lsZyTnP5CvWPgn4c0v4h6Zc3Wk39pqlvD&#10;IYmlt5RMquACVJHcAj86d8Qvhj/Z10vylVY4GBVcrW5UXzK6Pz20zxlJe+IJpr3XH/s64ui0MFtO&#10;JJJYXz5jygsXVkLBVc88EYOONWDVdLdTfG8is5PLP2iXUZfKSZymVIaPc0hw4XCYbcVLA5rlfA+t&#10;6XrenXUrQ2rLdMIrq9N26Nnyt7h3chPMT5So3NjaNwIyWp394t3odxaw6pa3Uc1uP3Nrp6qJIo9p&#10;2kCPPzMXypYLlUwAcGvzmNOEXZfl/wAD+vuPmqkUqlkv6/y/E6/Stdt/ElzJe7dOutWvIxBClwze&#10;Quxm86UvDlh5knmErtHAGSTuYaE9xPp41LxAukxzxxW0zNaWEcpW4dcAMkSgDcixLuwGQKo3KASa&#10;57wR4Z0fQtQt9UgubiwkjIe6iljlkVo8biw4Yr8uQSGLZ3H5MYqj4u+K62FxPHpKwLqGoKsMEsxc&#10;W3zSNINhf5WCqX45OH5AwcUqfNP9P6/peRrU5Y+5HX+vXuQeEvjtcWNw0kmlx6LY3iz3EjNFGVmY&#10;vIFBOCCi4G5cFs+oyw8/+LfiOJreO1t5NQ1K1jIuTHBL5kMGSrSiJf8AljlgQQAvBAOASpsSG2tZ&#10;wupWqW9xParaRmdw0UhK7/MQyEr0+XHVW2cYVcU/HXi200aaW60hTbabCEMSrJ9+MhQNo+RivGD8&#10;uVzjPppTo8lTmgl09P8Ah++51UafvLTz9P6ZqXZbw2LB2DzHUYWAsFBcfZWj80F0C9AJVk/eLtYb&#10;zkYFaugeOobnVXt4rfUmlbT5Ftvsspik/eAxIojACseWyDuJ4HGA1cnoevy2M6Xkq/ao5rKSCdMr&#10;C8Mi7CSNw+V2CtyBllH3iORn+H/HupaK95arNYzSOXDySyKmQWI3NLgEc5bliO2fm56FT193+vQ7&#10;JUZTVpr/AC+Z3nh62a+ubSSbyodFYiW4uiTukVEBlQyCINFlmkAKx7iHy7MQDWf8QfBek2+oaL4f&#10;0eWGKznnEtx9suXitLYl1B8t32OpKxlWGCRu6ghlrGsfFC2V1ixvLW8uHh2xWrJgo5y37xozzuZc&#10;HJLMEycbsDqbXQ5tbuzfX2rrYjT4vK021Fqwny4VWlZ28tQMl12t8xAAAJIBpczaaLqUlRVpv9fT&#10;7i5c/Cy7hFoNF+3SuyrdSXSyyTOzee4yCqJtVWB3uCxXJUnqRqar4CvtestPj1vULe30nT5TJJDc&#10;t5cVw1xuIEDIjybGUsMY272ZgV3ADD0q/i0zTtRutOmhu9SWJTHNZ3Sg2yAlFkdeGXcZNpbAACg5&#10;IIJ9F8N+Dtf13w239k6df3skNiZrm1VYlDY2s6SAuGIRZIgdw+8qgEhgKh87V0rpff8ArscUuaG6&#10;OF8UfC631HR7qbS8W0Ni4uUmUNLJcRsAw2tghpRnPKjDEn7wzXMeIvBWp3fwi1T/AIRcSXWu/aVu&#10;Lu3dsTWccdo4eRYgAQJFkQHHRljGFOK9i8YfATxtrTXkejyf2Pp9rDbC6eO1Al3SR7naJI8liFYM&#10;CQx5UckE1H8EP2PPHVxcXlx/akN1JcKjW10t68bSgjZIhVV8xcMvDbVK7kwcMGqqeHr9V59Xfbcq&#10;j7Sm3K62/wAvw126Hzrp3jjxBfalptr4sXxBoc0btcy3zW7FrhhuWF1YBVZRIoBO4jbGy4IyG92+&#10;HXh7RbqK60PW7VvHmoSKY59RmctsWV2HyOGHYOcJngDoQWHYa5+xN4u8MWv2jRfHGl2cywxz6lJP&#10;JJMUkMY/fS7GEis44KqSp2AEAAV2PgH9imXUtD0PT5vEl1qkzXoku9V0uz8yGJijDy3hU/xMV+d+&#10;gX5iN2T0Sw8rrlVtdk+/6DqU+btH0f8Alqj8/v2if2MpvgtpN5eNdWa29m4hukkcu0UvlCVQ3Qrv&#10;BwoAxkEZGCa7b9h57jxr8PbyzjmvLqHR9Ut5obqJ/L+wMSTz8pYljuH8XBPvX6j6p/wSc8P/ABX8&#10;DXWi+MPGura1oNyR5kCab9m8vMqTZEo3MH3KwDZxtkYEHrXhGj/sd/D/APYW8aeLfCPhjWtW1HSb&#10;MWl7dPqwimuxI0EkmA8aRgIP3RClCeWIJ7ehWhVWGarb302Po8nbVRKW4a94c1Sb4hMljZ6XrS3W&#10;ixwXC3Nq11dI3lnLRxhQGBVZYsf33i2YfZWlp+k2XxBg0vRNGF9IdPS5SW0Oy+hVo4XIlidMKrqF&#10;3BUUKRIV5Vsn3L9lD4Y/C/4pHVPEXjK1exmtwLPT/t96bO4ELoxmBy4f5iMYyQAuAFAxX0BoWj/A&#10;n4e6HHbWtvbTWnlyadtWS5vWCSBtysF3t5ZDkBz8mGAB6V51PK5tqpeK+f8AwDHMcPVqY2VSL0/P&#10;RHxLrmk6BoMnh/wnd3F5ELfTg6X0vnSmArc3bk26jBCBfMX5M+XmFHULsYcl4++IMd7q1ssOoXke&#10;k6UY7SP7RcSxQ3MYnLBgkrYIfAypJxkjJG01+kk3iv4L2fl3Fx4e8O3MkJNvGZNGe6dMOzbEHkE7&#10;dwJG0Y4GOgr4S/4Lmp4N+Jfw58O+LfDGmpa6tot8be8lsoFtbiW3l2ssg6P8shUdAR53ODxU1cvl&#10;T9+NZdNn6I7sjw/s8dGrWjzK1rNeW+x99f8ABOHxn4f0j4R65qVxqdwzNqjxLFc3MrKmF4RI3Y4P&#10;yseFHH51ufF39pzxbrkzr4btIdM0eORIZLmR0M7sXCAFiSiBmIUBA7nIwVPT8t/2S/23vgH4L+Gt&#10;nffFT4ieJPD3i67dpJYUi1VZLUYEWQ1pEVG8RBjhud3OBwPd/C37cv7M+sWLy6H4u8ceKrRm+bZf&#10;6sY3bO4/JcSJzk5JKgkmvaoxm8PBSlbRdetvQ6MZK2KqOMdLu2mm59EwWN9qfiqaxk8qTVLWKKa4&#10;+1XRk2iRmCSNneefLbDtuY7OgHNYuq6bN/Z+n3l3qWg6fbaoivHdSzOCSY3kDsHBAwAB5spb5mVQ&#10;gJAPl91+19+zxPabpPCGvauWXBWfT45dwPqZZufeq+k/tkfAvQ3M+m/CG3t5P4SNMsomb/vkn2rD&#10;6tQW8vx/yJ+sVu34f8FnpWj694Lne+OqfFLwhFJJtilhlvojG7LuOFMjBp+GYZYlM9FBGBcbx54B&#10;0xdOj/tTVNWa4wZotP06S9jGFyTO8cbq4zgYRsE9iPmHC2H/AAUx8G6NGw0/4btEcfw3EUIP1xGa&#10;ZP8A8FXpBL/ovw9s0QHHz6qWbH4QCtI08Muq+5kupiH0f3r/ACPEv+Cv+k6B8UfgJb6hpOg+IdSu&#10;vCeqRX8dzqXhu9WCeCTdHNGzGzKwoCYvlXaGCDLZHP5h3M015f2ej3csJhuhJpd1/aupoljFOhMS&#10;tGrSCNo442hKkxHacYUjbn9aP2of+Cg978bvgF4v8L3Pg7RI9P1zSbi2kExa7ZCUJV1BXbvVgrKS&#10;jYZQcHGK/NHxx8GLTQPBEeo2viKGGDT2sFa0fU4NN+zzPZJI7PbvqNuE+0bNyOiZkSORiBgZ68PK&#10;G1N3+VjOXNb95p+J7P8A8EufAN14p8c65NHFef2fbWapEZYpIVkIlbOEKRoMDHCRjBZhubFfaM3g&#10;sadfhY7ePjrv3HJ/PFeY/wDBD/4fL4im8daslnYx266fpVsktkkZtZmAuQ3lukYD4K5ciaUeY0mC&#10;M8+vftWaTJ4d8Rwxx7kViT8hxn8q7JUr2bPLnJ8zaJ1sI7CDzLq5tbdV/v7cj25riPiP48+zWjrp&#10;d5IzRqxLhQMkenGCOlcm9wXGW+Y/WqmqPjS7j0VG/Dg0RopO5i5u2ht/C/4pTaZHc3etX8l9DK5R&#10;PLlULE24KqdcE54I67jj0FejWHxc8IyWtxNNfNF9j4ud6hvIbAbDYJwdpB56gg9xXgOh232Wz8+3&#10;0dV+1agJpE3hWIO1DcHtnADY6kD+9xWxcx3Qjvrq00+1+2M6MiyHDXapjBZhnBxnaTnbxnGcAlGL&#10;FGR9GfC3xn4Z8a/FC18O2clxJqjKJvLeAplCrkNk9R8jDjOCOeteh/F/4arpVhJMIvurnpXjv7D2&#10;n3WqftT6QJYbVbGGKUQMCTK7eRIXLeg+6AB1wSe1fY/x38LxyeGrr5f+WZJOPaqUVYuMb3PhfxF8&#10;e7Hwna/L4c1C9WO7S0kMMiuyhyFMuzGSilhuxyFDHBAryn9pT9uLVvhXbxrpPh2y2yTeT9qvGJSR&#10;irNtRVILYAGWOACwAz823W8ZS3T63PbR6jZ2CtqbRZyGlmQHcYgCRtdsN0yQgyBk5HzR+21H9n12&#10;y/4nRuUuG806YzBvsrAECVT1RWHBU8EpkY+bOdTRG1GmnOzPGP2rv2m/GnxV0HUtP1vW7ifTbpRc&#10;vaKAsKsgbaFA6KM9AfmIBOSAa+f0igZ90Flett4xLOkiY+nmZ/Wuy+M96ZLO8jyFP2YqPxyK8Zj8&#10;PtYyRvE8JbodybvXPDDHp+VVh3J6o7JxitHod5fahDptujS6Hp78ct5qs3TuME1ZsvEtq8TNHa+G&#10;7fcNpWWYIx+o2D9a4jzbiNMbrZWHHy2sa5/ECmnz7qHY0vy9MBFUD/x2uzkkZ+0judkviAWl15sF&#10;5otnz8ywztIrf8BwR+QFWJvifqUMqIt1ZzRg43xWrv8AoxHFcLbwyWoCpdXKheMLKQKk2SOfmuLo&#10;54P75v8AGq9nJ7i9okd+Pi9dWrbf7cuI5WGNsWneWT7c5NIfGBvbxZrufVLpgOCYY42A9m+Vh+BH&#10;415/JYrKF3tK3OPmLH/Gg6RGsUm1SrYwMjpTjTktiPaRZ+/H/BAXR/8AhIP2I2vme6nabW7sb7ll&#10;eQhSq9Rx2r6i+KPg2OSeL5R9414H/wAG4fh77N/wTI8Nz7ctfalqMpz3xcyJ/wCyV9D/ABX8T6La&#10;69dHVNaulhhn8iG201k3REA7jISpbcSCMcAAdM5Nc2OxdOj79V2Wn5IMny2ripSp0dXeX/pTPxKh&#10;+Guktoa3kevXWm2KxEXltaWyW8gmbJVeXJwTJn5gowMKTww6DR7nRba209bPXIZbCSykF7FEkbeV&#10;JvUjdndsJcFPMYMQSGUEFceZSeMofC11JHPZ3um6gsxeQXsSv5OFCtsQBcYffg8EfLwSoIzl8V2s&#10;5uGvtRmvGhi3QRMJG35Y/usABwpL89FPI5Iyfg/Z68yPn1h9Ozf9f1c2fF3jP+1fGE32eyWezt44&#10;8I5eRbYMzB4yUAUqXb7xUllC7TjArC8XeNbS7tJdPt7W4uvstmqxQ8syyHG8bvl2gsXOMFfY5rOi&#10;8SadbWFs0NnvuZWDKAH3yujEAqzKRtA24xg5HJwSD3+ueFtF8PQteaPN5moX9tHcpGFaIx7ki3hU&#10;zuaRMt8rkIQhYMwFaKHL00Op04Q3Wv8AXY8niSa+lm3bY47eV50SRkLqe/HG3nJK57/dYHi5YeJ1&#10;1XUfPVfOmtkeCNJi2x/vZDnPQMQAuMYGDjv3XgXSNFvdbvNFvNFhm/eSyyXV8JLeSQJtUgIGILBp&#10;MAryuSQcElb3xR8MWKzrrmmPawyXl1GbiC3hlRrRdoAZ1Ib5++UOFJAAfPyn1hcyjL7/APgf5msa&#10;0PaKytdeW78+nXsed6fdXKSzW95C1m0YyFK4DyLKuWb5idrhiM8bQ7FeM112jfDLQtQOt3+q30LW&#10;/hM/aZY0Bee42P8AukMeVwhVlXLOBkE87TXnOo6JqvifVbm8szJdTaiyq8e0pHK/8PQ8gsAfqvbI&#10;rvvC/wASdF8J+GrORY4dTuLgEzNJbo9vIx3skWAcsozksMk8rtIyT1xjHm5md8ov2fM0dJ4T8nWP&#10;Fct5o1oy3l7APInmDQMJBuLOTuUElTkYzg4xkZYC6rcax4gaS8Wzupo1khuphLEIZGG5VcmNRvXD&#10;kAhjwRngrjQ8MeI9F8D67DLdRX32Xy7Wa5xfIyxRmIO0SqQNgYjgHLBSBuJGWqeN/i1pCafdnTdI&#10;jupri7jvWWRI2beihI1UhCg4y+VwCz9SUAPNZWun+DOZqFrvf+tP6+4yvDXh1tUurZ18mC4tD/Z1&#10;sjzfu1yzMm8o0e4KDncdqZjycA5Pr3hRrjSZbe0m16z0HUo2kOp3N7J+7vZAql5C7BkK7QgBQMil&#10;GBLFVI8hj8XWd18QITpemx6e32sySJdeU0d2wAcLDvKKQwVgwI5YLtBZVFe3eJvjVotzbabpkOgJ&#10;HHp8j3s6XlzDbvdSqkolQJJGCrbyhIYhSFCqOeKo07r3pW/rpYxlFRfN/n+L36/5Fzwh8Zdc07TZ&#10;IbPx9oMNvdMZ289rdTPIu0q23aWjbG0fOQVx61JZ/Em3sNBt75PFFhB5l3LOkw1MSAzM6LgAFW2h&#10;Qm4MFG1UB4Brm/gj+0fNf61qem6TBaw+ZOV0ux1S9EcsmSfLRT5ZBVMY+bB4A+fJFZcv7Run+HPF&#10;c+n6h4Zls7izRVhtZdR+zQFh8o2FoeVkQrkkc5JyAQARp63dR32s+no0RTjLmaS1XTS1v8j2IeLP&#10;DNxpcf8AbPxVsHivLhwHTUrkL8uN7t5cu5lZyOOnAGWA5i0L4neGfDGk6dHdeINYTUGgRo7Wa3vY&#10;4EfBkMZkZUxvLrwp28LjcG48m8Q/tMzXHjWKFfDK2tvCFHlG+a1QMOnzeXkKdo2kBScZHXNLrv7a&#10;NxAZrGy8K2MUMbhSxu5dzEYGeg9Bx6Dkdq6vZ03qnr8zujTqS0Ufy/U+ofD3xa8Dt9ntJ73xJqV9&#10;cQKu+x0C6mO3eACWRCufl6kITzkEYz4R+1V4p0PTviPrENrDr2m299Ja/ZvttqYJJZBaxqT5JIIB&#10;bCgAEhVQ4+6Tz3hT/gob4j8JXCNZaD4d3RqEVZxI4wBwMKynjp1rLHiq/wD2vPjjNrfihdNhhu9s&#10;TWsAKW6NHCgXYHdmX5EZiS3X0BxRUp040/d3+f6nsZf9YU7VNreXkfVv/BNfxjp/i34WarrGh+Af&#10;EviDT7jUY7Vbi1u4oEglghUOMXFwJN58wZbLKQeO4H0f9v1Rk2x/CPWIFWd3Xfq9txGf4QPOO0th&#10;cnkdfbHwv8B/2zPiR8HZbj4e+BdH0LUEm1a5eyh+wz3N5NI8hJVcTEN02gYJOAOTX2Z+yV8TviB+&#10;2t+yF8Trjwtr1jH8ZPAsvmQWCWkUdrLuiZo7V1cMVd2jkXeT8rAAjANd+HpUKlPmSvor6Ly8jOtU&#10;xDqNbL1f+Zq+JX1290P7Pa/DO8WY3AYNL4gjjPlhg5jJXcQDyM84JJA7DzD44fs5a98Z/gh4m8L3&#10;3hHR/CNjrKLIl6usT6hPEUeOQR7NqBt3lkGQuCN/Q4wfgj4d/wDBc/46aj461PRfEWs6Lodzp0hh&#10;dJ9LtYnjdWKsjb0GGBBzkdRzXb6v/wAFXfiDr0IjufibpKjtGkOmqvTkECP9M06nsIdPwQRp4lvf&#10;8WfE/wAYvAU/h+0uLdrXU7W60i4eCaOXEkcTZIK78ccq3Hf86b+z/wDHyX4dWv8AZv8AYbajK07N&#10;5gu/JAz22+W3T1r6P+LVzeeN/hX4i1qSzsb281ope3Go22nwfvVaRWLF1UEAgKeODnPevEPgf8LZ&#10;LvVIbyONY1t5yxmY42EH72cZ/IH6140cwg6M2teW599PIZzq0Y1NOdK/zsfV/gjxLqGt+EI9UTSL&#10;O3gFnaXEr3l88MMLXEEcyKzrE5UYkK7ivLBQB83HSpca82nyyrotrbmLg5eaby1O0I7r5aPhicYj&#10;Vzkr1XLD1Twr8MtJ0X4SeF302S8i1K603SY7ieEMsy3X2G3R18yRSkRZSAGcbXLeUh8xlB7/AFT4&#10;eWvgr4e6KbyOz0qwUIEluppNJjgBmmjHls/z6czLtJSTLuGMIAc7l9OnhU0mz4XEVnGpKMdk2j5Q&#10;+JereMdBljg06HTbKTAuJDcQ7nhQ7tqviRk3fIT8rMCCOQcgU/hN4h8aeI764XULxJsLbLGq2Maq&#10;ry3lvBwFAZuJW79RX1B8W/COl3/g/S9Lk02Gw1SOC1n3PbeSfJEUojUqUBj5csYSP3bOwy2Saj/Z&#10;y8I2Wj3Wq3F5aJMoNnZwtJbs8aPPN8vygqQoZFOQSRgYBIr5+piJ/wBqxwa+H/gNn2mGy+g+Hp42&#10;UffWz/7eSPEPG+g69ok2sNNrn2OxsbS5PmBoUR2gSZ32k+WxlIiO6LzIhEodvtGR8nA/Fa01LxF8&#10;KpJWk+3RGOxkWSfXrr/RC9tKSGVNccSM4AeMnIijGzqSR9j/ABa8DXGnaL4s1C3tbuPWLfSriKeK&#10;MBpsPDIdsqQxySeW27MH2eNpS3l+cDgLXxr8dfAPirXvBFjdXfhv7QYYUhAl0fU7qWLHmsVQPo8g&#10;ZW37zLxtdnjBGzn7DD0401ZHwrlKTuz7o/4IP6Xb3Hg74iSQXLXyrNp8ZkLhkYBbll8sfabhhEVk&#10;DKHZSQ+ccmuu/br0z7P4ss8dwxx+VdF/wRl0aaL4S+MLmea/uJptWjj/ANJiuYgqi2jYbI5wpQHz&#10;C21Y0CFthBKVD+3dZ+b4xsVxyqOf/Qa9CR5ktVc+Ybj5SwFZ+sFjplwMEkxNx65BFdFq2lmOP/V9&#10;OpHf0rnddj26VcblbGzHH5VncwaMDwzfxDTbHztTuJrebUHSCRlKiRsttiZgBlQwIU8btqjLZ+bV&#10;kktLOxv5JLq+nsZLwLPgsyw52qwXuIt2C2DgZboAQG+FY9Qk06xjktraGVXZZ9rblCLnGwdct8vB&#10;+7z1wM7Wn2uozQ+XJDYxzfazGrjJDRfeBC/89NvGMkA/NyOKjmYj3D/gm3otpd/tbT3FvHdCeGyd&#10;rhirCCRlTaNueCwDgMV/2QclePuP422P/FLXXy/8s2/rXyJ/wTB0m6j/AGk9WW4ktZYI9Jkkt9g2&#10;yxqzwja46H5gSG7g4xkEn7K+NMOPDNx2JQ5q4nXTXus/Jr4s2drqXiaW1k0ufUC2sFlBHlLbPHKX&#10;E+44+7tyCvLEgDgkj5W/bWvja+JrK1bRWsTJNJcfbEdWXUQUiXOfvB0xsKsOBtwSDgfYXxW0K+i8&#10;ZfaIdVjs411QiZLlUZLxHZh5IPG1+hQjnKAHcCa+Uf2y9Fm1LxPpMjapHqaebdxLBBt8uw8vyRsO&#10;OfMPJbcepAAAHPPWvZmlK3OfKs/hyPx78TNH0O6n+ywa1f2ljJP/AM8VlnCFuM9Affp0r7Y07/gi&#10;l4TsvAw1vVdX162S63S6f5gRUngEZZZHYHKGSQeWFK5BV8gEKrfK/gnTbGz/AGtfAkOqteQ6fHrW&#10;ny3BtVBmCLcqx2DB5wPQ/Q9K/Y6f9t3+2vAd9DqGoLrKXcwim0m/0+Kdrh1KNs3qqI+5EyGVs+Yh&#10;Gz96DXO/bqF6cml6Lc6FWwyrcmJV9NNWn+D/AKZ+X3ir/gn/AODT8LdS1zQ5JGYK4t5Lq8LJGCSE&#10;dsFQWHXALA5xj08U1/8A4J4fGDRbqziXwbfXRv7drq2MA/10SwfaGZQ20/LF85GOB1r9J/hdpy3s&#10;y+BPDzRLpdre2VkLm81Ew3t26z3jIjRtkRqY4FMpTBBRChy3mD1H9te8Xw14vlTWLucanJc2pdvL&#10;SH7ILuzl80ZV5Rgw21uuZASVdv7/ABjh8djKcW5NSXnp/kaYXC0JtqTffTbf59D8UNb/AGavHmha&#10;Ze3174c1CG106My3UmFYQoGVCx2noGdQeOCy561jfDr4Z618XPFlvoXh+1F5qd0GZIjIseQoLMdz&#10;EAYUE8mv0p/a+1mPwn+wT4ommCNqGuafpFuk6mO2kCmVpnUorlpN4YOXwAwWNjgnYPjz/gmPbTXv&#10;7Wui+S2yb7PcqjHorNEVU5yMckc5GOuRXuYLEVK1OU5qzV/wVzmx1KFDl5He9vxdkTeEP+CWHxc8&#10;ZWLXVtp+j/Z42dS/9qQyZKZLABGYkjGcAZxg9CDXun7Nf/BHTVLrxvY3fibXPl0ry9UvLS2snkQQ&#10;IyM8Tu7R4coR8q7iAw45zX6cfBv4IeG/CF9dW8cl54i1ny1eWW3jj/s61XZnaoJJYr5mFxnO4Y6g&#10;N13iTxlcadLLHaxTR2tik0rSWaK26RSoCjJB4DAOzA8OGz8pz83UzrEuOjS9Ff8AFtr+tz26OS0q&#10;sUpfPU6j/glJ8LY/hP8Aslx6Lb2f2Gyt/EOuPZQghlFs+qXLwkEAAgxlCOBweg6V4X+2L4vvPgp8&#10;YdXa80SyLaldyS2c9tYDfLbsS+SzAqfmY7sHO7sMZPtHxm/bXh/Zt/Zl8P6rpdja3eteIna1063k&#10;JEEIiXEkhxtLKpCjjbkuOg4r5tk/by0vwBpNjrXxet7Px9eeII/tNpot9bRiOxjc/JOfM+WPhCEV&#10;YxuErksQq59bFZZPG4eLvZ6fkGS5osuxEpxipKd/LTmve+1r+Z+Xt1pa/FjxXpOj2txeTXUIFtdK&#10;ZVaC3jUB9qMMsVBD84YZ45PVdV+EGk6XBqF5peoDVr6aJRZwyxSRmMeYhBRzhXPzMQhQAjJHQgnw&#10;u0uTwN4khlnuJptDvNN8ojYluGmZg3G5wSApYkA5PoQTUup63b654suIrWS6hfzRLHPeqh3xKCTg&#10;sRggN0ZjwCcqua+S9o1K0Nrf8OfGyvF8sG2uvr+g3w+tjpWgroeryavpjXlz9tb5zcWgKwh0kVI1&#10;fzHYPwPlUjZyoJrtvEesprbXU+m3eoajHbx/ZklLvG8kamQFiE6gOp4Uqf4VHcefv44vGudPJbRZ&#10;p1jNpb29w63EMkpbarRxKSiKSoJJyv3cZUAVia546STWRIzQ6eyqkCmHMY3nA2CP5wQrlsEYJxnG&#10;WArVUXJ6mcsPKc7tW/pfPb7j2tLe+j0/7VF5ENrJLFERcu8k86M+FUs2drKY1xHuYnkHrgRp8NPE&#10;91Z/Y7C40W+juJtsqROqSNF5saDcNyq2yWRUOGYcFiF2ljieEdQvruzSG91zzprrzJknMU8VuWVX&#10;YSyleNxIfAAZhvxu3FQdvSoLfwzZ2ttb66dUuIWiW6TS55kaKMkEhvMCtHvG1RjIxvBA3jM06LU7&#10;y/r+vQ2oxlZSt1OQ+JvgfVPgh4v0Gx1zwX4o1TWvEkz2dvbaHc2xNwiosT+X5IlHmgEfKEBbcp4A&#10;G67of7GvjbUfDesS2vhfUm/sPUDJerPAIBbNDHEzp5bMrZD3KrtA3HK4UYOf00/YO8b/ALKNp4Q8&#10;Nx/EaXSdZ8YxwR3cQ1iOW8j0u4nwWt4xs2qUVYsu3JLHGMc7/wDwUym+Btn+zXrnj34Y6xbw3Og6&#10;zENS07QtTls/7UlkMcjnYp4kxCrFypDBDnJCke5VwcVC9v60/I9jlj7H2Sevl69D80L39mL4keNP&#10;hrN4ij0exi8Nx2xtGnF/ZFQqeYJXKPIJchFwcqzfK6jk7V8x1PwTqNzbJdaXHeXF1IwcTqpSQBVD&#10;Koxxg8MeD9zJPU16VqvxesfiSl2vhjwXf+F4ZgYTImqtdbopCpRJIvlOFYO3G1AXBwFAyajqOm+F&#10;rGQJfXU1mm6Ca63gC5Ygfd2pyAGfJ3AqCRx94fNYypCEkoa/O/6IxlisLg6Uni2k76J/FtdpLf71&#10;a9tdjjvCPw3jvLn+2tVuriG5YgttY+bDNk7GYBznYzH5yd22MY29RF4T0zV/C/xJsby8s7/VvtEp&#10;gKWUcs0V1EheNlJU5DOY1bOSNsgyD0q3D44jdpobK8SS0aM21ulyu/IwTu4yXy2c7vlAUDoGqXQj&#10;p/xTk1KzuljmvrAPsu3/AOPdWEQ+UuAdpZURcqeCDxjKtlhcRKNW9T4fy/rqfH/21J4yXP8Awb2X&#10;ktk/n1MnVfglfyyX09lD4g8y3MYuLq8tZYYbeU4IRGKkZAySCcZcAA7xjqNQ+E2sfEDwtHNqF5cX&#10;l5o8QSUzo6xiFs7AWIVATIy4GQPLLngACu/8NfDTR9GtIfJtdPs44baCG0ne/hnlumaa7XM8RJmR&#10;yqOS2wIS8hIymRu/DLwvYzzTLeSaVFp92qGVLiRIWCrdFVQY/eKRIivnbhvmDNkAHqxFSpPEctBf&#10;YuvmfouF9lPA068Yf8vI69bNbdrPXre9jw24+AN94aeW60vXprq5jsTPLaaQ9xdFY/LAuDuWPHmo&#10;gcIpJLSGMbioyYb79m2/utbuvLh8XyXE19cQ2ZubWZbeST7XtiNxjOyLzEIzHvJhJb5ScD6g8Cfs&#10;y+GPix4qhs2v/DsK6/O9ixtL04hiuxCkjKhUbXEXnKGDgIdpCuciv13/AGdtA/Zz+DXw6tNO0C78&#10;CKvnGK6ubm6t5rq5un/eOZnYk72L7iM7RvAGBgV7WX05OgnU+Lre36EYmMVXk47X021+4/mok/Z3&#10;ax8RN5FrqC7hO8JlUiZ9sTuMg87+ORjr+Ve7fsm2UOg63JoMlvNtt5GuPvM3lkx7IndGIPmFfldS&#10;B8xAyOK/ZD/gpJ+wL8K/ip8Idb8c6Ho1jo/iDwvYS3gk06MWsGrwmJo2Q4UoxZXO2RVJJwDkcV+c&#10;P7NXhHS/gD8KPGPxi1u5j03TfCsF9qWhw28T2013dQlvLjVnJAVMIuOTvYDcxVxXPHDVUnTqPd7+&#10;R6mIxdKdRVKUbJRV153Mf/goVbfDf9gz4Aapea54ft9a+L/jmRZLUy3DxyeGJY44xEYthH7yNRvl&#10;UgqXlVCDt4+Q/wDgkP8A8FVfFn7DH7YEPiaYX2ueHfEsZsPEVmJfnmhd9/2gFiF8yOQ7wW6gsMjd&#10;mvDvib8QviN/wUE+NM2oDTtS13UhCzx2WnW0tytjAp3MQqhm6kkk5JJ7k19ufB79gzw38EPC2raP&#10;qXgvxjqerxx6hY6rrFxp80lnqUSJaIws1EQMLmaceRLIzKViuGdeip7EbUYe7skeRFuU1fds+dvj&#10;Zrnhf9r79uz4u+OvCVnNB4f17U5NWtYbiPypA00m5/kGduX3kDsD2rRt/gQtsu5baNAp7oeD69OP&#10;xr2v4Ufsjab8Il1u76T6hJhUjVlVFD5XDA+/p6da6S80K3tLTyY1+bcwDZ3YGRgHjttBz0zXwOIz&#10;r21Zyot8uiX3I/acs4dhh8JGnXinPVt/N2/AzfGWhHRvg1DYrH8slvBEcNjfhTgYyDjcB69BXM/s&#10;8+FLd9LfzLXzLlpHIDDO0BieDnP8QyBivU/GegXN14YsVhQpGs0YIeQ7SuxsDHJ9Bnnr06Z2fBP7&#10;K2reHrB/7Q1rw3Iyo6Ssl1IDuLfKf9UOhxnBxnuD1zw1OtVoTUY3u/u++5tmGIwuHxVN1ZqNlu7a&#10;29LdPM+tfEvh9PC3gTwzpUSyC5vGiKyWsYDApHEGVI+EfCx8pJ8sYIdd5Xy22vFsupeI/A/hGTSb&#10;fWLffZRlZ7K7t52dBcBdwa5lbzomXB3yhpSJInx5hdBjXD6J4o0e6ttLfR9ZiuNUW7nt7zRbjVrZ&#10;EzEvmNbRtGwI8okTltkOC5DAkV1XxHubfUfhj4Zs7jT1vHijjmaPWdAu9YjP79cSBI/LLMpVj9qY&#10;/ugwkaMiQZ/QorqfhNT3panm/wASNJjg8EeG7yWD7JezaZCixSP50WImlXfFMJHbawXcC5Z8bdwD&#10;Egdl+zDZw+IvDHiJrpo5XspbC7t0juRA8sqJeSqnmsCMkjG447HjpVH4yeHFWSLVoy0n9qabFavH&#10;dFhcFreWYhpCwVsMtxlXIBdctgbq6D9nLwmsukahfywmH7HdQ3BWMCeSVktb3mNMEuw3MeRk4PGe&#10;vwaknxO12/8AkD9Qty8G3fV/+5Dhf2qHbTv2fPFmp3GlxyWDWDosM0VnBGqy4WQh5m8uH/WYkE7O&#10;J925MIwx8E/HG78LroGkrDovg+QXpuU/0S/0LZhJjGHtQs67rZsEDKsxmW5yvAz91/te3a2/wL8Z&#10;2iWV5cNqkMUTy2On3puJws0RBeSOWJ7yPqPNWSHyj8pz5iq3x18RPBmqa5fabYvD4vumuNUkjNjB&#10;per2VtdRztC0cyyNqqJBHLvAWI5ETRuSq78H9CoyS0/r0PzGMeY/UP8A4I2aS0PwB8VXpjsFj1Dx&#10;FJIklsIvMmH2S1+ecx28Cm4YktIQHAkZwHIGFqftnWX2z4h26gE7Ym/Hla6r/gj4GuP2PftEtvZw&#10;zS6vcBzbhgs5SOKMSHfcTuWYIGJZ9xzyAeuR+1Tb+f8AEk/7MOfpkn/CunqcNbSB85eLtIMAbdGV&#10;CqOSMcdB/L9a4bxLpTy+H7gR7ldtiqRjIJYdM969x/4Qq48YS3xtbeKb+z4UmvUiljM0EB3KJTGD&#10;v2ZVgWC4Bx688f8AFLQYNM8Oq1tsht43QB5c7QysNxb+vTpXlVs0w9PGwy+T/eTTaXkv6/M43KzS&#10;ZwPgbwnp9zY6Cltb3itl5Ishle2wCJDMSckk5UhtxLkHqNw6LSfCGm3ujWarpmo+ZJqIxC8e2aGd&#10;JCTK7bvujBbcGIZSAM7gD1Xh7R209tF3anDMzxuJleID7bhN29MfdwRnHI2tjk4NdVoWhTHStLuG&#10;1i1mMlwGkkMaiG9R87YkGeMArtIJJ285yc+pygnc9O/4Jm+GrWw+LfiSaK0mtp4YGjuGkTBuGYws&#10;JA2TuUqFUemzbgbcD6g+Nkf/ABTV5/sxH+teM/sC6XLF4n8QXkl9FfrMpWIQqBHbKGC+VweWBVtx&#10;PO4kcABR7R8ajt8LXjZ2/uz/ACNKPxHdSXuH5u+LPCkK+MdLmuNCuLv7Rd3BivEAlXTZHEjCRgxy&#10;oddyB1BKmQKcKxNfJ/7Wnh6Gbx7HNbaHLpi/MJZnhWJtRcbU83A5KgKFDt8zBOm0KT92XenSahLp&#10;ZXVLWKGO1NxNbxYZ7sbdqncTlY1LbjtGS20ZC5Vvjb9tO/vPCfxFW1m1CLWP3bSQHygJLWMyMwgc&#10;g8smSNxwSpXOTknOtsFD4j4x1e9Fl+1z4YjmkW0aC7tGZmUuIyCGBI2nI6HGDX1G3xZsrlp2ureO&#10;3tb1pGhmtZz9ojKmRRvG0ckKjKMHBTOBlc/G3jvxTDqH7Xmmz3d0NNt1urbzp2TcsCrEuSR36dBy&#10;c8A9D79Y/DmODxlHqOjXEdxYQ5N3aC78uK6QPsM0JVcsoBbAYZBzuIH3uSpJKNndefR+T6HPjsPG&#10;ddOVrWX57r+ux6Z8LtRdPG18LG6+2RzeU9uyyFmaeUhZG3sMMAxCHbgEg8Ag5t/HfW7uTwRqX9pS&#10;fapLCS1iuYftJLrCJYQF3MuFO2JBuAyoBGOFNcX+yHHfeI/j5ceGfDum29y2ks9lbiSZQJpIZIi0&#10;ikKVEnl9ySpk3HO1iKxfj147vI/AWqaxHqMks17rM1nbysQsSJEkvy4Hy8SKGAIOC7dsCuipHlws&#10;Xyct2732d+y3uk9Oi8zlwtCTx0oxndRUdunr68r+fY81/b0/bE1vxT4GXSdUuZtSsddkZ7WSAR/Z&#10;d1t5MQZP4gqxLFGOv+rIzxivFv2J/wBqnQ/2dvjha+JNe0/WLywhgaFl0541uFJdDuUuQoICnv1I&#10;r6G+Nv8AwTY+If7QeheDbjSdS8LWsFvpZcQ31zLHOGkKsdxSN13E/NtBGM9OteYeNv8Agkl8TPDf&#10;h6KW3m8H6reb2V4bXUvJbhS5bdOsa4Cq3fk9jSw+IdNe5deq77nsfU1Vp2qLz0fndH19B/wcaaD4&#10;S8NSaVoPgTU7i3WSOWOfUI7RLqYISQkskWNw7k45LNnj5Tzvij/g4C0/4h+L9N1K5+Gl3JcxwfYT&#10;aRar5MOxscLtxljyCWBBBBxlTu/M3x14E1b4XeLb7Q9esZtP1fTZfJubaTG6FuODjI79q9W/YP8A&#10;gBrn7QXxtjs9EsLPVbnSrc3n2a5O2KXMkcQBPGNplD9RkIQDnFctenh4x56tlFd9japeMOW7S0Vr&#10;266L77H6EfHv9sLVf2oNeW8vNKOieDvA+mee2l28nNjZrCtxcqJiQGlmdo4Eb5cl02nIBPyD8Rv2&#10;kvEXi3xTea5qZa81/VpTNLBbxYhsYeiRomTgABRkkk7RycCvd/2yvh5cfsGLqHhHxdqWi6je+KdP&#10;trny9OleSIIsgJjL+WgxuiUMsYU4GN3zHPxJ4w/aF1C81Nvss2nx24J2wxWYSNPz5J9ySeTX0cMR&#10;SjBOnL3dlb8TOWFrU3y1VaWm/ayt+fl0PTLv9oq81oW8f2+++0WaoZ2uZPtAmI28gvkr0AABAUAY&#10;6c5snxJh1GBv3U0k21mPzqokOGGEZTuB+YnAPOfbFX/gX8Hbz42fHCx8LaLNY/2p4imEUU1zL9nt&#10;tpj8x2djtOAqE4HJbgZ4z7j8Bf2BdU+Ofw38QarovhWGbT/Dt3fWkurSa/Ha/bngU5EUMhPQDjOA&#10;cnk7WZfiZRpQlfrv956lHJKk6SqRStr+DV/uuvyPmU+LLvT5lNvZSQxtlvKZePl4YhpAS2Aeo44O&#10;BheMNbi+1LVr++85ZLeSX5nVFTDM2ARt74yeMfd9q+h/2HPA/hfxT+0fpFx44a2fSdPjlvo7a6tT&#10;d298UAAEqAY2hcudxUbFI4+Qn9Av2gPEXw58Qfs4+Lvh14b07Q72bxFa/wBo2Xh/Q9Mt5hbtgIbm&#10;2hjDS7VVNzyR/KojlJH3qwrZhGlU9lGN21fT1OzA8PTrYV4xzSirr7l36em5+Ufg/WNR0aNmkm/5&#10;e445oFj3tlSoClSrLwTuVjjJK85AFdP4p1PVvDN3c6tp9x5mtGWKO6hkiEdvdxu0m5AQAf3yo6sj&#10;gZVnXcc7R0n7EX7J3xA/ae/aSj8D+HdPWDXlBN5dalI0FrpFrDhpZ5iynCqx9MlsAAswFfXXin/g&#10;lFefBX4o+JPDviTxx4d1fSLOQoWNzcEQSBVcuo2K6MzYVykq9M/MOK9ang60/fpK7326fceJOMaV&#10;pTaV9rtLXY+f/jt+1NpP7IXxNMkfwZ8O+JVvbWzvmOra/qMtrbSz20M6qq27wMNpOQWdw45yQa7r&#10;9mP/AIKIa1+1zb694df4N/Dbwt4fkMV1ealpP9pfavODKqqguLuVGYx+YD8pOMntXQePdK0mLTv7&#10;J1HSfBPjSNXCRnUba7kDW8B8q1bCuH/1KRgMxYlQATksD3nhnw9P46+H/h3Q/C/gnw54Rj02W5kM&#10;ejShbW7nkWMRuwkZiCBGykljgsmQo3sOjG4HMY4CpU5FezslvZ+Vt7bq7OzA5nlccfCF3yq3RWbS&#10;vZO+za0enyWp4j8S5rGw8Rx6RYXjQysj3Ia1jDTSkKQBhV+ZsA4CspyO44HC/wDCU3VhLdaRLZau&#10;FgVnuGs42UQEMuZCAhAz83HIw2CSc59W+Gv/AATo+OPx/wDh/wCLPFPhHwXrt1D4YllSa1LpbuZh&#10;h3a3ErB5JNuRsRWJBAAGQD85+HfHeseLLC+23rbrNyrw3blWOXVBHhhtOMkDdnAOfSvho4GcILmW&#10;nnofmmfVsXmeJnmGLhZSd7a6dknZ6L1t5j/EFteC20zWGkZC0hto0EBVpVyRGXXG4sy5IOOQQOcV&#10;fl8A3lpo81xp8e3zITcXsEr7pLhgSx2BRlt27I3AcZ9q5fxl45mi0oWqW0cl88yiRDH81tIOVG5h&#10;uLZ+bJz149Ti/D34r6i15f8Alstrei3a3WR3ZvKz94ZxnBK98/h0rsjh6rhzRtoRHKsW4KokrLa9&#10;rNbq9u39dj7K8H39rpnwt0+O81zSre82rFJp6IqSSJvcCSVgmGkG1duWyglnGSJGr2r9mb4NyfEv&#10;RWuLO50uZbffC9vdWhuonIleWNnDYBI3AqUIADvncSuz5Z+E/wAVV8U6Fp2jm4g+2RAfMRlCmScL&#10;njJwSdwzz2PJ+zP2JtMksfB9ytrdT6X5GuGSUwIq/akW2OI3BU/KWkjPGD8ow2DzWW1qksW+da8t&#10;vkrH6rk+Kw+IyBUYqSlScW77OTunbrZLv166Hm/7TXw/0HwboHiB9e8Sx+G9J0q8gmmudF0Uu+mA&#10;ERlVgjf95I3nRkcrhUds/LXQ/s2/CP8AZh1nQbK40f4+fEzw7d6i8d0Wv/DUkFve7VBjAjUsvpjc&#10;2OMEYr1XSfgt4P8AiT468aSa9pNrdNqeo4nnVNsxVEi8sh+vyPGrAZwduDkEg6vhP9lDT/jf4Rvt&#10;LvrLw/pfhvwVaq99ql3ILexsYEAZXaXH3SqKy4GcAHHceji8XWw9SnGnT5ubrfX+v8juynLcJioz&#10;niJ8rj+X9dLdUe/658JNA+PvgjxLc6Z8Z9HuPDv2xtV8QWccCQ745CjssisE8uIeW5VphISEUGQp&#10;EAPyh/b7/ap0/wDbk8R6d+zP+z7pem+JIbi7ht7TU3K2lvaC2WYfZrSSRwhSUFS0r4Z3OASXLNhf&#10;tbeK/En7VGsaloXwRm0/wn8FpLm50a/ujryf2hraWbZe5u1Z1KwybiYxjBRTuJxivrX/AIJmfsdt&#10;8NP2eLWVfD+lTafpdzfTprttqaxajPHcKI2YI0Rk8stBbOjDYrE4DFdrV7kE5L94tdG/+HPFxMoK&#10;o1T+Hpff1PIf2eP+CR+qeAfg9oei+KvDPhXUNRmtXF+sPiCys5oWkvIvOindpCbgPAIyqgxbPs0i&#10;hlabefddV/Z38MfDfxdb6l44s9K8O+F7q+lGt641zYXiXWfMuJjaxWredDPNcW1vOm4SKVBRwpCp&#10;Xd6X+ydD4s8Yw6bHc+JZJJDIAsWuXakqOTz5nRVB68AU/wCIX7NF38FvhH4x1SbSb/VrVtIktjaa&#10;1PJqNncyOP3SOjPlR5gUlo2Rwqthxk1hVk4wc5bW19Ao0+eqoxet9PU9NHxP/Y3+Jngmw0G30y+0&#10;ufV0FvHqDW1159tJtRi7ysSGKtIgYnKkuB3r5J0P9l/xQY2mi8K6ZqtvcyiSOW8vI42MZK7Bs+c9&#10;CeozyeoGK81/ZX+Lvx3+Ov7UNn4fuf2cfBOgWh1BDquu3FpribooyQDFvvfnZ1yEQZUl8kYBI+zr&#10;j9k/XvB9uq2+teNNBtbdx5cCQwrBaxgbViUywscL0G454GSa46mV0HKNTkSfktNe+i+R7FPPsZTp&#10;Tpe1cuZrW7umn0d/vPnvUf2dvHniC6tbG58Gtb277i0iyGWBFCrndwFjY5YDqTkgdMU/Uv2RNS1H&#10;w/d3dr4H8P2tz5akRrcW8Th9wIAO4YbaOSSOSuN3JH0f8PfCeseFfFdvqV14w8SapawxyM1peR2i&#10;wsWRsE+XAjZGeMNj1pvh34lXHjXwgdSutNbSbiRhM1sJVm2owG1srjLfJgjAIx34NbYfCqlzOPU5&#10;cXmVTERhGb+HS+t3rfW/3Hi/7NPwt8S+AfB15p97oV5a6hcapb3EM02oCSa5RWTIDQMz7gchI5AL&#10;dmMnm4Gwn2jx/Z6lqvhTwzHZ2txBIoiZ/MlfS5JJTgcGIfPOdr7Yzi1lZSHKgLu4nT/G3iH4l+H3&#10;l0NbjwhqVndmFTrVqtwLiJRu3KtvcY2tvUgmTPyHKjjEjD43aaVOm+NPCskbNlgdNvIsjJ7i7YA8&#10;E9K6PaNbnmumpaln4v8AiaaDUoLeTZcWcNqLq2EtusUduJCRIykAYYmMM3O3J4wuKz/hT+0Pos3x&#10;R8NeEdD1hNYvvFmpmJLO0SF1u08ieMKwJDjDybvlxjy+cg1Z1nxR8b44mh1C68E65HCArvcNLtGf&#10;Z4nOPx5xWp8F/if4g8DeKF1zxf4bhjuPDiNdadceDdOt9RvY2aORGyZ/s2xQr5IXzN2cELjNeDTy&#10;6lTxs8wqS1evaysk7/d8j6WWb1K2ApZTSjok0+vM3K6t2s/vNf8AbA/YB+Ilz8JPG10dJjjj16W1&#10;iWOXVn15JnN1aBZRZ3MUsFiQFZDDaROkuQWIMcRrVg/4IAXHi3wFD/bHxC0201Rrhb1rS18JaX5H&#10;nFYRO7Ti3WUyzGEF3GOcbQAoFef/ABO/aw8eeIPi/wCVovxM+Ik0lnbW2oR6Z4k8ORw26GK6Rw7C&#10;zkkEu1zGzKFD4U8HGDR/Zy/aw8Wv8QbrwvNb/GLx94is45blm1fXY/D2loQRuiQRmWaRiJEYMxjJ&#10;DZ2hcZ9r+0qMYc6muXvdWf46/LU8ynlOKdX2Kp+8tXfonbXXb5n0Np+m+NP+Cfv7I9npfnQ6zr6e&#10;IZYpWWSK4kvYpNzo8QCRKSwCHaFBG7HJryXUPid4z+Kfxq8O6bqGin/ipIS7XgQLDYogd5N7Zx8s&#10;aljtB6D1BabTP2hvFXj1bTTPHfwm1Dwrpumq9xpV7da7PqUa3CM0KgO6I5faerF/4ThSQW8j/bw/&#10;aq139lf9jLXPH3hv+z7fxHfOun2RvrXzMQySJHK0Tfd3AnBA6iN+cDDfL4jixSzuhluHd1Jc030S&#10;ei+92Xq0up4+Ni6GI+qTjaXX5/8AD/ofmj+1z+3L8QrL/go7qvij4e+K7vR9c8HzJ4e0m70d38u6&#10;EJKOAj5DRyOZCyOCrA8rg4r7n+M/x38dW37H9r4s1CDTV8cMYZrry7B0tZJ28ss/kLzGjEhmChVA&#10;JYKgGF+Iv2Sf2dPFnwX0U/E6+0eabxFqj7dKinBFxapKglFwMowLshY9MhcEdTt+5PE/jC68afsw&#10;2t94g+1Wr/2jsOIry5lKiQbpHitXEjgiNi0II8wfIc7sV0VMwWNzihCmk4U3J8ys3zWattfl6O27&#10;9Lng1sbGrjI0I/Cr/N/5LbzZ4/pP7dXji28W6fHpsOm/2TcPFDYtH4c1B5LSxSbbcK7CMrEVjj8z&#10;BIATy2PybTW9oP7b3je8t/DrWGnWcj3FxqZgYeDtU8m2ZpVEJVhFtjYI0pkJwQsqnhW58t8GPr2p&#10;ReHZtPsLr+z8X0EskVtf24TbHvPnR3epq8gUSKzllPmxsIlwUp2m+FG07/hG113+zrWKA3TySPFp&#10;MlqgIXf9oSbVXfgEecU3FoNijBWvtuaW7PUp04dD9WP+CGvxa8UfF5fH1/4mtrC1kaLTrmJbXTbu&#10;xzJJHLHPvFwqnd5tuxAAzsZGPDqW+wfjq2zwXft/diY/pXwt/wAG4Oi6XB8KvH19pc+i3Ed5d2ol&#10;bS4rGJFdTcYWVbSaVRNhgTlvuGLvmvuX9oCbyvAmptz8tuxwOvQ0a82ptypL3dj8dfiJ+1t4+0Dx&#10;3DFf6L4JW30W4ktYLyazvY7i2CpOt1tfdt2iNbc8fKxc43Ffl8ok8Ty/HLSjq17D4dsZLfy4WGju&#10;7RtO8azXLszsxaT7RLMuSTlVXr1Nez8ERp4gvr6x8NafpSTa9ctPe2unyXQA2rIpwuhjf5bJvgXJ&#10;a4YupdyuBe+Hnhu41r4fR3El0ryzXr/PFazW3AxgFJba2bP/AGyA9GYc1NWWgKnyvQ+Iv2ibNbT9&#10;pzUo1bdHDMoA+ltn+lex/ADx5fXur+H9Ohu4ofEFtbQmyub1RLGtsFZmCHh0mV33qysGYEqCNqg8&#10;H8QfhnP48/bcbw7ZzRR32saqmn2zTs3lmaSHYgJUEjLEDOMDPOBkjutc/Zr8ceFNI/4SZfDetQaV&#10;oGlpbTagtuyxwXLQMyLkj7xCOQPRa7MHg4Yig4y3urX+f+R4+cYuVLERSvblk2l5OKX5ntn/AASD&#10;8S6he/twacviyazjvrjXb6DzWUR/aLiCERSx9FBbAjIGAT8x61yfx28Ryab8HY7RbJjdWN/PNp8k&#10;ajEcpt/tDSMCCGwZM8gdfar3wC0i31L4O+CvH2rQ6lpwm8TLYza1Zoc2OptEds5bokwaCKUg4Dgs&#10;eSWrsfgXpw+KX7U3g/w1q9nE1t/pQ1jT5Id0Mcq6a652vwyNlCp5BUr1Oaxx0orCU6ce6fz5Vdel&#10;728jpyuMliqteate/wBylKz+5q/Z7nV6B4DvdNsbS0sviFrC6tZ6XZR3CRw258k7DnjkgFs4yBnA&#10;9a8r/aN8Kax/whtjqWl/EK6uLSS+Zm8wwqJJMsGIaOFjgHIwSehPHQfck3wA8Oi+u7BtC0b7HGQ0&#10;aGwh2yF2G7Py85wM+veuN/aF+BPgv/hX1nLqugaOsK3EcZZLUR+Txs3ARgHdt4B5wDjoa82U00e7&#10;Tjy6eX6H4q+KND1z4qfH+/09yureItS1M2aMmdszg+WGzgcYAOSB64Ffcn/BI34f6P8ADP4MeLPH&#10;j3lw+qF20zVLSSFgdPaJ94KnHOUYZznnIyOQfqb4U/sI/s0/Dr4qW/jPRbrxRa6p9lYSiZ5JY/Nk&#10;DCSQBoy2WDEcEDABAzyfQ9e+DHwt1bwhrOi2PjTXtHs9bE3mxx6UriMyR7XC5RPlySwBzgnggAAf&#10;KcT4XMMbReDwsbRbjeV0tE9VbXpa22q+/wA/HUa1VqMF7t0/1/B2+4/OH9t/9oPwb+2J8PobjW/F&#10;Gqf8J5pttLNa21zGUtrXjP2aNVzuViAAx5OASeCK+ONO8B7G2ybXk2gsT05r9Sbf/gjJ8I7/AMYT&#10;apB8YfEm6RMRpJ4dg2IMccm4BPr06ntT7r/gir8Nw7SL8br7fIeQ+gQf/JdfX4SnQoJpNtX0T6Hu&#10;ZhjK2MlGVRJSSSbWl7dX0+6x9beBv+DfLw/4c+Ifw58Qal4u1C3uNDs5l1yfSMQokqwbI/Kb77AM&#10;wUZGSAx4HyV6foP/AAS1Okahc22g6fcXXgLxq88N/FHq7WzZm3JI8+dzkvkFjEy5+bgnAr07Tf2x&#10;PB3jbwNdDw1q6y2scipG2oSqJJFlbJf7y9MHnoMZOR16vwD8S9c12Xw1p6+ItA0/R9D1uW6u7n7d&#10;DHJJai3bykVWJ3BpHKnByAv4jOthKLlzWTenmd1KtmbgoTjKKV7qzV23rfS7ey9Ej5V8O/8ABIr4&#10;f/s+/tm+FdV8OfaIdD8T2eoWd5pt0Y52064jjVWihYod0bhzw+4qEYFiG48j/a4+FesfDD/gpZ8H&#10;Y/h7r1j4Xm0iCxEsUF5HY6hLZyXFw06wpjM0SRxy7lVXA3nIwSK+4P2g/wBoLwr4D+LEnirWNc02&#10;RdPujbWwSSOVSJ4oQrL1JbFs/IAA3Nz0z+N//BX39prUPiF+2v4Z8aeD1vNQn0vw9BbW1xaRsVSf&#10;7RdYA2LzxIuRyCODxxTw8orFqpzJNJ79rNW9PI9lV8Qsvp03h3KPKoP3dpe1c1LbWVnyX3s7HvWn&#10;f8FE/hj8Lvhj8XPiBZ+LbbxB8VPiZ4kv9Lu4IbR4Z9N05LqUxb3IOUliHAVmAVYhjKGvEf2yf28r&#10;yX9r/wCJ9vqFy0Fn/btw9qvDKoLbgGXk8bsfhXwHr3hTWPCF6r6St9cLdW0cl8Z7JtsM7DJC7lzg&#10;Z27hzkN2xnY+N/iq6+IvxCOtXVhDo9zqUcRNuj7ootqLGOSATkIDk+vJr1cHjI0/4e//AAx8BmWV&#10;13riINLRapq1kfRFt8e7HX70XFzq9szOSSpiC4JxyCUY/rz+telfDz9p2x8LPHJBrsjNEMhUZhkD&#10;3LE/oK+G7i6vdOs5PmtY2tx+8Tbhl/I/0rnrzx9qVoxaO5+hUcGvW/tTk+JHhf2XGekXoftP+zH+&#10;314m+KmqN4V8J69qWk6hq9pMBcWt2LeaR0id0jVjgeYzKEUscBnHBGc+Z/tC/APUPCn7A/jbxn8Q&#10;tJ0DT/ilGba4itI7H7LdWaz3scbCTKl5HZZDIWEiryQFO1ifhH/gnl8bvHvhT4w2eoaDqdnDarfw&#10;mZbuxW8hkCurbXBIKqcAEqchcnpX3N/wSz/aHuf+CjX7RPiPwn440jT7zwW2rLrUN7fWKw2OjWST&#10;TzNZgZEe2WSRIkQ8KqnAJHPzPEGDljXTr07Lvfsnr+H5WPpcjVCjCph6yUm07XV7PS2r2Xl18uvF&#10;/wDBPH9m7wz8e9F8Qp8TNDv7Pw/NFaQaDdvazwebP+98+SCQJtkKkRLyxC78kENXx7+0l4Mm+B/x&#10;Y8SeF2+1edoup3FqJbuyNnNOiyEqzRthkym1sEZww/H+iLxd+x7H+1R/wrHV7W7ZNK8K+Lr7T7ho&#10;Eis1k0e3uZRHFi3WNWUSWqBAowv2hziuF/4L5fss/DPxd+zBD4s1KO0j8TeD9XtL+Ga5j+1XGpxN&#10;Iytp5dsskDF9+xcRrs+6ATXzscNUpzqTn8EbWXfRNv8ATz+49bNqOX4bK8O6clKaU3NJWcbSaSbv&#10;rdK/SysrH5E/AHSLP4I2Vnb68Lc6t4kjCK86M/2aBtwTy1xkSE8huyoMdTn7O/Yq+IdvfaeuhyRy&#10;RalJdtPISSY5ywQL5QI3YxFnB5IO7gNivgnwjc6t4h1Rbtry41LxB4kvnt7OF5NxAOY5FHyZ+bcF&#10;yGXIV1z8xr9Dv2S763+JL6d4E+HOhXMd9qlw9tLNqww7yAO0rTMQBlVjdiMcBSAAABWmSZdUxOIl&#10;WjJKK+K/Z9F5Lqz89yrNMU3OMH7kmnZd1svl3N3w/q3iZfGOqR6bY2qW8lyLqa5llBZYh5nnsyEj&#10;y1jVVZnkIUA59cfE/wC1B/wUd8Z/tP2PjL9n74HNq2veBdSkmvda/s6xNxqXiMQgzSm3wuYbNRBk&#10;k8tuLbTv8sfXv/Bdj4B6x8GP2cbfQ/BLeINQ1TxLaxaPr2rwXQjhu7l54pEhEeRJsmjjuc7N0arC&#10;u8rvBP5b+E/2edQ/Zk8WeArrTdYvrX4hatfPHJJFsNrZodiEKGUmTCyEsTgEZG3ufoY5fGUk6d3y&#10;3XM/O2ltraK3U+ho4mdKEoVZfE729P6f/BPrP/gml+z7J4Hg8M3XjZ9En8JDxEl4tni4txc2YMeY&#10;ryJ8eZCxjV/LdTllO4nJFftV4s8UeB/iN8Lryx8BXFnfarrNhDPBp1om64Nu1wpOFUn5fkJPHZc8&#10;Yr8Xv7M8U/E7VofDmgtrF9rGrRXKSTW8rl7JJIyjXG1eMqWAXspYkY25Hjf7K/7Tfjj9kPxFqU2p&#10;a5qdv8Rvh94iuYfEFtLK3n3FgxjiZ17MI3j3FRkBeehrt+pcs/ZOSTt/X+f3kRxHPT9ryO2yf/BP&#10;3G+BXiDQ9E+OHivTfEMbRzeG9Bk1HUbSVWjkhiZxgsOCMhHI6Hp6ivlj/gpj+2JN8F/jb4i8CeG7&#10;6HTdCurWJ0FrbxozRuuSC5XcxWQOAc5GOCMmk/aB/wCCuGj/ABQ/Y08YeOtPsbG4+JnhjR4re4s/&#10;ONvFrUH2yFhLhFJlNtKhMkBwrxGdiQm4D8tf2qvjwfGvivwZHpfiAeJm0nwdpdrf6l5gZbm9miN7&#10;coSuRuimu3hbGGDQsOMV1ZLTdLE8uJipbq1tO6a/BXKqxjUpcyf6P5n0B+y/8Zf+GfvjTJ4o8OyL&#10;DqMiSLKWfd5sTgq4ZQeVIJ69CM8EV+pH7Nv7TGhftAfCXxFHbSX1vrlhpiTXVuLh5reVHlRS/wAx&#10;wvzlcKBkY+8cnH8+es/FDVLSwRoDciW1YS4aQSIhB42OpDKfTaobsWIGD9tf8EIv2pdQ8e/E7xx4&#10;bvph/aF5piQzvJyZIEmSQEYYDzBIqqzbWLA5wCS1e5nFTC1qco8tppXT2vbV/hc5aFGcZKV9D9Gv&#10;E16LbRLjDBf3DDgfQZ/WvPPCOo/2f4FnbbnyIkjIHUYZ/wAfWu4+Icca6ZcbW+VbWbpz/dxx+FcB&#10;HF5Hw8vI1DLJNdiNRjqAzY/mfyr4WUkldnqGT4I8R/8AEphYKqsTtJI6kIvH5Yr6O/Ze8KXHjzwR&#10;fXlna6beOLuOGV7u1W48pBGzkIrBhklkHAz71896j4Nj8K+HbdIDJtjupHjDD+D7nzf989fpwOK9&#10;9/YY/aN0X4Y+FdS0/XrHUmhnuRdWs1onmF32+WysuRtChVIJJ3bjwNuTx5dmGHxdL29N+7dr7nYw&#10;hU9rH3S3+1L4Sk8DWnhhpbOwt7rVBdLc/Y7dbeN1jaHaSqgAt87c46EDtXkOh+IPD3g7whr6+Kkk&#10;tZ7iez+zCYyQOI2JdZFc/IitL9mHmP8ALtJxxkj2D9s7406Z8TTot3p9rdWOmaHFO0st6BG2HCFy&#10;VBOFURp82e59Ofzr/an/AGgNP8Xa9DFZpNfaprlpbfb45oN0Pky2yRKkQIIk8zMShccM/TgE+hhq&#10;NHFSnCTVtn2vbZ/ImWKqUOWVJ+8mtevfTzPoewubmPXfsup2baXrF7cSOlqCJLaxRI9xjlnwA9xh&#10;1bAACK+DtL/Ps+ErFrf4L3mtaPFb+JdJ8Pz3DXVzbkf2t4bj3+bcIEdl8+1DZkWNZFZQwMfyAIfi&#10;/wCL37Wsvwq8Xp4b1Twnb6br17CpnkNxFd/bHOfmM0ZYSKzKx4O0MG2hRXqdn40+Inh/QdL1T4ie&#10;GvEcPw/1q0i8M3+myqLe3v8AT2G42o2bWjmKM0iB8SOrbgxVyT7dHg3AzwcaTmmnsrrXd+jvfZWt&#10;0szWrxBmNLFyxElaa309F3urd3e+zumz6DvBdfF2LQNJ8N6xdateeKLq2kgS502K1kt4mVGWSSOG&#10;SRgojYyFpmDgZ+XIO746+OnjqD/gpr+1X/wpvwvZJN8G/hVfZ1+eG/S1uPExjnCOlnKI3RNxLS4J&#10;Id97knKCqv8AwUM1nxJ+xH+zz8OPAy6ldaD4q+IVmZYGbfHcaBoO11lIkkARJ5gyqADvjIOdrsMe&#10;qfsh/BD4U/CT4Xa34d8P3MVrrXgsJexaw9/FDdag3mhL+OXKkbBvjbKEgfZSPlyyn4uvwvhstxGJ&#10;xuCTrSSv6KKslHd2v63equ0jlliK1VvHYv8AiTto/Ta3S9vyPM/2g/HF54Z+LGpWVnp9xGwmlt4B&#10;A8ttPDI0iwiJMAhDIqcuq5AfAKhi1d9+0vp0fhH9njSba9s4LwNqVskkCWMDvC5jlbdAs00CrIGG&#10;UdmJUkHBAyPXfhddeB/2j/iXqms3mj61pHiCGwEFvb3urCGF41DO5txHaMGchlJ3MSSqlMlCV+Zf&#10;iV+0xP8AtJWXiDwlofh+PQ/+Ef1CJ0kvNUtJReRxtLG0IBs5NgKEneiq/AAZcms8t4dp5dWdatpO&#10;27TW+unl9/3nJh8vi6ntaevTfqeN+F5PCsM+i2dnDoGiTQr5sJuofDUGrGOTydpi+S5wAXaSIFs5&#10;WUt/DWp4L1LTPC+raFcG60/xBqelKrQGx1iP7XbqDCyBIbPScXAUu7xqGBkBfPHTvF8KWlkDHbeK&#10;viBbQyWK2cwF68An+ZWLHyJowhZ0VjsC5GV6E0yz8DSWLqserWs0K2/liTUoNVvLmKRlTfIJW1Qf&#10;MXjyDt+VWZRgE5ceKspbt9Yj8/8Ago+8qcF52lrhpfKz/Jn6Uf8ABBS91LWfgT4mvr611i0jfUIo&#10;oI9Qe93qohD4UXUUTFMycOqYOcZ+TA+o/wBpaf7P8NtYb5fltJCSR/smvHP+CVHweuv2aPgHfWPi&#10;C4sVvNavo9RRoreWMmM2VrGAweSVuHjkwpbKqVXnbuPp/wC0fqsXiT4baza6fcb7ma0kSPbG33ip&#10;AxkYPPbn6V9BGUW7rY+X5WtH3/U/BjQ/Gnhm21C4hmh09pf7V81orKzsbWPzpPtCxoiXGrSN9o43&#10;WxChYwWGOSB65+zUNNuPglp8ml2dvbWck87JHD9l8tW8wg/8e7vFnI/hYnrnnNeNaDr3ibwlfahp&#10;urf8JFDf2c6WkMEV1rOmS3JaUvJA3+g2yxBgWfzcgKY9oI3mvoH9meB9Z+A/h26uv7QuJZkmcy3z&#10;Tm4OZnPzGZ2kzjpuPQcYGACpqtGDvzO58Xy6Jb+Kf+Cluk2d4m+yuvF0cM67C2Y/MCMNoyT8vYcn&#10;oK/Vd/hVofxK+FljeaP8N/AFxr+oeMbSzijZ3s7W/ultJpjAUCZih3SENGJArBE5HG38sfEHxZ0P&#10;4Ff8FArPxZrltdNpuieIpr2eK3TzJW2Shl2j175OK+hPDf8AwW68O+GoNLh0x9b0dNHmF1GttqV9&#10;HHcSrbNbqzp55jDlSC0qpuZgSc7mzVOoopMirRlKrJ3tdW79/loevf8ABRH4BeIvhJ8Mm+I1tpvh&#10;DwhHo95Gut6X4c1i7SNrlm8zEcRiMSqouUyN7DaqKDgV4p/wTs8e694s/bEuVvPFmpeItLj0iXUL&#10;SP8AtVrqO1DsI0SUZGJFUlcbRjrjkGuZ/ah/4KM+Jv2z/Cy2+q694l1DwJZnDyPYC4s7Qrtz5s3k&#10;eaxAO5svnleT1qD/AIJAnS7j9rPxRDod1DcabDo1xKsqZLToJ4ViYgnKkBjkDA6elKpUUnG19ncz&#10;lRcVr3Wu2mn39e259feOPH3jyb4k3kOmXnh+HSbMRkxXFhLNcSAZJzIsyhc9B8hxznPSrn7XGmRf&#10;ED4KWem38cUtnqN7As0WPlYBg3r06Z9a0I9FSPxfqmB80zwoM/xZ2E+38Rqr8bzJJ4G8Pq2xQbqN&#10;hx1wF/8Ar1FSmkkdkZPmfp+h81+Cv2GNHm01pJNLbzoZVeQ5YBUPK5wcAHcn+RXvmkfsN+GdU8NQ&#10;yLFcafJHOyOYryVBImMY+Vh0b16+3GPTPh1o62tuBOoljv1iZwwz/BHgfpmvQtdgWGKOOMbfmUew&#10;6H+tZez1KlVVrnxn4t/Y3ms/HOn2en6h4maJoskRavdxhl2gtlvM4A44Pp7itDxR+xVcx/Zorbxh&#10;44WfZuk8vxBdhR06bpD/ADr7K/a8/aF039j+60XR9N+HsfjDUtTuY9N0uE2j3N9q1zIAxjR02rGA&#10;oJO/CgJndVXw98ZG8S+INR0eL4ZeG9S8Y6LHA2r6LY680d1pQlUsvmZlCEcY+UkZI69a2jg5WujG&#10;WMipf1Y8F+BfhHSLTS/+EfvvCvhe4uFgMtvLfRiS8kUu5JJKZZlMir6BRncQozk/tq2PhH4FfHbw&#10;Taah4biXSde0SO4hWxhFtGlxHczZ8wRsu9WVkDFiQMJuwuSPMV/ahtPAf/BTfR/Bd1Y3Wqfa9Alt&#10;Zlib5YpJGjuslMZJVLUfhKSAeBX1N+2p8P8A4d/tReH/AAPpGqHTte16ys5J4bSabbfW9s7gO+1C&#10;GRDIAozjJXjgVWZYHCqbVOmrei+Z9hV4szhV1Xjiqurd/flvrfr317HyT47i8L/ED4efHKbw5Z3+&#10;n/2ZoCeJtKkfKtpz2phlurSKUGTOVd1JRmTI4wMZ+LvhF8Rtun+E/FHiTWbqa0TxPtuFlmVvtNsi&#10;o4hYhcAO5KEYxgngcmvs3SfA/gz9nv4n/HLw14as7HSRp/w8n0ucSytI819dW0koUPKzMcq0QKjj&#10;IHfIr88vGeizT/si+G2t13SWt9qV3cHcFeMQvbrn3xvUe2a4KWX4enS5JQje29lfW/UxxXGGbVa8&#10;akcTUcfdfK6k2rxl2v0std/M+rvj34Z+KnhXxt4qtbjwdHo/gDW7my1b/hMbXTXkl8KWqwo9xHFB&#10;HceWerq8bAgsCU2Dbt8uu/2RfEnx4+DOi+Jk8QWeueICJ31LTWngiuNFj8w+SCpZdy7MFgQMM5UM&#10;xDeX5237eniL4hR6Do3i7UtQ1XQRELRrVRk3cZ/d7XORubb8mT0GDyeT6J8afFt54z1261zw3Z6h&#10;4b8i6e5aPQpzbXFiJGMgdUTCsu4nIXA6jHQjkwuS4izqYRwjUjazcE1LdNStZq+901ay87mfcZ4z&#10;EU1hsZiKtSjNu8XUlZWs00m3HTpdfPY4HSP2RviVK32HUPAvi+C4jBj0/VE0i4ntLlf+eEjKhDIR&#10;yrdV+leQ/Fb4GeKPAOo3EN14b1yyKgtLBJZyZhI5ODt+76H869uuPjP8Y/A8MHiLS/Fmsal5LZQz&#10;z/2hb3IGWOwz72RsKxMTAgYJHA47m9/aR+Kn7VvgeSax8VR3lusYt76yttKsba5tieqPthVsnnDZ&#10;wfY8DX2fETmqcqdGS7804u3kuWSf3rz7nzPtssivaRlNfKL189V+X+R4V+xh4x0XwR8W/Dupajqk&#10;Oi+HbK7R9UuZk86WK33fOfKRcykDdtBYEkgDHFfan/BLH48eAfCvx8m17x74m0O98NaRaXNrZrHb&#10;/YQWut9ois7bRH8jPcFgDhOfvDA8g/4Ky/s+eFYfgB8Efip8P/Dek+F9L1nSZtA8R2GnKyImq2TQ&#10;75ZV6CWQXJ9CVjUnrXg/wv8ADWreKPhTb2+mTxyX2rX0FrvuboQxwx5eAKXYjCjeMgdASa9PExjN&#10;ck4pyhez3tey09dDuwGYYjDU50KVRqlW5eeKdlJLVX721t6n9Pf7BXirSdU/Zz0WTw/f2t1pc7TT&#10;K1m5NoN00jYgyAdgB9OPTqB+bP8AwXC+Ml58QP2h7Pwi2rXmn+HPCtmNS1IxW7ztO7En92rAhT5Z&#10;QK+QuXb5gTtr4a/Zl/4LrfGb9h/QIfh74J0fwLeaXpbSadHJe219PNM5kIMyf6SqoxPIAUKM9DXV&#10;/tGfHTxr+0t8YvEDeJFtmmuFaC/kgKolvJtYB0kYE4V2+bLAEcfLwa8TNnJ0404PV7/L/g2PleKK&#10;kqsFRpac7b+S/wCHRtfsVeBrL4h/FnUvHEmqx2vhX4a3VneS6YLgx6xeRQF7stZqBlljW3xtLDcz&#10;ru4DMn6u/HP9qHw9/wAE5P2h/wBnfwHpumafH4O8dXF/dahGkaLql7q00Lww3RJ6hmkdXAC4MkYB&#10;KgqPxc+AP7Qdr8BvFeqX3hXRv7c1DwvBtW7nlDTea8q20gto3yCBC7qWdXyj9EOBX1X8fv8Agph8&#10;PP2mvhp+zl8YPENg1l8R/hn4lvFfSort4bieC2eCQKGUqSJMqdwLKv71cBmwPSyrC0lBOK12fpp/&#10;wDbLeWhS9jHRRtf7t7H3P/wUB+Lvg34q/A7Xma4sbK1KCGCXWFmiNleSLI6SRiJWJkURYUZC8tkn&#10;O0/kvfa7byePIdU1zzbybwXYXOrGe3tWYzRhDE4Vezc5Izj5VPHbN/4KAf8ABWKx/aF8PzeG/B7a&#10;ssWsX8d3ctcQxweUiA+XEfLY73DMGJG0DaOGJ+Xk/wBm618WfFO+1pNFPiO8Og+H7mfXjYiSYDTi&#10;w+0Nc7M/uuU3lsjB5PPPtYWslTlKFruz1emhtWw8nNRn57b+Z9LeA/2rdJ+C3hfVI5PHUPhC88aW&#10;qm6vo7aa4FsqRFo7MvArEHcxGzIy0xLLjAHxf8R9Y1D4+XOsa14bs5pfEHheRr+4URj7ZJpzQv5s&#10;hCk7o4vKy+c4ExPQmsX4v/EmXxtrqrCy3Fvp5MEKhvlUjPzH889K2fgP43uP2ebK98W28Nvf6l4j&#10;t7jQRbT+YUeG4iMUudjo2TG77TkgMoJBxg44+vGnzOGza6db7336669CvrEvZw9s22tFq9tkrbWS&#10;XY474d/tD6h4fu4JBMQvmx+bC6h0deFkUq2QyugAZT13N2NepftDfA9vhv47vIbHS77TNF1A/wBo&#10;2Ucts0LpBPmVDGrfeQB8DrkAYPTPVfsR/Ajwx8SPE/hTVPEWn2OoSeKtbgsbRvIDbEF9FA7NGdqM&#10;zI8xAzwI48ctmvZPFX7cvj5ta1eyt5PD+teFVlns9O0vVtOH2dbVXKJgqwlViqBgC5UBiMA12ZFi&#10;quJ51CPNy6au3a9nZ+RjGpTnJuOiTs/X/gHw34v0TVdAsRfKsohjbaLiJiU5H3SR2YfngdyMe+/8&#10;EHdDuNe/bebVoZNSRtL0e8vbmO1yyXUb7YRHKuCSoklRxjHMYr0uT9s7xabHzNL8A/BuxvVyheLw&#10;7NHNCf4ZR+/OSDyQcqcEjd385/4Is6N4+uv2mrPTvCuk6Cy69fR2eqajqcEz/wBnWsW+WVoykigH&#10;CNw4IZkjXIzyZpGrTkpTjZNPrfyOyg4tWTP2S8dvMmi3En9natdCOEpstbXdK+7su8que/zMo461&#10;zul+J9Gv9B23FjqlpNFM1z9nvY0SbpwW2MygFi2MMT8p98a3xc8F6t8J/B8lwPEe5rp/s8S2SeRO&#10;7kEKVBynBwTuyMgZ61882P7RviHTNE13TtWWTWJtGch7hoEW4nSVQYhlAqEu3GQqg4XjPX8r43zb&#10;E4bLZrCr35+6ndJq+l131aXzM8zrKhRbW57HN4503xdPJYSSDFwzFyOiKDxzxgdPrg1BF8QrHwXr&#10;Mek2i3Goxrg+Zb24wynJ43OMkZPp04zxnwWz1Wz8f+Fr9tD1FdL1J7SRQzXG4RSsCELsXTJViSQD&#10;ggYzgkn4z+G3gT4gaH+0QzeIPiJqGsaJo8haST/hIXkmjZTmO4WIyFXCyKNyfOADhhgjPxPAeKqY&#10;PLsTSqSfNHVKS622++3qeTlOYfuqtRvRbH6Ufti/GGCD9mbxhN5ysJNLNimEDMi3B+znoec+c2MZ&#10;I/Cvzv8A2QfinoOiT6P4s8QWerX15p19JMTbQJOoSKWZdu1iNzr5cZROQQ3J+6B7j8WviS3xj0e3&#10;8L6HZyXusa14h0/TLeGHP2eee4dTCVJyFXIV8ZwPm61w37WvxN8B/DT4K+NfA/wy8LW6+H9O8Qmy&#10;0m7s9RuCVt45rgTSXO5y0xZy6+YZgVjmIXaBk/oHhvUxzy+VXGJylUqO9tLR93XzV77a2+86ctq+&#10;2/fykk07q+zdtv606HyL+1z+0Ta+OP2hb7xJoMU1nBe38T28M0SrJBEgVNhCs43ZUlsM3RRklST9&#10;kfDr9vTUviP8P9H8Taha6Jp/hz4RxJqeoLc2hnt2C7FghT7RcTG4uLmRfLMTIqhIlIYxxsE+SdE/&#10;ZK0j4s6euo2/irS217UJUWGK5Y2tvCiuCREq/dIQYCleB1QHkfoR/wAE1fgh8B/iv+xV8R/h74v0&#10;nw/4q1jwr4ttrrVNU8yWGO7ES+YojlUrIkaRpLE5R0yZpuSNrV+rVKdfDUrzWmnLrfpa+/Y9Opil&#10;isQ6sn70m3LS2rd9rJb7Hzr8Hf2yNO/bN+PV58ZP2i/E3iDVNS0lTZ+H9MXSLWSzkR5p3EbMoASK&#10;1WVZFwhd243fIAes8Rf8FRrHxt8RPFlzrmgf8I3qutXh1LTUudPaCPW7MhSk8i7hHJJMoMvzgqxI&#10;Cv0FfJ/x/wBasX1PxBa+DdNmtfBtnqhXT4YwzRWbTKQke9izFjHAOrHJRiMDivpz9pyLxZ+0F+yp&#10;8KfClh8NNW8Zx+DNE06x0/VNPsDfSWCi1gM4laGPcqlhgA5HzDLFlIEQlDL2qkbXs1K+z8lbrp6H&#10;PWj7dcklfW6t+vlqdd+zB+2t4W8CaZoV1PJ4su7waqbx5LeKKUpCI3Ty45TKrCJXZlEWwrtw+7dw&#10;PsXTf2rfgn4z0zffab9kjmTBEmlSIwB4PKjGR7Gviv4Y/CrQtI8K2s3if4X2eltaxrGvmTatp+zH&#10;LZjjuYxnuenP1r0L4e3PhHVdHWW10llt8bUTTNYlljDdCu6czE9uucdjXymKxCr1HJ/droepRpKm&#10;vdPpXT/B37NniyP7RFcW0LMucNf6lbY/4CGAz/hVm1/ZZ+CmsHdY+P8A7AsnAhHiVCRz6Tqzfgex&#10;rxq1sPD9nYLHZr4shuHAG+TUbO6hjXg/6sWkT/8Aj59K0BDZ2OnKI9av45QwYtNoqSxuRjkbbpMD&#10;j36/SvIllOBk/eox+6P+R7Mc5zBbYia/7el/mfTVr8OvFWqTrD4Z+NmgzWccYVILizivLhsDBZpY&#10;7iNeeTxGK53x/wDAP4+axbzQ6b8QvB8qMhVZJI54mJI64UsB27mvm6Hwpomva491ceII4ZLhEQiX&#10;T5okG3efux+Z1LZ6dveuk0nw9a2dxM1v4g0dI5uFcXtzE5wR2eBfT1716K00Tf3nmSv/AEjtbL/g&#10;nl40lsFl1rXdN1K+ZjJM22WQSOeuG+U45OOOBVw/sleMtFs44YZdNaO3BCDyZVwPzNcjbtrumzyG&#10;DX7xMfvNi+ILOM4BGfla4D84P8Izmu10fxt40meMW2qa80fyIUSQ3L8dSApbOR9arbuZ8rsfLnjj&#10;/gkD4j1j4j33iJdUs5ri+eaRoLiASQhpGDHg4PBHHPTNcT4i/wCCQfj3ymEN3pDbj1Fixx9P3g/l&#10;X3dJ8VvH3h24kjur7UbdWB8sX+nGPee21pE54966rQ/jJ4k8hku5tLmmEXmIXt0+cdP4ccZxzjuP&#10;WufFZlRwlPnrSstXr5as5q3LH3pNH5j/APDsP4zeFtIu7XT76BdPuFZLi3VJo4ZlZdrBlWTDBlJB&#10;HORxXrP/AATK/Yu8Ufs2/FjxR4g17T9PsYrjQ2s4BaQtGGdp4nOd3sn86+3dX+NOqJYxzW9noNyr&#10;bVGY2bzWJwxyGCqo5xyT7VX1H4jzeKfDlwklhp9jJGpLeQx56j8u9c+AzyliYxlzW521FPd6f5L9&#10;DLni0lJ7vb8f0PPUtjL4qunZW3RTQsy59Avb8KwfjozQaL4chdcMwdwcA8gKB/Suq0iaN9Q1mRzl&#10;hcuMY67SR/SuV/aFjY3XhmFU+6rtg9cHyyM/hX0VR3shxuuaXqem+GE+yjTo+QywxHntwarfHf8A&#10;aD0D4G2kd9q03mTB0MVpGwElwSQoC/Xn8jVPWfF2n+CNKbVtSuFtrOyiRppCCdgGfT8a/LP9rz9o&#10;m++M/wAX9bupLmSS0a68iwgR9rYDDD4zgfKMc9PzNebjsVKnaNL4vy+RwYzFKjDzf5dz9fPEX7f3&#10;gv8Aaa8FTaboniG4+GfjbXLZ49J169sY7qPTLgokpUMN2EeNWXedoyuOuAfob4M+I/D37Q/hu/1z&#10;wBrFnb6ml0ltqWry6NEs94UjC7W+6xBwrAknA4HA4/C34YeNJvGHgJNBsb6SGSG03vLAzPIVUgNu&#10;AADbWOcjJA3dc17t/wAE5/21dS/Z/GuaX4+0fxLrHhG9H2iztrLVJ7KaK6UhVkxHIjbGj3jkkEqO&#10;4458DnMqk/ZVrK3XbXp6bHh4bOXCUZV1onrpd/8AgPXp6fM539mjwTa+Kv8Agu3eWWy5mh0vRpNj&#10;P8/3tNVQw7MP3xOe9fVPwxuF8c/8FgPH+hpCzaH8NvCemeH5pmix5txNILssT03ASleOvlj3zy3w&#10;s+EXgD9lf9um88aXMmh6DbaDbXVjJq2kBmh1ESEOLqQqz7nYYzgnBLAk8Y+hNL+Mfwl+EH7WfirX&#10;vEWteFdF8P8AxOhtXtdfgvmuEv7mCFdrT7dywSLuliy2zeI4h1UZ96vVjOXM93c+4jzTcZxTa1+9&#10;3t96e25+bX7QXgzTtL/4KrfHKCxW+vJms5rWZcgsXeK1y54xw5IA6gHrXjPg/wCHdve/sazXl/IL&#10;VIPCfia4TAGJpvMhEXfHLWz+5PHrX1P8aPgRrlx+3542+JVj/Ziwa1rNxLY3P2tbjz1G1Y98Plsr&#10;napypLqNxHPSqnxE/ZH8c6raeE7j7PHGFi1I6rfTQeQsv2u9muG2ReSI8EsuQoRQCQBg4rlrThNP&#10;l0ukvuT/ADuc9Gm404qT2vv5/wCR+ZHw2+HVtfjwTqs11bray6zdxzrLsjETQpBKgYsekm4gA/3T&#10;jnNe73HiK50XUI9X0jK3FpksjDcJ4s8g+vTI+tfe3gn4XX3hrSbPSPHOk6XqPgzQ9EvLHTLbRPCy&#10;HVpJriIQr5TxIcOWZWMjbVUJuJADE/AP/BRL4Zw/C34+NpXhGLxDoNla6dbSxWV3fNNdSPtLM8jD&#10;h5NxJzjOMeldWBzB05ukovXW/wAv6+85cywUZxjUcvK3+fqWfEfxd0r4havb6bcaLFZyJb/bZDav&#10;8/nlgFkDL91lGeevzEe1YuuahqPw91D/AISvwzDHYeINLB8y4hA8vUYuCY7iMAKysMgj1564x83n&#10;xtr3hTVpdQE0n25kKNLMm5sE5zgjHPrXTeC/F3jbx7IkTavMLNiqOgARGHo2Bz+P616X9oKppZ83&#10;kjzv7PdO0otWPpP9qn9rW4+Nf/BPIWem+H7DTNB1DxdFqMqxSBpbW8FsEut2Rkh2W124OMKSRnBH&#10;jmk6trfwr8C/DibT7q908apfOsk9tmKR0Yqx2v15DAgjHT2r60tP+Ce3hP4p/A3wktl4i1bwfHqG&#10;j2tnqumjQbi6hnnMxmm1TzlPlbyghAVivyrt+XgV0nxG/wCCdnjSG1+DEOo+KPC02j+A7wRXeoy3&#10;tqxhskMQiK26yGR8IrEg/MCTycAnxa8XKq3K2rV7enl6HqYbERT9nBNcqVnZpW8m1Y+Efgb4Jbxh&#10;afGTVkWe5bS9FnkilGdyyCb7SJMgjkrbMPox+tfQf7JH7Kfjz9tf4M3XiCSRrHQNrWdhJFKqvNfR&#10;yhnOCRkAyZJOQq/dDOTn6R/YZ/ZU1T4O/s4/GLRJNf8AD81/4uub2Ga6src3EDW0lgoQF3jV1I+0&#10;SZGBtOevWum/YT+FXhv4C/sv+A/B3xG/svXYdTOo30ElhbWWrwR3khWWKOLzY5EYyQAgsMAPGFyd&#10;wNePBPFVHRpO0tLO3ld/kenWwsIqNWrG9l+bPgzw38Mde8PeGPiXrlvpuq/8ID4Pu4dK1oSRwtPc&#10;urqjQfaBh9iv5IdUGdjknGTnw3xD8Vv+Ej8a2uoSWsaW+nqy29qihIo02IEjVVAAG7ccDj5j0r9d&#10;Z/hX8K9Xu/FHgy7klstG1jQLnWUtNOSPSXn2lVkhj8m3jiLSo6582PIMajI5z8AfF/8AYy8I/BRt&#10;Y1G18SXl9NDKsljpcuLe+tITK0QL7oWjuDkYzGUxtLEL29inh8TRpNuN4p7pddtfmjy4xoOS5d2v&#10;66I+YLHVbe81OSdbWMyeY0iQqTiWRupJPRRgcDrXffCvxr8SJ01TRvB9z4gnN7ptx/aNpo0Ls0lm&#10;gEs7SiMZaNVj3szcKEycYzXsHgf4Xfs1jw/Zx+ItT8XaLrOA8zyQPEuR6GF7vg+oTI/SvV/BP7N3&#10;hPwf4X/4WDofjTTND8NeIJZNHsZI7ieO71G1xsvGdZgrGQxshCCNEkZ8bVUMi+D/AG+uaVGVKpB9&#10;HKDUX8z1o5evdmpxa8pJtfI+MPDRme2beshwcbcHdIzdMDua9u+NngnWvhH8HvCR1zw3qWiXfiy3&#10;ufsr31sIbiaBMlvLWQb0UiT72FEgwASBXp2mftSeE/2VddvdP8F+HNK8Ta1pOoz2ul67OsNnJDbl&#10;hIoYQL5pw8jDKtAWAwxwNq0PjX8T/Gn7Vf7KfiLXtcEF9N8P5n1Vbi3mis10qKYw25WOPbiRHkkg&#10;DglpXKxs0h2HOtPE5jjZOMaKjQjq5Sl70rbcsVtrvzdNjjx2DwsYpTnepfZLRer6/I7b/gn98ddL&#10;j+OfwJ8ONb2qmDxLZazdXD2wLHyrxHdVkxwg8lxgEjDdeWA8u8X6vcT+J9QjkeKGeSdpsGUbgxOd&#10;ijr1J56Y7dK8R+Gfx4kTSrG3aORpLOzWyt41zi1YyRl7hDn5ZDjOQM/M2CDyPUP+ChmoL/w158QI&#10;9OmuNPubHVDaxTQMY2xGqxn7p5G5D+FfX8NYhYWnOPL1vvv/AFt02PIhheSLhtq395vzahqjRafG&#10;slwrSNK6xvkKV+QMOfcg8/X6/p1/wRu+FXh3wN4M8WavpeoWWpRx38+mQ3aBY/taJIxkkxuI2uRG&#10;wIYqcnkjmvxZ/Z+11df+LduvjDW9ek03Ty3mfZXMjOgIDKPXPvwe/of6F/2Wf2PvhB8CPgjpPh3X&#10;IdL8VXVik88OtlfLkuLcnKNE6kFVMXlnCtgkk962z7HPE04TirJ3Wr7cp14WjyzscT+2d8S7e4+I&#10;unaRcXSWtvYjyFn/AOWccrRlgzHIAGFKHnOQvHr8/fFXxppnhb4S2Uml3k+vXGIlFzYh7kTvnBZd&#10;qDdhmHJAwV7MRnmv2+vHaf8ACI6ne6LHKun298i20JuZZFtkVVIhL7izbSrhssWycHgYHlNn8VtJ&#10;+N/7M+raZcaPb2v9nwRkW2mhWuopv3u64jwAEcuIcoCm9ZfRQT+K8ZZXUxNShVbfJGSutLK+l+79&#10;NjjzrDzqRST0ueofCrw/YR3dr9lsbdTeafGxaRCyt87YkKMPlDFc5x907gFzz4/4U1fwvHqU/nTW&#10;S3trqqne0cJhZizE+WgAZVIyACdpxgBSK9EtdZs3+F9r4jto7i3S10KO1LzSSF0mLuY97qzhnEbA&#10;HcAAcDccE187/BtdM+ISyaXb3dvF4kmuDDaWxnaFI5ArEXJHlMpYIDhgcfKS4GVYedg8HL6pXcm7&#10;cyWnS29/Lv8AkeXRy6cMPUi+rS/zPrr9jfwJomsaU3iTVNRl8L3HgGdfFNrYzQhptSksHt5BEzFg&#10;FIYQg43EiQlFPltj531Caw8eXFxDfySQWysY8SArHMn33yFwOpzg9ufWvbv2TtHt7r46aloc3/CY&#10;6nqdjoWvXNvPqhtreW9ki02OGSDYmVfLLCd7OFYqjcgFz8dr4T1T9n7xf4i8eTeIPF3h/R9J1B7T&#10;QtMkunhu9U1BnKrHJGDt2xj5pT0wCvJIB/Q+CM09lhnhpQ2u077ptvrru7fLyOmOCUYKmtLP7z6A&#10;8AfsW/CPWv2L/iR4+/4qLTPEuiC4jtdQjuftVvp05lREeGAlGXc8ixs4eQBumwgE/EXwl+KHiH4E&#10;s2n6tP4i1Xwa00kh0fSvEE1ha3k7Kq+ZIsfJIVRjdgjjHGc/QvxC/aw1T9oXwZqBvtH07QbHw7Z2&#10;ml6faWjMygzFZZXforMz2zPuK5+fqcCvmHxRb3OuXMXmraw/Y1eNXSLa8gLlt0hH3iM4BPRQB0Ax&#10;9tSp+2pyqWakpW0emyd/xt8tz0+WVPkSl7rV3ffdrf5f8A9S8IftF+Dpbq/m0n4e6bbXCy299At/&#10;PJeSOySQh0O/KSDb5pO5QCJDu3bVFfZHgKx1f9oHStL8dWcnhXQ7q93pcWkmsSW/mPCqRsYEaMiO&#10;JAyJh5D0BHUY/NPRLFodfEO/y/3LHeoPYr26/wCe9foJ/wAE4dG8P+JfCOpJrmta1p91pUgWA2um&#10;pe28sUwUndmaNwd0WcAHqehrmr4CKwdSq78yad/w/U6KVR+2ikfTXw58J/FbRBDHpmoRySKMP/Y3&#10;jaxeQL2wBdLIOBjGOp/GuxvrT4uaYWk1DR/GGqDJQSTaa2sSIcngnZKSOg644NcvYfCTw/d3DJZ+&#10;PvD8lwdvlpqOm3unhQP7zhJkB69CR+VdbD8C79tPkl0PWvDt3fKoKjS9aiVicHgeaYmGeDyBXzuv&#10;n+Z6jdtzm/FvjW88O+HdVn1Lw74ShvrW3Mv+leGLayuHIxw0kcccgPbr/hUOm65Za3bQxv4U0YTY&#10;EkclpqF7BI4bnkLPtPXoVNd1oHhH4weG4N1vf+PofLxIDbSyXcMi5P8AzyLr+AOfaotU8Z+N47w3&#10;WqeZdtGMbtZ0OOVwRwc+fFkd6Wi/4YXU5yOXSHgaOTw5rtqyKAJLXWd+eP4fMhkHtyT0qt5/h/W7&#10;Qrv8T2NwjAbp7a1vFXPoEEOf0rRb4lWOnWM10nhvwNeSQt+8aHTxa7yOuDAyY7Dp161Ppfi7w1fS&#10;W99P4HuIZLyEeYLTXbpY4yV3fcYuAfQgdz9BXzX4gZEPg3QYdbu7qXxMryXFqsHlXGhPGkWCSTvS&#10;4k6k9lOODipI/AukGzZbXxB4Za4VidhuruOQZ6H95bgds4Jx7102o6n4EaXybq38Z2ssg81j51vd&#10;KAc+sUZwOvLZ4H1rN/s/4dzXbXEfi3UNPeT5SL3Q/NAPu0c/Tvxmp9EPU1NA8CN4XuXkuriG1sZr&#10;ZRE1prMW93LMP9WCH6nqARzjitTxX4z1HRfDVxHFcXVxqCyLiI3BKqBkr0yCflyD6n8svxl4atdH&#10;8Owt/wAJBZ3kinYlyIZoBCm4c4K7uc8gccHtXl+sX2qeI9ej0hrqO2hEvl+YEZmumXpjpx8zZ+vI&#10;xivwvjDGVsZir06i5I3TSd1prpZfaVr21TTTPjczxvNUbctk/v8A+Dp6HrWleIdSuPDtvMVj1CcA&#10;b4xZRz4Bbna5U4bPGcEg+marwz31npzTR+GfEmnpMWLNcZlWY+q7YkA/XOarfDnwN4w0WS+s7OGG&#10;dfs2+EQSxoq4dPvZO5WPPBJ6Hk8427zWPi1prRxrY69BHGu7zoJ3IchugIOOlfoXBuBjPBUsVXSl&#10;KN+V72T/AKe56GU0/aUY1Ku62Zxmm+N7gQSW8mi6/aXlxcsWaRYNhLkk/wDLTOMn0zweD0qf49ap&#10;HrHjXw+VfgqS+Tx1Qf0rwT4gftA/EPUf2k72y1rU7260u3uWgFreXM25ZQwyu0kBSuDgdRivSdfv&#10;tP1+O3vtW0+5BsYTJHLDezwlU+ZgeGOT16+tffSq2jzPoenKMY3V/mcL+3f+1FY6BZReDbOGHUGv&#10;Nh1LKFvIjyMAHsSCeffqK+LvFegW3jzxFDqX2XT9B/tItaQyW8cMcCMHQGV1XG3CNySAGB3bjhsd&#10;P8fdd/4STxZqd9psi6fp+sooZ533yKMj5W6lmHOTnqeveuB+H/izS/Df2qbVJPtKxqYbfzODcR7C&#10;rgIT1JYZYZOMgHrXzFatOrUdZb9vLsfBYrFVK9V1aey0SXX+v0KHw68bH4a3/kw3UrXW2WN2YtH5&#10;YidX6DnJZSvXkZB4Ndp4ksfF3xV1VNc8PwzR/boEc2abg1ugyv3FHQsC24DB8z8KzLuw0JPjn4gt&#10;dQi86zvYoITGqALBGkKbiGUN8+fMOMZyidckV0w+3aZd2La2t9oVmLaS3s5FdZpJzG6LIJAABkMM&#10;gjjDHk8GolJOSmlaTXXzV9gqVeWTcUnom79b2f8Amvkn6ftQvwys1+9boy5wcjOasaZ8K9J08N5N&#10;hawrIcyeXEF3n1PHNdoluCPvD8qkjtAG7fSvrOW5+hHF33we0XW4RFeaVY3UK8rHNbpIoP0YYqe4&#10;+Eei3NssU2k2E0SjYEe2QqqjkDGMcV2aWuB6ipBb5A/nRbsByyeDLZF2rGEVe2MAfT2+lflp/wAF&#10;x/2f/wCy/G1h4yAkikvLmS0DIdreXDbWrKw9w8kufZRX66rZqxzwfQ1+f3/Beewl/wCFe+CLyyjE&#10;l1pOoS3MqbcrJG0ZG0+oZUcYPGBXNOVSFei6e3Ok/Rpr82jOtyulNy7XXrdH4z/FWKTUNCgYx/PJ&#10;OqmUfdYnPbsxxnA46njFei/s0eG7i4vYbOKyT+0JplghjQgmRmwAQAepz6Vq/Fz4f6aPBUWq6Va3&#10;X2NfJ1C4eSUNDZW7SRxblHLE+ZLGDnkKDyTivZv2MvhCmi/FfwrcSCNmutStZVCOHAUyJ82QeQeM&#10;H6V9XSw7VZy7HiRrKVNQfV/r/wAOfs14M+D1h4T8GaTpKWkPl6bYw2Y+TqsaBP6Van+FOnTxkLZ2&#10;yj0EYr0SLTgQD8o6dqsQ6FHIM5x3+tfMTs3c+h1PIbz4J6XP/wAw+zVvVYVz/Kua8dfsw6Z460d9&#10;P1KF7qzzuWGSZisbYIDoM4RgCcMuGGeDX0J/wjaE/wB4dc0DwopP3R/hWfJEd2z4S8Tf8EydBi8V&#10;3HiDR0k03XLiIwNfiaWWSNCVbbHG7m3jwUUgiIkYz1wR8y/tS/sVX3wP8P2V54i8UWr6PfvJZ3eq&#10;XltLNdzTOA6vIIztYBYcBljBUkD+Jif2G/4QdXHSvzn/AOCzHjqK/wDHuheCbVVZdFtmvr188NLN&#10;t8tP+AohOf8AprXbg41alRUYydt/Jedtjix1SFKk5tf16n5W+L7DRNL06SS61CBlkAMUKlftMgJA&#10;O1W579ulcPpHiLVfDPibT9V0Wa+0WKxdobWSC6kW4iSQMjYcEFQQ7ZVcA5Oc5NeqeMLG0uLySSSN&#10;ZnjkwF9DnmvPfHNu15aSRxhYlCnaFHI/GvbxmHUlaaT+R5GCrcrvG6+ZR2TabA8cMMARhwqRiPJH&#10;TkV9cf8ABMPwjoP7QviTxJ4F8Wr/AGf4Z8Q6cVu7Y3ExW58plmUOYniO0NGp256qpzwK+Yraz/tK&#10;GOXAxcIsgwOxAP8AWvdf2B/DOo3f7SHhfS7G8m02bxBM1hb3CED52BAHPGc/1xzUqneMk9mmdHtG&#10;pxa3uO/bE/Yp+GvwB+O+g+G9F1BtJ03xBfw2l3PZ21xcyWcTyxjeiS3JEjDIIGVJAPNcz+238J9W&#10;8Ufta/EO40W3kvnt/F2o2t1HCu6SAi6kXcVHO3jrX1x+1h/wRm+MfxS8cxapZ+IdPuIrV0dRcxfM&#10;PLxt+ZSCeg5xngV82/tL+BEsP2vPiJrmo7Zi3i3Uoo7aJidj/bJQ5Jbkkc4HPNPhynTrzlT1tZeV&#10;tVr/AMA68c3BJnhnwa+EEnixfEMen3FxfapJb3UFpaWKeaZZgxILIASpBweOw/P9qP2QvijD8aP+&#10;CWHw68cebcTanaeE5NAnAmwPtWnxmy5zxuMSQMSeDvJPevyO/Zmsl0f45KdOa3t7qa+nst7KojKG&#10;X5GfdheCFBLHGDX3X/wR9+Jei6H/AME9PiV4daE3nibwDql0wspJDGtxCbhVcoCfLkbM8Z+bB/c7&#10;WIQ5rPPKPJThG1la/wA76/maYOV5NHJftLDS/F+kfbP7Sa3tZGN3dPDatGrFiGYhGYFtiAjB3HPy&#10;rtOVHZv/AMEvbTwt4SZ9B+IGmT6f4ueLUtMuL2W60uW4DIvkSCE6eSrDIwiXEmCRhq+VP2r/ANpO&#10;18RafdLZ6JdNr14BCGnt83EYCFHVWG5MHplGOMEcEsK9/wD2Q/jTfftC/A/w/b3n/CSafDpNvB4c&#10;TU7nT5ry3juEjMphjKIxaRVkVgrbVC7W3E4UeHQwuHxCca8lFfJ/nfyN8RKUEnGHM/Wx6H8W/wBk&#10;7Tvhz+zl4glv9b0/wnouj20uoQw6YdQ1l7q5IPlxHfp9tGqvK4TzGnO3dnY3Svkf9jb4J+CPjBLr&#10;Efiu41Tw9eWN4kcOpad4g+wXUkcvHlmE205dRtPKmPhm3EgYH2v4+/aa0PSPgF4i8B3X9teLBeai&#10;bCzMVhIdlvbzecMllVY5v3ibolICHBB+YGvir4Z6f8QNN+Perajp/hf+xfDd/wCXCftEcrStHvAI&#10;jMccio+wsQ0iMijPDNtrDD4XCU6nsm/c6tdf+CaS5nT92Nn2Z9neEv8Agnxot61j4g0b4ifEjxVa&#10;6ODHCNun6hLC0i7hE0sk0bqpAHyGAkhcdsj8y/28/wBoOL4wfEuLUbHUtU1Xw7bzg6bNe2aWUjKJ&#10;T5jtCjyKjMwySGORjPoP0U1j4oaz8F7TWNB0vQ/EVq2uW/8AZtzq9tImqJaXM0U3+lL5W6R0RJMZ&#10;jULEyouU3FT+d/7U37PmmfBQ2Xh+HXjry6dCJGuP7NlszOHfzAdkuCuzcyncMnHTB43weX4OlXnL&#10;CLpbbW172/E5KvPyxlVir+RqfC/w5ceLvgx471OyikktdN8Q6VD5ipkKjxahGmf95lUD3PvXl/iD&#10;xFpsTt5V/Yy/MRuSdSp9+DX3h/wTQ+H9vP4b8X6Xtt7qzi8S+GpbnZysoVtRduDzwQAMjPy5r86f&#10;il4ct9Fkto7eGNUikYHauOSP/rV7WW5jVSxUEl+7qJdb606b1/8AAn8kh1aEOSi77xv/AOTTX6fe&#10;GneLLGDxlYM19DDFl1efl1QFDjIA9QB071+if/BO+PTfhbbapeeNNH1a403XLKGSyfS5UR48EuGK&#10;yAggqwOGAI/Ovy60HRZvEHiyC1hXzJ7i4SCJOm52YKB+JNfu9o/xC+FsPhnS9J1z4RwL9lhjtUm0&#10;fV57dcqnJMasoYnbnk9evNcuIzOr7GVGytJ+fkaU8PFzUuxsaV40+DviGORYfEvinRZWAH/E20qK&#10;62HHUC3ZfU9h09q0LHwF4P8AFOrTtpvxQ8D3kciosaXSz6Uy/XzA+ep6etc7b6Z+z/4pkm+z6p40&#10;8ITEYMdzapcW+cY/hLyNj6r3p9t+yn4F8UTSPoHxi8Myq2NsF7avp+Dx1Z2OfwGK8Xk/u/c7/wCZ&#10;3XfU72x/Z015TJJ4a1DTdWZRuSXRtcglG7tzvVvzxWlcaH8VvAlzJtufHkfljeq4nuIhx3KF179/&#10;SvPLn/gn949uLNpNBvvDfiC3hYFH0rVg7H67gi8+m41m2nwY+PXwp1O4ZbXx5DFGkZtjY3rTx7wX&#10;3YWGRsYAX73XNDlbuv6+Q9zv9W+OnjRl8nWG0fWY1cMItW023cp36OgbI/pWTqP7QVvNGLS/+GPg&#10;W4hODvsrJ7ORgOB80bjn6AY5rD/4aj+MXgaP7Pf65eKrnmDV9PiZ39v3se/8M1esv2wNUv5o7fXP&#10;BPgLXN43NI+khJWbHZlIAP0FCs+q+7/hx9NEXv8Ahafw51a0V7r4daxpcar+8az1+4lCnGc7JBt7&#10;dM8cVnrrHwf1rV209brx7ZzbFcpcQ2tzFHu3BfuoG45wM5NNk/aR+GusSmPWfhVNbySZUyadrc8K&#10;+/ycL+tU4R8B/Et7cTed8RPDd0wCuS0NzDGBwpJ5c8CiUXurf19xL12Of+LPxDtvBnitYrW+guNL&#10;khAWSWLy/lwFB8vnk8DGcgnPqK6PTPiF8N/FXwh/tq317TdHmuro2hbUhDFPb3LJlCjkkKCVbHJH&#10;DMMA5PIftDfCTwn42s7O+0/4hrdQ6hdpZPfXWnSxzWjHaT8uFVweARu+UNnBHFfNPxA/ZIk1z4k6&#10;xpN94iW6h0FkRDp6oslxGYVaMGLfxtO5gAAWywzkcfhtTh7Cwqzp4yXs5ptu2qaun2t1S118j88q&#10;0Vh60nXWl/N/1qfdn/BM7xBdeNPh/resajJHcMNUfTILhRuEywjcz5yRyZcHBx8ntX054s8Q6f4a&#10;8LXuoSHbDptq93LnPCRrvb8wDj1r5N/4J6fGT4e/DH9nDQPDbeJ9IXUI2uJblZCtvKzPcSsodQSN&#10;yxlEOCeVr0X9rL4uabc/s7+JJNK1KzuZLqGO1ijhcSNIJJERuBk/cL/Xiv2jLcJDD4WFOktLfnr+&#10;bPrspoqlQhFrTf73f8j80P2h9Pn+Nuu2trdtIzaxqr3c8pzlzkkHP18z8/pWhL4Qi+BGkrY6RcXL&#10;SawhMqXl072iqpyuUJ6nk/KCfl6Yyav+DI4tV+J9rLGXnNjl7e3LcSZhmOCOxLEnHJHSuA8eTW/j&#10;vW2/tSbUNBuHjMdyGYO3nPyFGfuDaq89l455ztmlTkpKmvtdTw+IcY1S5H9rr+J4/wDFTW9QuvHU&#10;xna1SSSJ44VgU/Z92AFXjHAGTwOo+tcrqVxJ4f0mw1WVlvtUuNlvFaoh4BCv8o4YZyoyD3OK7qw1&#10;i60DxnnT7aHUVtwxuvOtlkUIrqQ44PlkNtxjGeme1cjD4gt/GGs6l9s8xp7hjIjqo3eYQpGD0HGO&#10;mOSPTnzKMnZWWiX6nl4GbceVxVklt/Wnf+tN/TvG0V5HIHW+tdWubYTRXdt8i2hDFWAUDlQuwgck&#10;Feua7P4PeJ7XxVZW9jfSalZTada+YpW6SEymVy8hyx6fc4zwc8V574J0mz0aLS9Uuob17W1SaKZS&#10;nmQ/fC5znaGZgV687c4OOTWfGNm+uC802zuLeO4jZfs87GTysOc4ITGO3QdPxLlSUm4x/pmPsfiV&#10;NfPzvr+Xyuf0kQsrDaeO9SLw3eoUkDnd/FUyDDe7V9N5n6ATAgDH408LtP8AhUW7Hv3pyvg+/ao9&#10;QJVhIOfXkZ718Pf8FkLPzPAUU0jBU0++0chSud4lXV1cH8EXj1INfcSyb/vV8T/8FvfFDaD+z3ot&#10;vHDHJHfa3B5ueGIjguyBnGcDcfpn8+TEVOWdK388P/SkFSN6c0/5X+R+WPxKhGm+Cbizhmm/s63u&#10;QWQAqkltLIrmJuzBZEVgPUL0xXuX/BNrRbYfG7wnpsKvLDcavZiN2fcIVMqblA54OAevc18+/Erx&#10;Xu8A3G2zWOSaaGDfvByDKhxjHsfXGa9//wCCXUF/N+014Jhhjd4n1e2kkxEGbYsgLc4zgAEmvtpT&#10;ipNrsfOUIydk+6/Q/cuEbFXngcVKu1Ih9KppnOeBntU6Phezewr5HlR9Lct7ljU7Vz079afDd7Pf&#10;3Aqok67QqrtA6cdKmjfb9fWpUQctS2l7hV25+p7V+V//AAVs+DfiLwN4/wBY8dalF52na1dGO31B&#10;GDQRoVUJHJkgoypHjng4OCe36iSMG+9g9uTXzL/wVdtI9e/ZG8aabMsbwy+Hr24IcZx5bQY/9DNY&#10;4nNpZbSeKjHmtZW2+KSW/wAyJZfHGONKTt109D8L9e8QWpmlla9tXZm2nEqhBjv1P06461xPijxl&#10;ounRt5l7bPIxx5ccgZvz6VwN34ftrOMMLeMsJiDnt3FYfjDR1sHhKIE87oBXv1sfNq9jzKeBhtc9&#10;Q8LfFTRLXQYfOuP9IQtGsKqxO3cQvOMdMd6/TD/gk7/wSo1X4rW3gv44P4ys9BsbbUk1PT7JdNN3&#10;czm3mIw7s6CMFkPK7+MivyE0DTN2o2qtjaHDP9BX9RP/AATW8Kf8IB+wZ8J7E+WsjeHLW8cAYAa4&#10;X7QQff8Ae1zyxVR07rTY7KeFgp3R7tJDbyRfd3fSvwH/AOCnvhDWf2b/ANr7xhJ4rhm0W08W6vfa&#10;1pPzLL9stJLmTbKPL3bckH5Www7iv3S+Kvxd0f4MfDzVvE+tS+TpuiWz3dy0YBYoo5AGQMnpyQOe&#10;SBX4e/8ABZz9tzwH+1f+0Jo95Z263WmeHNNbSygEdzLdI0gl8xZIpSiNuLAbWBAAJLAlAsrxlbC1&#10;HUpW10d/+HRtiKUakbM5P/glx8I9Z/aP/bM0/TdAsZruPRdbi1jW1YLC1lYx3cYlkffjJ+cLtXLH&#10;d0PNfeXhiLwZ/wAE5/8Agrp/wqy28Pw3Xh39pBINTV7i5WGHRrmVrq3miAKsXSRgWUAgq0irg4Ur&#10;8+/8G0fxn0PTf2mfiZ4ct9Eks5Nc0xtUtrppwxhhhuI1WBhnBJE4beAOQfXjtP8Ag5k8J6tqPxB+&#10;BvjLwjBfS67YvqFmj2KM90rxG3nhKhRu+U+acjpmjHY6eInD2trLTTz/AOCFGkoJtH6WS/soeF9C&#10;vJNvh3SRJGxUqbWMqDnn+H1qG5/Zz0GbmXQdLZ94kDfZIyUYdCPl7c/mal/Yx+Muu/Gr9mDwZ4k8&#10;WabrGi+JtT09G1Sz1S1a2uYrhSVclGAIViNy5H3WWvUvtakf6z9K8uVJJ2R0xkeFa/8AsyRhbp9L&#10;i0ezkuiS+7SoyXOc/MVxn615nrf7K3im3QMlrok685EJCE9/4gMfhX2BNcW7rz3GcdK4fxH8ObHW&#10;JJZhqmtRO3KhLn5V9MDHbmpXu6pfkN66M+NdW+F+oaTeSW+oWd9YyRkDAG4EnByNgIx056evv85/&#10;tzfsJaf8Y/hT4l8V6fJdHXtDsJJR5LKUm2wyPGjq3951RAVIPzjPpX6JeKfgX50DNa6hJcyMTuFw&#10;nY+68n8sV8V/Hb4R/HbxF4r8nWPAfiKfwnb3dtdQQ+F9Uhu21CS3nMqLIjSwGONj5bFjuYtEo4AF&#10;deHq3fvPlOepBep4/wDArw9qX7H37Q/jr4Y3UdvfXmqeH4/Ekk0bkNCbWz1OUBUxkoPvF85HyjGT&#10;kfm78UrrzHmk4ZY5N+R7Bq/UDxJ+zp8TPCXj74nfG34haTdeH49Y8F6xYW8ep6hBPfyzvYyRRN5N&#10;uTHEoGFILEl3yc7sD8rvG0E1zb3/ACcSSKMewYf417GHjThQqzprWo7ya6tLlv8A+AxivlfcxcpP&#10;li9oqy8le/5tno//AATL+H8Hj/8AbQ8ArfWMOpWNhqY1S4t5wDDMLdWnCSDoULRhSO+cc5r9urzw&#10;58MfEoVdQ+Hr2uG81JdM1SVDGxBGVT5VH3jxnHNfmX/wQ1+Ct/45+Ouvahp8VvI/h/w+8oE8vlI7&#10;yzxRgF9px8u89O1fpvqehXWi3G25tJU+YhJABJuwRz8pJ5yfyrzsRTgrQlvb8zSlKV20YGt/sufC&#10;XxPL/o+veMNFuOim7tUuo1J/vbVLH8HFYk//AAT/ANPu4f8AiQfEbw5eSMx2w3cLWbgZx03ux9Pu&#10;iuxiMalQJmjkkJ+VpGVie/yn8PzqQQqpHytnOS2Ov+feuX6vTe10ae1fU8ztf2B/ixoV55tnYwXs&#10;cYLLcWOoIVfJ/h3lGzj2FSXOv/Gv4NR+WzePtKtbPkySLPLbBfqQ0VeraXqNzpID2d1c2rZBzFKY&#10;zn/gJrotJ+M3irSG+TWriRf7s4E2fxcNU+xa+GRccR3PF9D/AOCgnxIsR9luL6x1UKCJI7qyjOfr&#10;tCn2q1qH7Z+layi/8JJ8K/BepSzzw232qK1+zuPMkWMNlt7cFgeGHTt29r1T46XWuW/l6x4e8May&#10;q8H7Ta5Yjn6jt6Vx/iCf4UeJIvJ1z4YrZqsgkMmk3Jh+dWDK3yeVj5gDye1T7Go+zH7aL6HJTa38&#10;HdelRtQ8E+INFYjd52maiZUwAP4WwPXqDVW7+E3wd8Svv03x94k0aaYFgmqWKXKR5wR/q1U8e7Hr&#10;+XRN8M/hD4k+Wx8SeLPDbynKR3US3Ea5B4yFc4Hu2a1fhd+yt4RuPiJYvqHjOx8V+HY93n6TbsLa&#10;7uPlbYoxIGPzFMgFScEbhnifZSvZx/r5MqUopHmfxH0HwT4G8D6fpOt6ppniLRVklX7bbwCGUoSX&#10;JCsW2NyRlmwcY6mviXUPEvi7xDrutaZ4TtW1fSbO+uIkezn2/bbOKYQph+hUZU8DJDnA4Nfef7V3&#10;7M+sa14dn0/QbX4SmKYCNILm+1XRbogMcgNeXTRbsY53MOOODivkH4UfAHx9+zN470mTWvBGl3Vp&#10;b3cjzXdn4i03Uo5i7/uz5aTKwCbuWLscqCBwVPylPhOMcXUrayUnezva97t7Wv6Hz+MyyMlKppK7&#10;Vtbev9WP1A8EfsV/DTTPhdoeg3Xg/wAP6pHpFjHbBngV5pQi4dy2NxYtuY9/mJr5j/4KEfBP4Wfs&#10;/wDw5tdX8K+HodP8RXl35VpIl1KIYVQb3dot2xgGKLypA3k9QK6ay+I+vW8kcP26YRrLsxuKjaME&#10;kj8OP/r187/8FCviVdTvo9us0st1aW00kERx5e+RgDvP/PMrC6kDklwCCCRX1sYxVlFHsUqapw5V&#10;slb9D55+G17BceNroXP2qZYZWvA4nZWZsSNkMDkcg9DgZrjdU8V3k3ivUNXu4Lq0h1IXFubUq00i&#10;BSOPnGScgDKkMcc+ldJ8E4Wu/HMLMu7y0aSZQwbHUc49S3Q+1a3x6+Fln4Z0yXWbK4vbWNiI5bW1&#10;ISJod2912hTgnGQegI9ea580ouUE7abfefNZ1hZVmmtfkfOviieXTbm0k0+6j+2XQCiKLAkkH9zH&#10;X5geg5HfnNZerK2l6Tp91br5N7qDzN5v+rVfn2piTpxhmPAAAX5gTgdB8VZNH0cWN5a3DLHMXSUr&#10;GNqFsA/KcsCittJ3ZJU85JrzfUGs9V1aZfNmuo0mVI5S+NwAGBg8jH6cde/LQoprb+uxhg8M+RSa&#10;t309Vbptc3pdYvtT02ztLO6kVLeXdtSfdFIyO2JHB+7xjA6fKCeajHj6TxDcNDDBMwgUOzxp5gDM&#10;Tkfw8dOcdjXJ+J9ZW3kFnG0lvHGojUg43x8kFiDyTnPcYP56vwb8bwaI1/HJDMWkKsJ48JkDjaf5&#10;9PXOa6PYrl5rXNq+B5aXtIRTa2+e78z+nU3BjO7J25796sQ3pkXqykccjjNVTfoxHT8TTnu1527S&#10;B0Oe1ehufUFxbvJ3bmwP1qb7Zk/3fXislrzO4bflYYPoc07+0A6n+VAGql1hv9Zu79eleAf8FPfh&#10;RY/FP9ijx95tq0uqaLpM2p6bMke+aCeFd4KD3AZTx912r2b+1VRWywHPqK+E/wDgpr/wUqX4ceHv&#10;GXw80SSz03WprI2puZ/PkluFkjQusKLEU5V2Xe7gZDdCo3Hs+f5a+ljOs1ytdz8sfh98TZG/Z4+L&#10;On6pJdXd5rGmWVpYOtuZPsbDULaVn3KuIwwj8ssSM+Ztyc4P6xf8G7Xwbj8D/sg614lmZv7Q8U60&#10;0bbl5SG3RVQEnn7zynHuPevxrvviN4p1fwy1jttLNYZ43SeCKO2mIDcq3lgbwSQxLAklF54r9yf+&#10;CJ/xFuPFH7B2gC/aN76xvru3luATuuz5pcSHP8WHC59EFdFTWN7u+hVGKs9D7Xhjyf7yj04qxEux&#10;WLE/SsS01Jsct15q3FdiVNzMx9BiuQ0ZqJHGCG9f1qeBFJHys345xWal+oPdvXHapYtV29PTOM0g&#10;9DTWBNvzfrXzF/wVIt2X9n3xWsf3f+EL1tj/ALWDZt/j+VfRi6uXHAavAf8Agog8d/8As0eOI2UG&#10;4PhHWDG392MRR7h+J2nPtXzvFUuXK6ku3K//ACaJ3ZbriY/P8mfzbavhri8j7bvNX32nJ/TP5Vne&#10;PI45U0tePmDN+HH+NbGpQefrL/KGG7OP7w9KxvGiL/b1nCnzLDAOc+p/wAr7Kfws8Om7tGn8P/Cd&#10;x4m8Qadp9nC1xeandR2sMa/eZnO0D8SQK/q/8IeEbHwd4O0rSYZI44tLtIbNAgGAsaKg/QV/N5/w&#10;Sm+Ga/FL9uz4Z6fNH5lrBrdvdzBvulInWQj8dmPxr+lSO03HGNuR1zmuevpFI6qL3M7XPC+m67Zy&#10;2t1DDdW0yFJIpE3I6nqCDwfoa8A+Jv8AwSq/Z7+LLyNqPwp8LwyyZLTadaf2bKxJySWtzGT6896+&#10;kPsyqw5204LGp4O7HOcVx8qe5tofPv7Pv/BOX4Q/ss642qeBfBdnoeqNbNaPeieaa4kjZlZlZpHb&#10;IJRP++R2r1bUfh5p+rPC15Y2N55JLJ9ogSXYfUbgcGunR41XPvjv19qSWXy2zuG3GCvrVWDyMuy0&#10;V9OiWGBVhjA4VOFA/lVhbaZ1GZCfctVxbgyLja3pijymlJZQfwoK5ijJGwB3OzHPXNNWPcPmGR61&#10;pR2LOf4ju68cCnJp2f4T1yOc4FAjNW3wy7VzxjJqZdPkmcH7y4+lag0wKflP5irEdoqYGP8A69AX&#10;PhH/AILP+K7nwz+z14osxG3kyaCtqGDbdj3Oo2vJHf5LaQDpjcfU1+E/i+wt0sVZPMM0s6xsP4Tn&#10;JP8AIV/Qv/wWk8HeH9R/YI8d6lqFjJcavbxWiaa8A/etcC4AiB5AZQJJSQ3GGYjnFfltoH/BOfSN&#10;Uu/hzrGpXV+nh7xRrH2S+t7pltZIDLaPJa7GPPzs0YC8ycj5TyB72DxVNYb2Ti7/AOZxVoy5+Zbf&#10;5H01/wAGz3wztdR8J/FbV5bbNw0um2Kyschoytyzrjp1Eefwr9NNR+COi6qf3lhbjceTGuwn64xW&#10;f+y18FPBvwH+EWi6J4T0LSdFtxZwrcGwtBD9tmSNUaWRtoaRyRy75YnOea9MARfbAzXlYqqqlVzS&#10;NaMGo6nncX7O2gRu/wDxL45N3Z3Zh+RNZOt/staDqW4R2f2MkYLW8rRfyNesTXywI2F3cda4/wAa&#10;eKdeSIfYbOErkkl5RkAdsDH6E1y7G3qeUa1+yxDY/JBqd/DtUtmYLLGByeW2jp/vZrz7xJ8J/Efh&#10;7zRBZm/hZcRzRj7/AH+6NxH517BqHxe1bTvLj1Kx293woUsM++f5CsG8+O91boN2nRt7nI3D0NOM&#10;pX0Y3TR4TqttqlkD9o0u5jkUclEO8+uAvzfpXJ6zLIJ2UtcLIDjbIxB9hg85r3bxH4t03xN5k39k&#10;+XdtwXD4XB9cY/M1g3XhmbUI2ZdNklOch4xvX6ED6Zz1rSNdrdGcqfmeD6lftuO1uezVnQfEOfwd&#10;qlvfLdPay2sgeN0fayMOVwSCM5A4wc4xg17bqvwAhnnlkvLO6sYwhLNGjJzjHY/jnP5VwGv/AAa0&#10;vSLmbzJWWGYHc/k+ZcEDkZZmLH8+fet44pJqSRn7FvRsl1X9sLxZ4p+FGk/6Rorazo9zd2uoS6rL&#10;EsetfxxiJCNzsE2jKMME8gjkfMWr/tPaB8coPDOj6tpml/8ACYXniO1gH2K0MY8qS5jCt06jdjC5&#10;JAB9cesfFP4WaFrraF/o1ta2mhwyR3EunQ3FrqWoKVx81xuKKwIB3bG75Br4+g+DPiH4f/tJ6P4i&#10;0+e5Xw/pep280Jvbhru6toUddxLooLEAEjCjHpnBr08TmmGq03F0lGTd7rp/wPLoc/1dwhe72/zt&#10;5+p+lFz4NvPOjuJPMSNpD5R2M3mHPQbckZx0bHSvk3/gpRo+o+DNQsNSkaza1uLOASw8tNJ+9laN&#10;QOxw7k9QMrzzXqHhP9pPR7y+Ux+KNHkvGmUKkt+IpFyOfkc7geBnI6/lXz//AMFFfjPPc+PNNsbq&#10;OWT7HaxyRzsRNFMzYb6qcADGCCEXnsPEs4q52xT6nkn7O19J/wAJQwWZ4JGRy4K8kbkAU557c+9e&#10;1a9ctqGj+XcR290pB3K6FQw4HTn17182fAjxBNafEFmu28nzomwGGOCyt/7LX0l8K/FGkWPxh8Nz&#10;a7ZyatocTO93Zxso85N0Y4z1xnODgHGDwTXTG0opHHU928j5X+PvhNrxb7y7fy1dt4EfAJHr0rwO&#10;4vZtJsPJSFo7hm3iRTjAx24yM8dDX66ftX/8E3vEHj/WJLjwn8QvDNvp827Gn6rZLoVwqsSypkqb&#10;Z9qkKGWUZxyM5x8l+Ov+CPHxgG24s9K0/UpUlZWey1WyuY2RVBD/ALuZuSdwxweB61zyTvqn/Xob&#10;xjGUb3R8cR2n2w7rpnlkbBO5t3b/AArtvAHjm18HaY1q1vHPCzl9vlqSG46k8/h716p44/4J6eMf&#10;hN4W1TVvGraL4bt7GBpLcT6hDJNeSAcQrErtJubsSMeuBzXiFpom8tgsq9utEoqS5WZ1aEasOSa0&#10;/rb/AIB/T0Igy/xFfQ9Kc0nlLx3PRaZbr5g+XgqPX/Cp4rfefu8e9VY2RHDN9oO0r65A7VI9huX5&#10;W5z0zUgtkjlyvX884qeCIBsfnRylFA6WDgSFue4zXF/E/wDZX8BfGy38rxZ4X0fXowuFa8tUleMH&#10;+6xG5fqCK9QUROMeWo+g4pws0JBX8qViXFS0aPlnw9/wSA+AXhzW57+PwLDcSTEkQ3d7PPbrnniN&#10;3K/mDivePhz8I/D/AMJ/DEOj+GdH0/Q9Mt8mO2soFhjBJ5OFHJPcnk11yWqLx128Huc0uFQDp6da&#10;PIcYpbFO2jkjH3m54/CrMM8jArubrzViQeX8u38TyKfGqeao5XseOtIY21leP+LcPc1bjb95x83c&#10;8VCVhUHByemKFnaOTGOPXOanUouRbV4blSMEYBGK8D/4KBXaH4QeJYeok8Fa935yEt+3frXuD33Y&#10;txnHA5NfPP7fV2Ivh3rysGfd4G8QkE8gfJafzzXy/GcW8nrei/8ASkenk+mLhbu/yZ/PPcq8evQl&#10;c/vJADn0rnPE3mT+Mbndt3IscfyoFACxqBwMDPHXuck8mux1RManbSBc7ZQxOMAj/CuavYxeeLry&#10;UY2tOQM+2AK+6qR/M+cpv3r+R9//APBvV4E/t79sqPUmhRo/D+nT3b5HUNG0QP4PJGfwr9zDdNtL&#10;enpX5X/8G2fwvZrLx34mlhXbMkVjHIcdGfOAfrF0r9XrfSEI6fd9cED/AArnxb1UfL/gnZQ2uU1n&#10;JK/e688jnvVhFaX/AHcYGOcmr0VnD5Z+WPnr/KnpZwgZUeXzk8YFcrNuUzBCWfb0HVeetTRWmx9z&#10;L24JHWrjxK+McITncKaf3QIVmOORu7UANhgDAErhV9RipxHHIoXywB171WkEkj9Mc1LazeWdrNGv&#10;vu/OpKJ0gUydCv0qYWW7+Fh7nvUcd6sPPyhfTb3/AMac+tbUxtHA5I70CJPsSr/Eq81T1CRbY/eJ&#10;XJ6HHFQ3GueRuyzeuMdax9X1mOQPywboAelFxeR8X/8ABbzSPGXxN+Beg6V4V0XUtc0ePUnuNfht&#10;YvOkWFUwh2A7jjMhyoOCFJx1r41+LvxLt/jt+zPofgOz8a+GbKPTUtY7O+a4tI7nS2hmM5NzHcSi&#10;VfmREJVFVeSZNkjRj9grxorj7wVl6HIz+deSfFL9hz4S/GjVpbrxL8OfCmqXj4Ml1Jp6JNIc95UA&#10;c4x3P9a6sPinTTi1dfcY1Kbbuj40/Yv/AOC1cfwq8G3Fn8V7rWptYhm8qW5SyuLmyv0ijKLLaTRB&#10;428zauCMI/DZXLO36Y+FvibB4w8PafqVrI32bUreO6i3Da211DDI7HBri/Cfwp8P/DvwtZaHo+k2&#10;On6Rp6CG2too/wB3Ag6ADt/OujFkvl/KyqO1TUqe0d7JFRTSszeTxG0jnnvjrTk1Dzmxu5HPB6Vh&#10;LbMF/vDtjgil2SQgbSw9Oc4rHlZWm5tSQR3MnzL90c5FZep+CrHUblZHtYZJFHBZBz/n3qSO6kVN&#10;rM4XHGDSjUWVMb24IxnvRygZVv4JtLbUyY9MgQdRKoGD17fj7/WtmHS4Y48CONWzjIjxz+VFvqEc&#10;w/ebjtP5GrC3S4YhwykcZHSjlQFabw9FNE3mKsisMHA4I9COa43xl+zvpXi6NAuLPackxIOfrXoE&#10;EqgfL39D1qxnj29qnluw6Hzj45/YwePMuj3Pm7gdyTtgn6cYPT2rz3V/2MfEUjrNFZ2hmRsq0Vx5&#10;br36j/GvtBlUx7vx/Oo5YFYfdA/rVct9GSfnj4p/Zt8SaLeSf2todt4iteWeDUdOjuGAJJOJlUSd&#10;zyxY18oftl/B/wAWHWY08G/D7T9N0uO2RcWKYYSZO5gkjFwcnqmK/biSzhfhlX8s1h+IvhDoPi1D&#10;9t021uB0BdBRy2BM/ni8Hfs5+OLm8lu7zS7yzmBwWnRo2Yj0BGT1HNdBo9t4w8Aa9DdNZyXAhJXb&#10;HJvA5B7/AEr9uvFn7EvgvXVZls/s7f8ATKTGPoDmvBfih/wSw0XX5pTa29kwkbJZo9sv/fSjPNUm&#10;07k6NWkeUaj+1nqvjX4QtbyeILOO8t4FRWYKJJJGQ7Fx8uSoUMwUEEuD2YDzjwp8X9L8UeII7LUd&#10;Ns9UhW7jsXnNutqp8zcwkMzYDSrgDy1AYg5xkGuq+I3/AATI1XQPs82nw3MMmnrlJoC7Fuc/Puzv&#10;z0+bI/KvHfiZ8C/ifZaRcWCXtvf28kounS4tjAwlC4WQMATvAwA3XjrXrf2hRlHldM8v6hVUk1Ut&#10;Zf1+n4njf/BRO0sdA0DT5o5bOaW81Ofy2txhRCpYKpHqMYPvnNfKtlrAaEjfhc19PfEX9l74hfHv&#10;xUreLNUsNKS2zHb4DMig9+g5PGSSKz3/AOCR/j+8iWfR9e8K6jCxwSl4wK/UBTXmX11W56jkntr8&#10;j94tG1y21mwWe1njuInPytGcg1oQXLbyMbfWvjv9jHxZ4i0vxaNJs7qbVvDcksk2+fCvBHgeWcYw&#10;Mkk468c8EZ+sU1jy3/eMiKWC5ZuSTwMVwYLESq0+aas/wOHL8b9YoKo1ZnQGeNoflX5h1yw6/THN&#10;LDIAP61i2Wuw3800cMySNbP5b7T9xsA4P5j86uRXYY/NIPm6c12Xvsd0ZJ6o0vOaJPl+XjP/ANcU&#10;yO+ZJT8vuOeKqfaRGGyGzjGPb6U1ZvOKruGGPanZlcxrQapv+9yD361Mkscg3Jna3espoJIIxJs2&#10;4OQV4PFLDdsUY/vB6Z4z+Bphc0TJtXr93n/9VJ9o3y7vMO4+vaoIrpmXkLgjuc1KLZJPvEKe3zUE&#10;jhOV+9+IJ/KpI5Q7f7Pc1ARJBlfvAcjj3qK91P8As2BnkR2+YDbGm9jn2FSWmaUcKl8/Mq9+a+bf&#10;+CkV61p8M9cXd8q+BPEZLf3CfsI6fTNfQyXm7hW+8M5PGOwNeJ/tyfDj/hN/gT401H7WsLWfhLVb&#10;UKfuSCSJXyT2IMQGO+a8HibC1cTl06VCPNJ8ummykm9/K525fWhSxEZ1HZK/5P8AU/Bnw7c6OFW1&#10;nF5e7GEkWYFiZD6btzZB9CK87jUSeONRVY1WOG6kVE/ugPjHavWfhN8JdS8c+D9W8UWDLJY6HFdS&#10;TqzKpXyI1kYsWIVVwy8k9WUH7wr1H/glX/wT8u/2wfiBb634ihuF8Lt4hW3n8htn2lEV57lC4ztB&#10;XylBByfM4PevsqlaMkrdDwadNxk2z9Gv+DfTw82j/su+IdS+ULfa15CRgdBHGrE/iZv0r9ALbUGU&#10;bm+9+Wa88+DnwY8K/s9eCrXw34N0e30fR7Vi6wQyO5JOMszuSzMQByxJwBXVteMR8y9uCcjArzcR&#10;U9pPmPQprljY6CG+VpAWypyOdtWBcIGLK34HtXNjU2hb5juPQYxQdZM+MtkDsT/n/wCvWfKaX7nR&#10;G4TDenOeB/n8Kja9VJPmZlB7g9cVhnUH2FWKHk4wR/Smm7WTcNvbGGA696LWDdmu9/GoP8Oex65/&#10;OoP7XwjKH3BsDgdKx7s/ak+eRi2eiSFcH8KjeHaq7W3r1XnkZ+v+eKA3NQ3zIQzM7jsQKadTLqG3&#10;ZUkn2K9vyrPS4kBb5lX0x1piXqyyM25X5OOfzzRyi5i4b1Xbbhmz3xVd9szbW7Hk55zUO7zCuPvY&#10;OOc4pshLj+H0HH3jVIV+5O1qqfdYndS+U5jGF4xjI9/xqvskjcq/Y4A6YP5fpUsU7A8t8vqecUcq&#10;DmFNuSqnaPQc1raPY6Jfy3JvLi8sPlzDHjzFLY7sF9j2HbniseG6jmTqsi4+91B9f61bUL5eF/hO&#10;frTsLqVVVUVvlwwPzYpwusrgruHTGOtWN3m7ePl6dM4qOe3KDABVeTnjn8KXUXQjhuF39PwC9KWO&#10;SO4f+hHX8aV44wAGHzVX+zxkttznsPT/AD/SgCxJa7cMvPHGPWi1ExgVn67ckeh9KpSNJFAWXe20&#10;/N7/AEoj1JjuVj2B5I460DuacSttzhj26VYS5EKNubGe57VmwaikoVt3zH/a6fj071MLxGkC/wB3&#10;3xz70IReS53N8uKeL/DYb8eaoG8QN8sgZsYK44prajvG1lwf7ymgDS+2KQeFU/WoZJsj5drD61Ri&#10;mG3/AFinvj1/pUU0zRLnfjBz9BVC62ND7RuXb2U0x5N55/Os8XbKM/iBjrVW51hoXOT+XejQa8jT&#10;ltYLpNrDduOMH0zWJrXgnSNVEi3Vja3G7qJIgaG1jzQF3MB2zxVK413yOrHdnuetTYOh5L8Uf2S9&#10;B11mksLW3t3bPybcCvnrx3+xnNpWpgrbqUbOfKl78d6+0bnW1kX/AFg+bkjtWRqEkM5G6HziDxg4&#10;xQroPQ/N/wCBP7Wep+Eru41N/OaxustvJwb98/MQRyQGyFAwWx2AbGh8XP2zvHHjjXGjtZGghSCO&#10;YRWrHKEZBySAMgnkA9foQPk3w/8AFm10Gy0y1tIfmjiEbu7/ADlyWySMcABsAA8DPqa6vwx8RYbn&#10;xBBYaek7W+GdYV2qGT+IhxztBD9Mdzx1r8+lTnTTjG9u3Rn4ViK2PhD6vQbUb7fL7/ufmfVP7If7&#10;WPiTwnp9xPqiyX/9pXrWdnBJKDJcyeZtJLZPGS3Tgk+nNfevhPxBHqlkvnDy7tUHnoF27GI9wD+Y&#10;z09a+Jv2VfhXHZ+JrTxBcXka3UZH2bTo1RltyQCWBLbRKQxPALDf/Cx5+yvDEE8CCRoYbS3YZWHB&#10;Ls3Us7HBJPuM9eTX02T05RhdXs+nY/SeGvbQw8faX16Pp8/6/M6gFQ42rncOPephhflVcMBkAMDn&#10;0rKEnlN975v9nv8AjUk148K7m428kk4yec9690+qNM3jEfN0B7HOaQXEcoyGAPoT1FZz3uY8EMxJ&#10;5AGc+3WpFu/Kc7N3TDkfT8fXt6VJSLwlLY2+uCvt/nimzagse1DuX8OtV21Vcg/NuHIJA+b/AD61&#10;XhvUkkG/5WUbuVx1/H8aAua0V+0Efy5X0GevapPtaynnGT1NZOoX0cUSMjMxYnJxjH0/L+VV01QD&#10;5m+Z/uj5cf8A1vWqA1ZZio3L83HB4Gfwr5p/4KifHe6+Ff7LOp6fZtD/AGl4xl/sCAy4ZU82JyzE&#10;Ej5SqFPYyL9K93vtclCKinaM9/vEelfJ3/BTv4B+If2qPhJp+m6JNaRzaReC78ifcq3a7SpXcM7W&#10;wSQcEEjBx1BG19TOclY+Y/8AglZ8KfD/AI8+AXjbQPEUlpaR6bfzw6hBeXkFuwivYUtbl45SVVCE&#10;jVNj4LG4AVieD2f/AARu+K3hn9lSbx34D1i8lm8R+FPEF1ZPBZXKzrqcwkS2dIIwy+asqxgxE5KO&#10;oYbt+0+EfAS68MfDK31fw/qGuXHgHxFp8ywzaZNfG1TU5EwyuZnACLnnaQASFy3GayvjD4SsdO8d&#10;WPi74er4ZtvEkF8LO18N6BqMWr6jq0QjcyXcrRBoomXhcKDu3HAwvPr+xioqfS2v4GEajvs/Xp/X&#10;zP21+GHxj0X4r+ELHXNFuJJrDUoxJD58TW8ygk/K8bAMjDBGCO3pg11dtrvkj7iScEYbla/Lf9kT&#10;9rH4ofEH4q+E9Lk+FfijR/ssq29/q+ozTBBbFlaRWiSCGHkBgC4JGVKkFef0Z0nWJHaNWmZt/duh&#10;9eK86tCCl7rujppz5lf/AIJ1txqCzy7+hP8ACp6fSo953FgeWzyRwOB2/wA9ayYdS3BSrfL7ev5V&#10;Zg1L5vvZUng1z2LL6u0Y3M6r6k8AU0ajj5Sr4HTP+c/nUXmghm7Zx+P+f51Ike6Pau5c4zjnNAxY&#10;77MS/K/K8jdz2xx61YV/Ot8K2wdRzwCeDxVfyVRizfKo7Hjd604KQhYMFx/d/CqESIZFC+YG3dwT&#10;8p/H8qjktsKT/FjjjvTA+1jukYll+4COe/8AOhJmcFmZlyRjBxTF1EBlEmWyq4JJ/h/L/PSnPevb&#10;RO0SrKY1yFJ25P1pslxIJVX5dvJJLc/gMc/p079nZXy923kD/ez9KWvQPULC+mu4v3kLQsxzscqz&#10;H8QSMfXBqSSUIP8Aaxx82QaSG334VPl3kbQfvf40yfdbqqs3y9j1/wA9f0pkkq3GFO0j5u/UU9bh&#10;T97BPAzUHmZUKdq4Azx780shWOQs25Wx0xwP1/SncZeDeVGG8z7xxjGc/jTo7qPd8+5W9cdDVWa8&#10;+23TSOyM8hyQFCgHvgAY/KmwTtvZsc+pamJaF1rpWkU/MSeBzmoLi4Ea/c+bJJbP3unao/tOG4OO&#10;w4pqqynczY59c4FLlDmZH9pMk8YbzBEW+coNzBe5A6dPcVoQ2ljqmupbx3T2dq3CS3XzlznjO0fL&#10;x9cYPPpReTMihgG28kDjApEmhkDbQdqng46UWGd2/wAErW1hhuLrVlW3PEhSHa2Dwu0nI5Pciub8&#10;dfCrVfDhvrm3zJpNqwPmu6K5GOpAOPQep9KyrbUruxQi3uZ1VjhhHIyg9+amuvGWoX2nvp95cTX9&#10;jIwJgnkYqCOQdwIbr2zjjpUuLGrGBb7isjRMZGxk4ORU665NbsqnkL7cGuttfHOk2ujfZY/D9qi4&#10;OAJ2dAx6ttYHnHHNcibdnbhtq9CGwufxPSjbQBU1FVdmbarN+tW4tVjmhfc275cAcfr+VVobG4u5&#10;2hWGSZ+ThE3ZxjOMemaSy0W2a8Vb66mtY2Yq+yHcy/XkfpmqsiblieZp4vkbdxgHqB+ArJ1bX7PS&#10;pVjmvIIJupWSVE49SDziti68EwkynS9ahuDGR8twnlM2fQZJJ/DHv1x86fGKNpvjLeWd9ci1/wBF&#10;JV1xKGmWAtHF8p+87hUGTwWz2qbFK57E3irS5z/yEtP+U4/4+U9PrWdqPiTSSfm1KwTHJIuU/wAa&#10;8e+Lvh3R/AZs1kmu9Jun0xJDaXAhmmuLjbGSrJFK7wFw+4LIoAwRk9B5RqfjWGN/nl2vjOJOMgjP&#10;8jn8aAPrWeITRrJHKrRMAUYchvfPes2bz0+Vmj6/eIHNUvhRqS3vws0SRWC+ZaoSRz2qHxh4VXxJ&#10;JGskk0flk4K84/UVWwlG5/PfbeP4NPmjCwFkWIE7juaVsg8+g4/hxxxzXq37OFovxH8ZRrJqcGl2&#10;sabpp7iQxIkYcfIuASxOegXnP5+T654RGj+Kvsq3FvIrP+7LYD4GRuYYyOh49x+H0P8AsdaItxbw&#10;x3S6ouj29z5kq6eiTMZgoxhSQAT/AH2JAHGDyK+bxEYOCaW58Y8PQqxVWmvi63t99z9CfgXrlvHe&#10;aX4f8Nwyw2mmwfabqRY1iCsyHDzuxL+YdxY85AwAF3cfTWihjpscEjSOu0je8h3S89c8H8+fzxXg&#10;nwH0jwz8OvCtrJCEjWRhiSe1d5GYYG9mwqgnjkKvTvXscHjqxtrTzZbqGNUAb5pFJ2k4U4BPU4H4&#10;16WFSguabX6JH0GFiqa5paL8EddbxBEjI+6OOW5+oPqakmnZiuGXrk8/lj8axYtbW8i3RvuX6dsd&#10;/wCdTfb1KIzKzMOQPUe/pXorVXR38ysaAfEu3cuO7Dt/XFOW7ZVCqFLMen933rJF6x3BY+ckkeg7&#10;YH4fpVmLUJC0bKojXdjP+c0WHzFl5WE6NnaoBBwfvD/Pp/hU0d0soKnbnOVAOc+/51Rhmld1wskK&#10;5zx6/XPTmrAmMZXdGTwSoOOvr/8AWxQFyzDhkZiY5AMjBbOPoPf86o3V4iSMrKdrNtHBIzz1/Xrx&#10;SpeSbW2sixnqxHCge/pVe2uoxbq0MkMsa5O4EbW5Pp1x0/xpc2tg5lsRtKyJ/qw27OBuAz6ckf1o&#10;n0hbmL541KjBYYySp/qeKt2cfm3RZlVWTCDYOv1FXLm1jjAWMSbZM42jIB5//V9alX6FW7nlXxl/&#10;Yw+HPxys9vifw7pOsMudjyRbZoQewkXDDr2Irj/gl/wTq+Ef7P3iv+2vDXhOO11QZCTT3VxcGLqP&#10;lEjsoPJ5AzzXvEkaKjNIJJc8levPbH8/wph22SrJtR2Y7RyTiqiT7ON72I7LTzBDyqYz6dAa0bX/&#10;AEVNq4QtxwnP4fWltmWQqsQU5GBgntjPX8KlWF0BEi/vNu3ht35GqKHRO0UW0rz04H4ZxVyC/wDK&#10;ZQuGbuNpwPp+tQwwRogOZOGxgmmSRrLIGB27eSvGG4PX8cGhDNGJ2Epbbx1z1zVyGf8AdDqOODis&#10;VLiSORtzKVbnp90fX/CrVtKuWbcVMh5yN304osM2ln3rjcuGPUcYqTzVMe3b/wDXzWKpZH2jG3J4&#10;6CnWV3IxP+r6gL82cr9O3P1osF0aqI0TH5vLDH15prfK3rzj64+lCuxTc2d2ccN1/wCA1MBlvlCq&#10;3+1096LEkaRsXLITubqCOKUss9s235d4wcZXGe/HNWoxHHzlQvXrj9aimwU+WMNwfl65H1oWmgX6&#10;mdbaeii4k23XzNkh5S+/jbwCTjge3WpgY40VY2MbRgAjGAPpj2qRbdAscafuVRflVeFX2xjGKWWw&#10;aNm58wnkN/T1wM4pcocxGocEBsMy4IP8LD61IVXfu+QSNkbScevT+dZGs6zdeHbJ5ZLd544xlliP&#10;zYHcA/Xsen5Vzj/HOMFlk0m+gVSQC/BGDzx/n6U+UNDR1nx5e+E5mhvNNuWjkJVZoF3q6j1I6dMA&#10;HGT0rd0PXo9f06G7VZoo5F6SDb69qzNH8a6X4pTda3isx469j6dj071oSxKssf799yttwO+exOCc&#10;f4VOq0KLwmaM7cM23gfhQb3cNu0Hn16VCZI2dlX5WIHbr/n+lOlTbGrL6c57f54qosknN6Ois3rz&#10;ioLlFvJFaThkbK7SfcHmmSqzKFMbZbAAAzioFDKFVGz9T1/Gqv3F6FzLR8hhHuPI55FIYS3zfeGe&#10;B0OagFy4RnZcDOAcdD/+rP6UHUPM68euOhpBqSyMkHl+WWZiP3gI4X6evH86R0Vyc/L6dT/+qorm&#10;bdENpVcn6ZqK8u2lt0VpCwThR6Z7ZpjLVlbXjs01uv8AqmG+RW2iInplug6dTWxq0OnwXcceoavJ&#10;PMyKzmJBMUz2L/xY9q5OTcv+0rcj1qEOrFWA2nqKXL2C/c0JooZ7uSO1uFk4ygnHlFhgfUdz37V8&#10;oftKeM7X4c/HvULrVNKTVTDbQtb20k+LUy7F2mcKCZEAz8gZMnGTjKn6iniWWTcqhTjnnNfLX7Un&#10;7K3jL4lfFm81rR49Jm0+6giQC5uDG6FVCnIA9s/jTsxXRzug/tLyfGf4m+D9N1yDQdPhS/jgn1CB&#10;J47iVHLiTc4MjAyNIzEIqgSNkbBkj1b9ujwXoul+BvFzeH9POsarBrcMlotvpzXE9hpQs4naXzth&#10;cQLLHcpvLYzG4bLKdvmnwZ/Zq8QfC64v5Nc8A+D/ABhJdPbyWz3eu3Fq1gYmdm2eWAfn3Lk5BBQY&#10;6muk1n4ORXvh2/s2+Bfw/jvLqB44b+PxPfGS2drfy9+CMNh8y4JxuOORS1A6/wDZ/wBVZvgj4YmW&#10;M/Pp0RJ9eK6a51eSUny/mUHGQOay/hP4MfwH8K9B0W7aJrzTbKO3m8s/JvA5wSBke9aNxaljtLDg&#10;/Wriri6n4ReGhHPcwyTL5K28wmaZHWQ3RPVjgk4A4C5Hcgkmvtf9mrxdrXjDwg1jbr4TfTbdRGmm&#10;R2/lxxxsB+92Kd7rk87nJBB6Cvjq2gjaykYopZYrcgkdDgc17V+zZcyNpOqHzJMx7Qp3fdBwDj6j&#10;ivi3iJU6qktn0Pg8FirScErJaf1dP+tO1vsXw/8AE1fhZbXDa9qcUULQlzZrYl40jXAJVi52oeCA&#10;W43D1ArznxT8U7jx144tZI7lF/fJG2xQwVCySI7KGxjJJHBJGDyK8q+LOo3Fto2l28c80cEuoXbP&#10;GrkI52Dkjoeg/IUaqg03wratbgW7S3RLmMbS+21kK5x1wSSPSjMMTL2fLHzffsc+eZhNQil6/lp+&#10;PkfaXwj+P9iZZIW1CBdFsxDaQTOPL3OQxLHPPzMrdf0wRXsfhnxZa+K7b7Vp10l1bhvK8yNgQWHB&#10;GfUen86/OLW7uW1+G+rzRSSRzZhO9GKtnbP369z+dfWH7CN5Mfhb4dj82Ty3sGdl3HazbIjkj15P&#10;PuayyvOq7qxpSSaf369vT0NeH+IK+IrewqJevz/I+hMyIWUzRybU3BGIAP45PUgir1gm6BZHhWGT&#10;ywNobzAGxyBnB/HA/pUM1tHH46uY1jRY1jhwoUYH+tPT8B+QrSeJRcD5V+Zmzx15Nfac2lz7uLur&#10;leW9ttKh3TXFvbljwZWHOOeM15t4y/av8M6Ldalbw6hHcXtmwhCsDsWQZ+X/ABx/Q15x+1rqt1F8&#10;ZPDcK3FwsO2FvLEhC5NwATjpyOK+V/F15M3xQ02AyyGCa5thJHuO18xAnI6HJJP4mvkMxzrEe/Cl&#10;aPK7X3vovu3Pic44ixNKcqNBKPLK13rfb0tufU/7Un7RR/4QDyNP1O3t47lAZnWYRKwZTtALd87D&#10;g9Vft1pPgt+1wur6doulQWMc9nY28cLmOIx+UoQDcxJwMEYGScsTXxX8ZtRuG0LWoPPm8lbi6Ij3&#10;naNqxleOnBJI9Ca9L+CJ+0aWpk/eYgsUG7n5SY8j6H0rxP7Qre39td31W/8AKrnzv9uYlYxV7vWy&#10;tfok359te5936r8YdG8O+Hp9Yv76K1WMEKvmCTaFIXIA54LDj+VN+D/x30f4ueFZdQ0m6DRQ7jJy&#10;V2DJ5OfYcnp1r5d8HH7TqljBJ+8gk1S7Vo25Vg2nTEgjpyeT61r/AAh/4kP7M2mtY/6G11pdy8zQ&#10;fuzKwmwC23GSBxk9q9PD8R13FVGlbt/wf+AfQYTinETcZSirNLTrqr7/APAPrFtXaeTb8xU8/KMt&#10;jufT86sfaFZV25bdkq3TgHuPbj8q8Q/ZX1i81k+Jvtl1c3W2dEXzpTJtUF8AZPT2r2u0UNEMgH7v&#10;UV9bl+K+s0FWta99N9j7LBYh16aqNWv/AJklrNcWy4VsCYnzSnGeTj9f6VNDqDSvhdv3eCTn/Dnp&#10;+dMkP7u4+pqnZMWY5/56Y/DNdvkda0NuK6YxqCc9Mhh37/rnH+RUi3HnP/tYAbGcHjtUFqv7jp2/&#10;qtWIz+9Zf4do47dqnqPyJY4N0jMrH5sEU54ljZSYz8pyCMcH27jFFp8uSOuRz+DVal+WaTHG1uPb&#10;pVARRu5i2jb2BGOakjdVDEgjauce3emSnCNSXA3RJnnL45/GiwF+G7RoyOdvb3qxBdmRFO37w6el&#10;ZduoWZsDHAp1sx+1Mv8ACApA7A80ILGmJPKgcY+8D+fb+n5dqS8kkWEiN41ZgRuKkjP0yM/nUcfL&#10;1Pbt+5k+ooZF7GT4su5rHRVNtGJrkMpQAlcnPYDnt0z+dY2ieJ9W1Z2E1u0McKtEylPkZ+ANw+9g&#10;e3qa65B++H+9WL4+Ozw5cMvytlTkf7wqGiluTDVJrzVoY5Tb2trsVc/xO3OQjZwMccYBp2peGbXV&#10;4fsdwv2mNeRvb5s+pwOvXrXnPwudjqeocn93A7L/ALJA4Ir0aziUNZttXc2Sxx94gd6YpHn83heD&#10;wZf3F5a+XG1mTtQsCAScgHH1JwcZ3GtLw38Rry/nbzY2T5gHzGduT0AOO5OOen612GtxK91HlVO4&#10;qDkdeap+GI1aykyqnn0+tNGblbYuaHryaxYpJsMJHysj4Oxhwfy/pVqZ2RssMj1yMAetMZB9jm4H&#10;HTimWxzFJ9P6U+lzQbqNxNMq+WyCTILFstu9e9N8wTH5l2gjIxUmPk3fxZxn2qPOCo7ZAxR0DmsO&#10;ebc23czKRuI/hz0qMzL5ePl+fjHHP+f6VRilZde2hmCnPAPHUVobB5XQdB29qCildvHK7RsyNtBD&#10;BW6fjUUty8SKxb5Qc4/vDtViQZD/AEJqG9GV/wCAijfUkbZ3qzooYkeYM+wNRiZsfMfl61HM3+lN&#10;/umqLufNPJ+61UO3Qv3WqR4+XOSSDx1qpd332rgM3A6DoKjtFDXUmQDtbI46cCpIxttxjjiqSuZS&#10;lZlW4VQ25xu2gY9qq3UyrErR/KSQTuHBFXdVGMfX+hrMv+bBqHoXHUgu59sTMq7hjvjLHtVQXgVV&#10;Mn7piOc8/hUMTf6PCO2CKqyNulbPPAq466E9T//ZUEsBAi0AFAAGAAgAAAAhAD5aqScKAQAAFQIA&#10;ABMAAAAAAAAAAAAAAAAAAAAAAFtDb250ZW50X1R5cGVzXS54bWxQSwECLQAUAAYACAAAACEAOP0h&#10;/9YAAACUAQAACwAAAAAAAAAAAAAAAAA7AQAAX3JlbHMvLnJlbHNQSwECLQAUAAYACAAAACEAxPDY&#10;OU0CAACIBAAADgAAAAAAAAAAAAAAAAA6AgAAZHJzL2Uyb0RvYy54bWxQSwECLQAUAAYACAAAACEA&#10;WGCzG7oAAAAiAQAAGQAAAAAAAAAAAAAAAACzBAAAZHJzL19yZWxzL2Uyb0RvYy54bWwucmVsc1BL&#10;AQItABQABgAIAAAAIQDzlLop4gAAAA0BAAAPAAAAAAAAAAAAAAAAAKQFAABkcnMvZG93bnJldi54&#10;bWxQSwECLQAKAAAAAAAAACEAh7kmJ5z6AACc+gAAFQAAAAAAAAAAAAAAAACzBgAAZHJzL21lZGlh&#10;L2ltYWdlMS5qcGVnUEsFBgAAAAAGAAYAfQEAAIIBAQAAAA==&#10;">
                  <v:imagedata r:id="rId7" o:title=""/>
                  <o:lock v:ext="edit" aspectratio="f"/>
                  <w10:wrap type="tight"/>
                </v:shape>
              </w:pict>
            </w:r>
            <w:r>
              <w:rPr>
                <w:noProof/>
              </w:rPr>
              <w:pict>
                <v:shape id="圖片 1" o:spid="_x0000_s1028" type="#_x0000_t75" style="position:absolute;margin-left:317.55pt;margin-top:-320.5pt;width:181.9pt;height:108.5pt;z-index:-251659776;visibility:visible" wrapcoords="533 894 533 20557 20978 20557 20978 894 533 894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ujzgAIAAPwEAAAOAAAAZHJzL2Uyb0RvYy54bWykVF1r2zAUfR/sPwi9&#10;u5YdfyXUKamTjsG6lXZjj0OR5dibbAlJ+Shj/31XllNaNhh0Dzb36krH555z5curUy/QgWvTyaHE&#10;0QXBiA9M1t2wK/GXzzdBgZGxdKipkAMv8SM3+Gr59s3lUS14LFspaq4RgAxmcVQlbq1VizA0rOU9&#10;NRdS8QGKjdQ9tZDqXVhregT0XoQxIVl4lLpWWjJuDKyufREvR/ym4cx+ahrDLRIlzudxAnRsidOk&#10;yBKMdImLKMsijLawlhGS43B5SRc7TVXbsYkWfQWrnnYDkHiCWlNL0V53r4BSHbN7zQENogU8Ey2I&#10;/httONx17E57aPbxcKdRV5cYTBxoD25FJJ6n8+jb7OK72jltHAW3z52CNHT5C5Ct6NRNJwTS0n7t&#10;bPvQUuWARjFccWIP0v/batk0HeNryfY9H6z3W3NBLQybaTtlwMIF77ccOOv3tf8IP9kPxjrtIfKa&#10;/4yLFSHz+DqoUlIFCck3wWqe5EFONnlCkiKqouqX6y8cT43nIXR8HZDR7B4myU2On5UizjM/KsZq&#10;bll71uLcvlfKKBB0e7yVNUhA91aOKpwa3TtU6A6dRrEf3RsgPGUGi3GUAL8UIwa1KM6yIk4nfufj&#10;Shv7jsseuQD6B4IjPD0Afd/KeYtDFoN7D9KZ46t+hY+XZFJM7i3XD219RFux1/cUdM1mKYF5MEAK&#10;poGMseM0xVTs4N4zq8GKF46TkYxjUAmNDhTu31ZQ9sNzFKqlfjEByLF50HvaPdrwRMWb8pzl3xxO&#10;Z1kCDmfBarXOgyRZF8H1NURVtZknsyhL0s2fDrvpdR5Ngwzp+LHp+rs7+zyH+PlPa/k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UbS/S+QAAAANAQAADwAAAGRycy9kb3ducmV2Lnht&#10;bEyPwU7DMAyG70i8Q2QkLmhLO0q1lqYTQnBCQtrogWPWeG3XJilJ1nU8PeYER9uffn9/sZn1wCZ0&#10;vrNGQLyMgKGprepMI6D6eF2sgfkgjZKDNSjggh425fVVIXNlz2aL0y40jEKMz6WANoQx59zXLWrp&#10;l3ZEQ7eDdVoGGl3DlZNnCtcDX0VRyrXsDH1o5YjPLdb97qQFHHv/WXVfIbxdDt8vVZ+8u+N0J8Tt&#10;zfz0CCzgHP5g+NUndSjJaW9PRnk2CEjvH2JCBSzSJKZWhGTZOgO2p1WySiLgZcH/tyh/AAAA//8D&#10;AFBLAwQKAAAAAAAAACEASzRaR4jKAACIygAAFQAAAGRycy9tZWRpYS9pbWFnZTEuanBlZ//Y/+AA&#10;EEpGSUYAAQEAAAEAAQAA//4AO0NSRUFUT1I6IGdkLWpwZWcgdjEuMCAodXNpbmcgSUpHIEpQRUcg&#10;djYyKSwgcXVhbGl0eSA9IDkwCv/bAEMAAwICAwICAwMDAwQDAwQFCAUFBAQFCgcHBggMCgwMCwoL&#10;Cw0OEhANDhEOCwsQFhARExQVFRUMDxcYFhQYEhQVFP/bAEMBAwQEBQQFCQUFCRQNCw0UFBQUFBQU&#10;FBQUFBQUFBQUFBQUFBQUFBQUFBQUFBQUFBQUFBQUFBQUFBQUFBQUFBQUFP/AABEIAQEB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r+5sP&#10;iBokekandwzSsv27VbSN3TMScjORwxGDjuN3qK8z8Ka94j+C1t9l1CW7svB2sIwspoyshgHzEJu6&#10;gHeRkEEbucZp3gq81K6vrLUZRaLcWzmdUityFcnCYJDANwoXuBjjvn0rxZ4x0/xUuq6JrbWen6Np&#10;9u0upq1oJBMRsXbFyDH82M4OeM5Hf86cHhm6KipU3q+69P0+46Pb8sJQ5Lpu99bq3Qo/EDWdS0Tw&#10;bY3F5f2nhqbS1V7aS3ljcRSq4DJ+7JDbkc57fKOpzXxxq9wmr+I7y5htmtbS4kMixCPllc5yq8DH&#10;PAHbFdbYSap8R9RXTbL7dqnh/SZWe0tbuTKhC3y+Y3AAHXJ7ZFew3Pw18QeNdPsNWvYLO20d2EVn&#10;I6KY1kZRuSPkEqMOcgbAVxivoMHRhl6s7Xl2/pu504fBuvH3NZN2SW7LXh/SI/h54M0O30TUba71&#10;O53ThZEf5JSu7aT9wHaCSGwVABHJr0jwxBa+HfEul2viKJ59c1WIyyrbb4hhjncWUg7V8sj5cYCg&#10;c4zXj3ivw5NoXxV0m20rV1u/D1o8kls1tHKojlJx8olUDJYkfISDtOSOa9Z8OR6xr+l2dnYaxH9t&#10;eWW4Jv7JlJfq+JFY7VxjtzvxggCvGxdKNSg6tWpo03dpp67L0XX0MoKUYuVtNUzqovBVr4lfU7q5&#10;8Mw20EV35Et/YkGSBnUBS28tyxA6g8jjBNW9a+ElvoE1jqdjd6rBYZDKzao6pNIAFd9yMpRsZPK8&#10;bcVveBdJ1fxT5ugafr+jafr1y8U0wu9PkQ3ckRVQisX+YDbnI7j1OKx/G/hPxXb3p03xI2mvBDLG&#10;sO6RXEsfmku24KSwyGIBY4PHqajBUcTZVKE+am0rrV+8uq+Rth6FXF1lCiubTZHWfEXRNN8A/DfW&#10;bXVfEGt2Pi6OSJbKyh1K4nE8khBOxHkZW3LkArzyWJXBx5L+zd4L1qP48+NrnUvEd9/bdrbWkd3q&#10;FpPbSsJWhEkpfzQ6vGh+QbcnKripNc0vxl4j1aHWdYMl/p9kLi20eOSAxbtuxJDkLtYgOwXJPyqR&#10;xnB9A+APg5vin4I1rS/Bnhx5rzUNVu5tQ1vUbmW3sYYY/wB3AqCMqJZSgG7aBgEqSuePosLTTU4Q&#10;Wvne+uqv12CpQlh0nVW99L7eq3Rt/E28trzVLY69411GTTpLU3dtqjwWtqARk5aONOjkjavP3CTj&#10;dxZ8R2fiP4kRp4f8Hy6prHhnUGEp13W7pY7VY4kyIwkUYdyN/wDs/McBuDW74v8A2aNM8HLourNr&#10;V9NqkmnTSXLyzLs2smPKt4doWMEGQ8DgBixPWvYPhR8EvtXhu01SDUrabRLsOSlk5QPEwClVaNs/&#10;xPx2IwMg4rkrYWtGcJxjzO6v8tnczcXThCvB637bP8j5c+E/wt1C28S3+m6xK3iLT7RbjTks47xV&#10;tDHEUEgEZZihbcAPn+gyOPrXwWvws8E6NFYy6LoTTJuezsLPS98wiBKoZMrhG525YgcEk9ceNeP0&#10;17wPd3ySwRwaZaziK5vfL3S2MW1TJko6iXPnRMXA+U7e4ri9EvpvHniO8vHkTT9EhcxyXDxuv2mB&#10;QAsYJYdNrc4/j9CTWNSpWwVaeIjFNSS3dtVtr+BGIqOrN1Hu/wCrn1FN8RNC0O8vLi18Nafp2kxM&#10;l5EYkiL3Lqo5KjhGG7ggnO2vPfiV+0BFaahcQ2Gk2l/bz20fleYioYgHX7zAYCg7xgHuepGK8H8b&#10;/F7SdGsrufWL86BZG2Js7uaF5I5jgnaIlGJDwFyCF5JzkEV8zX3jPxB8WDpVha2h8KeEJLhZP+El&#10;vbRpXeTaV3bguecuABhRntzXLiv7RxDjUbUYJXe+j69vuMZXjJcx0nx/+M63fiTUPD40yLXb6dgL&#10;W3s7hs+Y2DyY+XQdgSDnPABIqh8If2W/+En0KPVfFGpJeaogl8nQLlx5MQLNuYbJAzFcF/lUr6g1&#10;jeNfhFB8MIP7U0DVIvE+n3yyTpqSRJJkjIVWY8E45K4APua9V+Gmu+E9e8JWsusaL9g1CG9V4pN7&#10;zqApGGCgfNkk5QYHAwOOM3VWFwUJYFuztdpXf3N6eehpSgq3Mk3zdNPz7BZfDa18L+OrmRbyCzXT&#10;7RRa2zxiWCXzN4I3D5SAowAQPvYIHOer8GeBvD+gXNzdQ391Lq32lLudLiLMSxRnaNybDsYc4PB5&#10;IGcUnxG8PX/iGbxTq9vayjQ7aS3huwyDc7+Vu43/ADYG9RjHfIzkVi6ndrplle3Gj2lzYC4hgWZ1&#10;hBt2uTghQxPYdgRtwOODXFOpi6+EpzUmpSt9/wCdn5djeGHjXjCEHeT6dtv6R9mfDPSrHw54QfWL&#10;kQ29npUKsryxCUPtwImXKjGSAB3HFe82uty+ItN03XoRcafaxRm48m4hUu4YYCsgJZSQeg555GcV&#10;+d9n8SfFtlEuhaSrwWk7RzTL5yCJiqArLGzkcgkDGcBiKo3XxI8Z+CbS88SeD9U1zxPcXEublLy/&#10;QLbEbmKSKSBGwEvPH0z278szBYHDRpVbym766Wu31d7I5alKVPc+1PFn7RWl+FtQ1aGWYabNkSST&#10;yRnZACm1DKzAKhLAdeOMZ4rzHwH+2Tr3jnQ7Hw54K0B/EOuyM9r/AMJXqjfZNJBB4lB27pOMHagP&#10;uQM18keB0tfi54/tNQ+Keum5029uZLu7jlka3061ZIFHmBG5nI2oMtkE46A5r6H0H9peC2ntB8J/&#10;BUniILE9nZ3t3dCC3giUIpEe7aGOVUbVyQCMZJ+b3MPCpUqyxDqO6+z0Xy/I6fqs5K8FsrvUyvH/&#10;AMMvHPhy/wBHHjeW18e+E7S0FibbQj9hSG63szNNl83Oc7sMwGWPyHkV0Fx+0Bqfxgsh8Pfhhoce&#10;spCiGXWoZPsttFGcLsjRwpBOGViE4wwA53DUg+AHxE+Jd9Be+O9dhnsRcl4PCtnZmPT0c7XHmsOX&#10;+82WJAJUcnPHa6z8HrhbwWEmiWOtWthE9vpCLF5EVpK4AcKwG5ccfdI7964sTVnRre0q05NO2q2+&#10;7fzvvojibsePab8GEu9G8X2moLqHijxI0cdoLCBZINPguM/JK0asWcRGSb7wYHaSAowB778D/D/i&#10;HwVp01tf3aQ6fNNEdO1KRBG94kqKCnk9UKNxzgc5xyayfAfwP+I3hbWANL8Vnw5oE0rxXFgE+1NE&#10;qlmRo2n83cGLk4yuMn6V69YeA/GFna2sMnjiPUfIdpA1/pCOXO4lS2yROmR07gGvo8InGir9fwPQ&#10;qVPZ0+RNS5kvVW+7+mP8N+FdMuPFt/4iuL4X1/BN9lRFciC2cL8wVST8+HIJz3OMc16AkqNHvDDZ&#10;13Z4rzjxJ4B8Va7oFzp0+taFJFICRGmhsuGJzuBNwcEHnPrVDw78NLy9e2sPFl6/imyt7Yo4muis&#10;CSgjav2dFVWBQ5zIXIxjPeuhRUdjgb5kXJfGlt4v1LUrOw0lPFUVsywReT/x6k4DOzzOuzggDCFz&#10;weK4y5tNQ1n4m6VomsNJrls4uJbjT7NfL0vTmWKPZDJhQ0pZSSC5OCc7MEAesw358Ow3cbwxjSLN&#10;VEPkHLxpgfKUx0HGMdvpV/QTp1ytzeWNv9nluZd9yGhMUhkChfnBAOQFA+gq07bmlOcY35lfTT17&#10;/IZHr1jbulpNG1lIiFvJeMgKF54I4OBjp/8AWrYiZfLUqNoIyBjGKwPFHhVfE5tlmuPKht2aQKkf&#10;z+ZghWD5yMZPA6+uOKzL3w14kmuNNntvEZEVvOZJra4tVxKnPy5Ug8AjGc9MmuVznFyfLddDA6HW&#10;vDOkeIIymqaXZ6ihG3F1AsnHpyK818C+CtdufD41PR/GGo6VHc3VxNbWE8Ud3aRwea4iQK43hdgU&#10;8OOTXcePfEDaF4cujBPFFfzL5VsJCclzgZUAEsVzuxjt2GTW3oun2+laTZ2VmoS0t4UihUHOEUAD&#10;n6V09AOFn8YeMfCsNw2t+FTrUEX3b3w9KHMgx1aByHU9sKXrkNY/aItdT8KT3GlG3j1MusT6S0jf&#10;2pGGbadtsVBLqCWxnGFr3Rl4rxrx74GiudU8U+IvFOl2+u6ClvCbDT4oi11E6DDOkgIKEk/wkdAe&#10;1KzbsjWnHndlud74FsjBo+nva6m11pJtYxbRPCFZV2jBLdSa6nFfNHwtg+M3hmy/tJLKPxBpVyMj&#10;Q9ZvRFd24VVCmOcghg3OA4BGOTnmvX/Bvxb0nxVdf2ZcxT6D4iRczaNqaeXOvupPyyL/ALSEin8O&#10;jHWpujUdNu7XbX8TuCDSEUpPvWN4m8Qx+H7Fp3jmlJ4UQRF2z9BQYM8a/aA8QeEfAcuieIfGmgtf&#10;x3lwbXz4pk/0Xy8yRhVJUlmI6ryMEZ6Z+dk/aj8aai2reIdB1GXSNHt7Z5Lfw7qgW8IjUlVcOcSf&#10;O4AJLMEDADPbh/269Q8TfErxP4a0SO5u9ME1wHhsr6RSzvIFXcuAAqhR06nJ614f4r8H+IfgjLqm&#10;l6m8j6tIEe5VJt4kVB8sQJ+UjJyT2yR1rKpBtXWh9hhcDh5YOFSf8WW13o16H0F4Q/bM+IN74Mj0&#10;2bS1nZDcXl1e2V0lvcSoZCTtD4BCseo+8OuOp6rRf21dY1DQrd7CTVZLeb5TPc2Mky7lY5KyojjH&#10;HPOODivANE8PaXqt3pcEsiMiIv2m5lJG2QsAgXnjcGI4IPJ96veGviRFP4fXTLG1urmz06QwJKqt&#10;ukwTtBCjHTbgLydvcnFcdac6UvZw18+x4VejPGQqYulS5Yrfol/m79DrvF/xZay0PWLbSdZhFpen&#10;/SdOiuBC0pJB481Vx9AV9K4LTfGusx+EopdEFjfWbL9oSS7VmbZKWO47CCoyp69xjAFbuq3dh4r8&#10;H+VdXNnbTBtuyOX5gNxxvUEkDodpwTj3rPt/BekeHvD15qT2Fvp1pIiu8v2x7dnAGSyhTjk4wG68&#10;da5lipxXJJdf61POpU4OK5W3Ub0ja5zth8QprGNLKfRTZzTLvku4trrO2T0LNkHg/Kc8Z7V2w1XR&#10;biKyafUvsE/yrcLdwFBETyGVxlWBB6A8d8V5ha2l/wCJETStI1KC/uTFFdtHdWwUorZIy0ZUAgnq&#10;BkGsMfGfXUtdW8O6mk2nlJ4ZE1eBMp+7IyWfaCM4wSQAckHrXZNzUf3W7PRpZdXqSacOVK1209PM&#10;7Dwf/ZmieFo57E/Z4be4kk8mVDK53hgjqGGFwyoTs7Hnsa8N+N3jJvFGp6H4OimNjbq+bx41Hcjb&#10;lRjLBfpnI+tbXjH4gPb2aRf2VYavp1qjxx3toj2iIu7OBktu3HBOCecZNcn8HLxbK41zxlekvfSb&#10;0hYgFEBBJHQnJwFBwBx1614NDDuhzV562enrt+BNSpKcVB6L/It+N/F1r4c0Gy0iwEukQWMgEemG&#10;IbZoyM+Y0gGTISFYhsH5hjFX/C3xt8S+F/C9sILyQx3Vz9sls7gLJCo3HopHIbgkccjNYviXwVH4&#10;kttHvrmVoLu4vpUvJcFgikI4PB7AsOB/Divf/gx8B/DfiHUbpL7XbPW5IVSK2gtI2eMJg71LEr8+&#10;CAM8gds9HjMVhMNhVPERuuyTf9anViqlWmoxlHlSSatp8+5BpF7ovibQE8aQWVrpmp3FzIo0dCfK&#10;eQNhmGQNpOBkjOTIPQ46Lwr41j1TRpNUur9bJrOSXZPbxrcRjHZlUEtgKR16kYzjFUY/hNoWkal4&#10;h019TW2tA8LxXM8RD20zRvGVkXIMYZirZGdw6cc1wFl4H8XeDfF1xpZhje38hleREyAPKD5KNhgd&#10;gzggHP4Z8CUsPjoOlCVmlpft21300dzCpU54RoRvzb67a/1ue22fiK88M6lcTTeIJLu+nzOhtLcx&#10;C1UZIUZyQpC5II5LfXLfEvi+9+JPh6/0fS3ij1LYIzN5gV0jLKsihSOGGSw6DJHvXiUPxE1zVPEu&#10;qWNg8WoarqMnmw6erDa7bGGCW4VQioMEjOSQDisjSrm5tPFVnqFnqwjur5/IuolTemnhpFBQKBzn&#10;aOuScdqjD5VVprmlO0oapX077KxzxoTo3nflcfP5bLzPobxJ4x8W+PfD1v4YuXgl8GaQXSy0ZZoY&#10;5biPYFUTFGyrH5vlDcdzk5r3X9lGef4N/s3eHbK21Ew3MkMzX9jJGQ8d1LPLtAUjIGCik4IBK+pN&#10;fIvxB0jVPhv/AG1rdjd+XFa26zyW53Iz5UbQ2eM53fdJ6Edxn1jRPFN7ql7p0NiJbe3dI5Z3gkDN&#10;5crCQ7w4IDfdwFxy3PB59PA42Tl7Vyupb6aKyVtb+fY0So1VG0nzdbrT5Pz13R96jwxpvxEvdItd&#10;dsILiz0e3MbJPHt/fMNhRCG+YYXJ9mUdzWh4m8QeEfhB4UewhMOnWNoTOLO2QnZl93AAwMse/Az9&#10;BXlfw41bRrG5TQNItzda6ZFni0mSVmCwlWy00rMwRTlW45YqcA5NO+JWveHPBq3/AIr8c67HLa+H&#10;Qpt7dVNvZwXTkgrCg5kbAxuYlskkbcGvrKleLppKW/zMJTk4qHM+Xt0OJ8BWj+Ptb16fXNAuL5Lp&#10;mCHVH+wxTwvgAsXBkCny1AAQY29eePmjxP8AtD6R8PfGPiXwZ4Y8CWHjbxHaTLb6dawO8mmwRKuf&#10;MYBjvZc4YuxBZQ3ByK9gt7H4rfti6jdt4Tu7/wCGPwuuUC/2jekHUNUVvvtEmQVQlW5zjB6tyB0N&#10;j+wVqvwY0uW8+H2p2t0Yj5r2d9GsVzORzue553HIyBgAYx0zWCoVHFc2y2X5fh0F7R2dz5Hsfg7q&#10;PxNuPFHjv4leIrbxJrNsWWxsd5S1aY/7J2/KpwcYAxWv4q8BTz2mg22r+IGGorCizQT6c6Qp3HlS&#10;cq+FAU5AI5OPT1d7BrDT766ttVvrzVpr83+sWDxLb28UnO10GACBg5PTgfjma18T9Q8U2+kWCwW0&#10;OpajdoYIr23G7y8ABgCODydpPzHbgZzur5XNsbXdWmsJJOCvza2a9U1towdGMoRk5LV7dvX1OE0b&#10;RdG0y7vPDevRrcTujR/adPu1i3bAFVHSPcpIDsSXycdMHbVDTtVs/C8F5c3lrplxZ2MHm2s0dwZn&#10;iikcB1VdwG5RtIJO4HHGRzu/FXwDpmofZVmvlttd3LvVHWQrHwVdkB3HMZIwq9hjIOR56bTTIb20&#10;tXEUGmIpvr28vcmAMWYxmSNyNwbYoHPIDHbzXBg2sdS5aU21LdPT+r/ca0ueDcaTsnpuP0TUvFHj&#10;hr/Thr17Z6XbzI8NgMJK7SMApARcAABVPTKgYx0rvbfxRpHgLxBax+IrtFkt4ooDNkpHCfL4ibLY&#10;yzckYB5+bIrlB46m1PS7z+wrfRlvbdYzzEDBIHKpuRznIG4FmTBHAOccdL4l+EeneLtPs73xVqQj&#10;8QfZB9qtVtJIrUMMbZCSu4fLxz6DHINepjYUvY8uIlyx6JatdLpr5nWsPTwlP21Wfv8ARfO17r/g&#10;Gd8Wdc8R6dNY6nNdw6NpkSotlPplububVVyCw3KT5SLkDk5OVHSu10HwTb2+k6pp/wDYlzeaPOBq&#10;EzCSOI38zfMzdwoBAIBOTg8cjOL4X8D3SW8OnnW7HWNLs45TJGYm+yh2DqbdCJFLcBQQVXHGAw5q&#10;l4ui8S+HtKWHSdLMNtcSql5BFq5Z1ygZQASrFt2QAqtnAHUqa+b9qsTTWDVVKz7WW6tpdO9vXV9N&#10;DSM5YlKnOppu9Nm9L+Z6x8L/ANim2+IOqW2uWviW3u9A3RSSWd+oke15LCLaAq7TuY5wO+c19La1&#10;8B9O0HxHoE+n6UlrFazh5hdsXtZVWMYwUA8vDIrElRuPHIzXxx8MPHer+D/G1xZ2d7cJbebEsdpq&#10;7LbnykXZvKMM8MCQmP4s445+pdM8a6543SeRtSmltmhVbW9UopkkDAvFtJBUHoHOPoa+kp5/HD1P&#10;q/stEk+a+mvdvbdEVa1fCyjTjNNJdOz799z1PxD8TtP1IXdp4Vvkvb6zUlp4IzLFFIynBUA5cAZY&#10;hQwGOoNej+GbeO20KxjMv2mRF3PMeryHO9vxJY/jXzN8LdLl1SDxC1xp9xcapaI5srvTG8uaWRyI&#10;5QrHAYjbjJHy/OTk816Dr3h7V7fXNKgUDQbF7iNY5pLwyFQUZpVLYyCWwoDMQxLH0r6HCYhYyisZ&#10;Te6s09LNf1ucUqcJ2dN6ef8AV/wPWNV8NWur6hZ3c89ystpIskQinZFBBOcqDg5Bwc9vxzsLKudm&#10;QXHUV4prer6hNq+kw6Lr15dzxTJAsUqoYSCDudiq8nDJg7jjb05Na/w58EvPrM/iSXWLi8lM0sS7&#10;5N/AIQp6BQUIGOuc0RzCdSqqVOF9uunn9xyHrDcgVFHaRwySukao8pDOyjBYgAAn14AH4VLke9Gf&#10;rXsgc74ltLuxt7nVdMs31HVREsMds05RCu8FsA8A4yc4ydoFbFh9oKzCeJIwJCI9j7tydieBg5zx&#10;VonNIDigBx4oPPSkzRmlYCldaNaXt3bXU9tHJcWzFoZWUboyRg4PbI4q6owMGjNGaYC9OtNYFqp6&#10;nrVlpEQkvbuG0Q9GmcKD+dchP8cPBVormfXYYiv8JVyW/wB3A5/ClfWwro7mOPygABgVheMvAmie&#10;PtMNjrdhHeRD5o3JKyRN/eRxhkbgcgiuO8W/tAaH4d0qxv7aObUre9BMcqIyIvOPmJXjnt14PFY6&#10;ftMaHa6UlzK4v3kTKi1UoS+eQwbhQOmcnOOnpLko7sTkkR61N4++CNhPfW0j/EHwlarvktrpli1O&#10;ziH3ir4xOAOecNgd+/n/AIz/AGyfhTq+iy6hbfEFtMnggD/2UkckF2ZTn5HJQlMcfr1BrH+KH7Um&#10;o6xpiafY6X9leZZVkxOSrKR8oIAGSPr+hr5ou/EEsB1JpnluEkYGdzCFQyLwOF6kfj9auFpJSizN&#10;1Ecb8SPib4a8deIbrWDrq398JVlF7DHcOdy4xyUyB8o+uKydV+IvhnWYLddT8S2z3QIE008F1lxg&#10;jBJj6AYHJrqE8Yot/FbMzRwkFVQDYrENk8/gOtd/4P8AC/hvxHLK0ukLeXpkzvmcmOP3ZcgHJ7Z7&#10;VOJxEsNDnmvuKrYmpXt7STdtvL0OAi8S+Edb0yCy0/WNGhlRtltHb3KAs7H777m3fLjP+QK7nw1o&#10;NtoXhObTIprK6gMjSO+x41YHggBT8w+uR9K9Sh8K+A7m3l0nVvDVikCZKRPaKwfPUjqB17HnH4V4&#10;prPwH+HHhjUZrLTL29gubkmRUtL66geFFxkBIsrjDDlh2r5B5pDF3ozUo21XX8TpeMxFXD/VXJ8i&#10;1scPqGhQav4hvb7TIP7QKRrEhbdkEKePNBy3T7jq2McYrl/HfjjxYmhMNe0uC20yJktzHb488RrI&#10;BjBUbtxwScqcfTA7a40HxF4RvPs3gvxfqig5LDUbS3udkgJAGJNsh4HXGfwxXIeIPH3jmCBm8U6H&#10;pmvSxMCPIuDHLwTg+WwILYzxmvYhL2jTjrG2muprhqn1SpGUt007re3l0L9jHYPpi6np3hvWdOS7&#10;tEjkaJUwBkszL+8yMnn8B2qt4R8UpeTalo2i6VNBa5H228umTy41PDKzZdvm7Kqkk9qyI9Q8aeJt&#10;Kk1SfwB4hv8ATMB1T7fCVKk/LiIKM8f7JNXtQ+Iel2NjpsWoeDPE2hWdmxCzXCSJFZZXl90YHmMT&#10;jn5cBsDpztB+zg4J3fY6XjcRXc6ftG4y3V76eZ4Z8Y7LVPD7weHri5jnvLgqskcVwk3KsQASrEDB&#10;J4zUvxJ1Gz0HS9J06xsYtK2Wwj5Vt4wfmZ+SCWPPH610nwmtrDxn8X9e1rXdWt9Pn01T5JhtFmSe&#10;TBVn2Ou3GAWOcctnjFeS/FG8TUfGFyYZWvIXIENwYxGJlHAYKCQvIPGeK4aLU6qoNXcVdu1ld/g/&#10;xOSm1CLur9n2Z9V+F9c074ofDnR7SfUtMsbHSYDb25jjMcrTFdpkkZhhATuIU4BPc9o/Dtynw+u3&#10;FrfkRojXN8tvECFCr8rg+5K85IIJPpnhPhd8JtS1DWfDlpLF/ZllqNqzw3c8mxbmNT8/ltgjcM5w&#10;ewPtnsPGNv4e8K+GJZrjUrW/vNYaSygsdKtJDEiIQSArMhLMeNwAAyeoGB47jSp1Xhovmi3dK193&#10;1363PUpY2Xs/ZSipa3Ttd3v31+4p/FHxpHfaNp8GnpJZ3nlN9qTKxRTRhlK7s8fLt3Dd3JrhNF1H&#10;xF4nvjqkV3f3djLOFmvUuTDNcZHzRxMQccHBZhgdh3qxqfgme4nhm168IWJPOOmKTIsC8NHvcD96&#10;cEggfcPB54rt/CNhpvijTBpsE8GnMZWnTcqhDkE5O4jbzxg46j3I67UcJRtBX7vtfc82upVKsn+G&#10;x6N8OvD/AIY+22VjCba10y1kZ445o1BaVhu5ccysNvLHDdR0ODoat4Z0keMLnxYsFktvZ5Y6WqL+&#10;9dekh2gEkHJ78g+tYmgeGtP0vVrrTE1qz0bxAkAVNNvy4hMgcAMkpPybgV4bJJPcHNWfDyCwnmup&#10;llk11uJ181RBZAEgjOccbeT3I444rx8J7KpVnOMnZr4Xfr1Xe/fUv2UJ003L3uxi/H27bV/hfr0r&#10;RyWOqX00FsIWQM07PMg2s/RV/iC9Rjkggiun1DUYNI07ToIZLiIwJ9mW3itGl44wxaNWIPy52nqV&#10;9q4X4o+LINb1vwT4cQXSWc+rR3El6VKoAmWG0MBu67tx4J9e2N8Zvi4PDlrF4W0u+i1nXrlBvuyf&#10;szRA5JSfna2M5BJ7c9cV30qMoOFGnG9235JaL06Expt/Ezt9Z+OEfwZgksdKv7691q9aOS3jtWZp&#10;LuXrktgFScjccHsMDGDu+BPBPjf4iXY8f/FrSLjXktZ8WuhyXdtDb2Z4zKImlzKeE++uPXdnjzn4&#10;UaT4J+Hs9zrOra7a+KfEs0LIt1byyM8MjDoip91fvD1IBOR0r13Vvj94R8LaPax6jra7niPmWccD&#10;mWXcO2echu2cda7XhnTi/YK821q3bTS7X5W0ZjNSjZW0PvjwH4m8Y3dhDNF4fspLZrdRbSTamiKE&#10;5IAEcbHj5QR2PHavOvjJ8Rfip4cNnYz23h/Sjfxyxi5a5lnSGND+8uHXylHCHpnqRgZ4r5D8J/tD&#10;fEW41ttR8C+A9T1eDaYreTX5Ut7eAggkoH24PTgnv71rePbn9oz4g6mNN8SeNtE0mNbYmRdKgFwU&#10;SUkeWTtXJO0HAJzx1yAfSpqp7G70t1vcbjHmUYyue8aj8GltNLnuvEfjTT7a7YNceSkSQCbKL5eZ&#10;pWfAfCHleM455r48+KfjHwD4Q1/Vre08TnxA7X8iJDYF2leJSNhLRBBIeCBnoK09d/Zgi1jxPaP4&#10;g8Y654u026DKxtYfskyBAF4jZ3XIx9046cHIwfev2ZP2fdC0TVdU1Dw74e0bxPpdqLy0W2lBtrx1&#10;kMa7nWXcfuq+AzjG49OBXNQ+o11zUWnzX23YuZPQ+P4dd8U3bWlxoOmnSo7hfJj1TXbtpriVeUwY&#10;hnIUSsBuBwDVz4d/Cnw9qep69beLm1HV/EFlcySyR3D7LclCEYbB1ORxuPYcV6Z45mgtPFOlaHZ2&#10;H9gx6bKsrW14MtGViRtxkA53DIOCR055GOYk1T+1473/AISFLYR3V4YP7UW5y7EsrNhVySrbF5OV&#10;BY8159T+FONOLi99N7eZ6Mfq6Tck7dF5nV3d9o2s6/YWuqWH9mahaoYoZHkwsahsqQgXaOMHHTA9&#10;emrrUOgmEaLpviK9tLZgGldlLouWJJ5zu9lz3BHpXH654p0nQrmwtIrWa8vl5hv43zv2s4BVMfw7&#10;upYjGMcYweHtI1iz8JalZ6lKks9w5dUnlBZJM7DIcKCcnnHOAAPp4csMlGmpOyT0833V7uy7GVKh&#10;ScuWo7emvzDVPgzqyE6xp2rHTdJuxNdR2xieNbhoVAO4KzY3gYJJJ5zyQRW+ZotK06yvb63Sz1uV&#10;CWNjbudxAbadzkkkFtuSpxtz6Guf1rxLq3h6+tEj0C+1yaVM6XBBMQEnyoeQ4BAGQMKODg9aytQ8&#10;dJqmlGwe3ibVJ5Tb3N4wLNBnC52juGY5xzjrmro4OpiJR9vJNR8kr36f5tr0NaKpUK/N8aXTa+mv&#10;fb8TeuItb1HxLHrzEas6t5NzpWowiWUQ9EZXVTkg9W5xvJYYzXtmia0up+JdJttAnl00XxMMOIt1&#10;vCxQlwwYYVhhcohGcenNZNl8DvEHgv4ZXWsahFcwafLer5ws5IyUjCnEsbH7ygqBztJDcZNer/si&#10;2wXStVi8T6FZQ6Jpd0t1a3IOUEwXBMYPJJUI3Hr379SyyNXTF2VOO2v2f73T0f4nmzkpSbSt2R7n&#10;b6x4s+HHhHSbA+GrKW3skWE3Vtd8sM43eVsySckkKx9emccJpfjK28R3FvousX13LPPqO/dcP5AK&#10;RFiwG8oysHwMbsD0xgG98QfiXeeMdKS88NWd7qkDs0L+VG6IinAY7WUHOCRj656VD4I8U6Rp0EHi&#10;DXrQxCAzweUEG3LD5gA3PAQDqSePw3eZUamLhh1fls7S6WW/YhPU9QsfEGjaJeDRpjp0FogRVntZ&#10;BEyALuG4ZzgDqwJ689a6jQPFmi6rM9rpM63KIvmPLAv7pSxOBu6FicnAz0Oa+V/2hLvT4pLrxL4f&#10;iu54m8qzSBo3hsXi8qRmkRsBWfc23GT904U4rs/gn4n1g+E7FLewuLbUtSbyrR5ESKORI1ZssSpO&#10;MbumSQCBjFdyx6wuJ9g/eha6au325dF/n2K5bRUm1+v3H0ruFCnIz2r4303xh448bS+JopdX1K31&#10;VZPLsY9KKAvzkAoeCCoHAYEFSOc8fSPwdh16D4f6YviBtup7CJYjljGQzAjcTlhxwfSunLs4jmUv&#10;3cPd11v1T6+q1M7ncZ5xR0qPy8yq+8jAIKjoc9/8+tSV9EMM1Vu9StbJkW4uIoWfOwSMAWwMnHrx&#10;TdV1KLSdPmu5ldo4huYIMn8q8N8V/EvSb/WpUuJra30aGBbx576IGVtxI8uPJ+8cnHIILYry8VmF&#10;HC1IUp6yk7JLf+u/YD2yx8Q6fqsjR2l3HNKud0YOGGDjoea4PxP8TdX8Ka5cNe6DcHRYY8q1shmk&#10;lPPIx0Axz1615V4R07w74QsbHxXe+KI5NSutwWAl8LGG5QbSCcE7iSMsTwcYFdN8RvjJbL8Ida1S&#10;z1C2urkuLZEceXIuSA2E5b164OPpW2HnWmn7ZJdmne//AAxLdkeQ/GT4wW3iWU3Iju7WFmwu65YO&#10;o52/JjA5z2/WvJdG+JS6MsYsoYmvF8wPeTMz5VhjG08ZXkg+v0FchqmvXOuavLNJibgRsSwBBAx3&#10;6nAH5Cqc8cen3KreXy6dDLku7JuIUDPr7frXRqnaW5xubbPQtZ+Jeq61afZ3NsLF4woKwoMBMnJw&#10;B6nP9eK4q48WW7rKlmiGfAMoOfmHbBzzXOeL/G1hqmny6fYJNeS3AEUENurKe2CeCWOe2fw71vfC&#10;j4UXfjOC+uLySW1W1T7PHGSqPvwcll+9wQOMDOc545zk6dKm6lZ2E7yMiPx1fXgjljmjM43DLRhs&#10;AdsYxn3rvNP0DTPFWjRXWu3Uz2zSfLHFGYwQANxBz83OPUdfSudvPDsngvw7I93c6XDcQtmSx+9I&#10;vPDbgME9CeeK29X1a1ufDFraorxXMqL5IMpaTHBLhegTBP8AnmuPE1nJR9hom90KzR2fhbwJ4NtC&#10;LtLQXdzvVVi1QiZY16HaqkAE8fMQRx2q1rvj+78NZgTS2aS3faqw2vzBM4zgdBj2I968YuvE+p6V&#10;5bWskSSMrJ5ozuYYB9eOuPf+WvN8Ttfv/D1xviu5dQRAGmiHlGMZ4wwU9Mc5IBxXk1MJXU+ecudP&#10;u9UNS7G18SPi1Db+HMwpqEepuQsMTAbT82G+XGeMD6E815Fe/EXxRfaloEdrDLf7HF28C2pSOU7O&#10;QR94gdBn0FWvCrznUP7XvZTNZwz7mE0w8yVlHAVWBzyR+XvXrmianL4stri81XRb7VjFD5dsqPt2&#10;hj8yl+Pm6d+1aV6VPBxfu8y/Xt/TPWwmNhhrS9mpPz2at2PPvBXirxnb+LNX1JNEN8qALJMBnzyo&#10;BLiQjHysWUYHIb2robHxXF41WewvLFYdU+d5A1sCqEnGcnGThfvH0qx4Z+K8Nl4olstQ0+W1jjiC&#10;RWss5/dBQe/r07duvWtzXfidYEwhUt3XeTMYmaR4SQcEswIPvXFyTjLWlZ6Waf8ASObEVViJ80Iq&#10;K7I53U7+8a5ttrSWtonyYf8AdbwBj5SRyfoDXBfEfx1NNqdna2NuJrW24a3RVZpQwyR0JXp1HPrW&#10;/wCIbvU/HVpOPPhnwCLWUgBiR0JGMAj0/WvLfC9hqmkTeXdxtLKfk3BwqqM574y3417GDUYJydr9&#10;juynNKmUV3XoxUnZrVXPnfw9PLZ3OuwWcxV5ZsDnLOnJxk88/rWvaW2lavrXh6C8gXTLawgkS5uz&#10;mRZDlmDYHPJPT1OOgrAQv/bermQxmRpVZ9gwAeeB6Vrw39tapNZPbw3uoSBdjzE7bYDJJbHrn7vX&#10;jtiutp2bW7W/yCNaVOEo6a73Xz+XyPSrv4hQ+GtWWz0i6/tC2Mvl2wSRikmWXDDPKIDlsdySOvTo&#10;LP4dz2Xh/SfEcOqtf+IHgllu3lhV4khEmMxkn5QCApOOS2c4xnxZtCmWd7qO9NxcFc+dt6YHTA6D&#10;HHFev2fiuTQPhToF2JZJZoLm8sZHglCr5LKjFCNpJBy3H19BXl1KcoJPDytLr5+pOHxNSlUU4Ss1&#10;s+x6hrut6RqfgjQIzqiwS3Vs1wbeCJUnhkJVfmckBsuu3BA+XcemQaOg3Gj6PaXekS6Sttf2F4oh&#10;lvLIeY0TsC8n3fmXGBjnHmcY+U1wvw71i+8WTSrpdgsmqJ+7tntyxljyoBJ5AI2ryT2J9cVo69qk&#10;ngLRWtbLUnvPFMbSYl87fBYO2A4RifmdhzxkjJ6cmvKhl0pKVOcm03dvaz8u9ti6q55OblzX1b1+&#10;7U7rx1p3hHQbz+0Nc1Wa1NsqiKRkEk0qIgjXeuPQ44AwATycEcVYeIZvGtvqcuhXCyiyf7RFpuo2&#10;ws18nJJdEDsZmODwzKQOR14831jxn4c8OSpc6tcnXNajU+ZcAl5Lpz1LlwdqjOAgAAxnnNcjc3ni&#10;L4hXUktukHh3RmBLTv8AJleeTj5m5GOBgGu6hlzoU2lUbXdpflbb5mSbg9yz8TPiDqWsa5ZQyXrS&#10;38cTbzhUitGY8+Xs6jYBnOTyRz37P4dzz6Vo6Q+F/CV3rl9ct5k2s6jCI4pJByCHI+UAZwoYZ75r&#10;V/Z/+HunWrXmv3Nsl7cw2rtDJqlmzodwdeCudpyOGIOMfjX0v4W8cWB0OKLUw8BRgYY9vnIzKeGD&#10;KDjp0YD6V0YjELDxhToxv+H6FyurTkrp9jyLT/AuuePnhvPGPjI28U2zOlaSpi3/ADHKNIecgZ6D&#10;HPU9/UPCHg3wl8P7mVNH0CBYNny380DzThvXzW55+boQPaum0WHStRvLG40uSK4gEr3THz1KM4yr&#10;IoByMAKcHgZ44rnviS2seLNStNFg0+607SuZ3uJ5SiSLjIAA+8PpiuaGNw+ITpzlaXRarqc0p8z2&#10;umTX3xGltjPMszWcm0ySwTIQ88YYKGVem4YHI/v8j05T4ifGTTNDi1Kxsr3Uxey+RdG789ipcDoV&#10;HGCAAABjngCpotcTQLs2epXkOq3ELLKIiQJ4z2C7QSV9gOB615/YaFZ6VrdzeavZw3HlsHieTfAh&#10;IB+U5IRgd5Oeq9to4OtWhKcYuSaiuidr3Lq0Z0GoctpP8j2n4U6rqVz4XvPHOt7WlQiJVQMJJMnA&#10;YA5wxyuAOD0PWu30Lxu1r/aN1JNd2muW881tbT2MqxODHIwALBR8rrkkOCvBOOK8M0z40a74lvRZ&#10;Hwrv02BgrW8Kh4flcFWZxuJUEA/KD1PPeum1m9u9IvLyS/02/kureH7VI1ndqztLKw4UMSSp+XHG&#10;4bec8EcVTCYLD14SpR/edNbCi5WXNuZmlaZq3iTxQIrnW4Lp7yeV7i5u1Lhcov3SpXghYx2+6APe&#10;/wCP4bXT9MOmahrWn6ncwX7yRLLp6+ei4HmOGWUOSAB8hOCAMd6XTrGPxTqlpaxQDTINcI81ZZFb&#10;5lyQf3W3PzKcpuABYnjFepeCfA3h/wAO6XdfaIIbica1OqxCLbG4VjgeWOD6gnJHrit6NZRpPEVX&#10;ypaPvp/Wh6VSs4pQjHTRu/keEeAGubzxYl5deHvP09rf7PHceXMohY8eaFkZjyFAJ46n3NWdRtfE&#10;+j6hqMRtLZRFiWGOcbXeEMFKq3I4IDAA7sDntj6y8H61o8PjW6vrzTodUhWGJUkEC/LIhZTkDaDg&#10;MoyM8Y44zXhP7THgi88Z6E2t6JZyvKmp3o8iD76qHRoZAuM4w0gwOMEHsDXJ/ZynXeIUoypvbV6W&#10;6von3OKOI9m24pfecd4c0pL/AE61vb7TBqN6XnCXsl48ZhkJULGMZ9ccjHAzjaBWPpXjax0PWo7d&#10;tN0eW7uZHu47xp3XyDtO4uoByeVyp6Ek45r03Sdb1KfwfoUurx2txLPELaCNZVfJCjL44Hr+I56V&#10;1x/Zu8K/EieHUBcnwf4nucQW7X6C4gnIUDa0YZQMAjkdwScjOPKy2pSxOInh60dZNpNO6SV/PT7t&#10;9Duni4RouCj70uvVenr17k/wk+K1+ug31lqMcHiSyvdOe2uBDKVjWBCx8zOMsRuzgAnB+UZGKsRS&#10;Sw3N9Y6/q6nw3GsQtlsoGYXEb7TtAB6gdxkcDsafYfsh/FL4c+Hkgtta0nUYY7lrh4/I2AY5VhJ1&#10;BOAOf7w9K5eTW/EWl6lpWmeIdHl0XT5bOK4lSeBWjMoU5lhkGSGQuowOTuI9q583hmFFfVnTvBJ2&#10;aeq7XS21trqjyJ1Zcyl2Pp/wxp2sTeBNQvoLG5ubywiL2lqd8EbFk4Pl4AYjHOQTznnpXI6jYp4C&#10;8Y2lhqXiWK11HWIRFNDHGSsk3luVRpAFyAyjGR/Ee3FfQnw1e30nwNZRSait8lvbo73mcxyoRkSL&#10;/skfqDXzv+0F4us9F8eLqem6Ub+PTbg200cLRgXVy8GRlgcgIknVuCXwMbDn1sbgnQy6lOq+aUOW&#10;93067W8lfyFs7tnqPgr4L3GnW+k2Fzqtrq+gabFD5MHkqYDIvysAmSAMDd7E8d891q3jW20/xTbe&#10;H7CSzm1E25mNtNL5YQFgFO4A/wC3xj06d/OPh2ni7X/BUd5AbK1sY5MSaNGvllwrZYb1UHJGOPwJ&#10;PWq/xR1Lxp4C8SaTqNpqn2vR5I57ie1tbYQR28UewgEFmyTvxnue2SBXo4WrRw2A+s4eEnzWej5n&#10;rppd7L8ugtlqeu2HgjRYdQt9QgsYYLuCR5T5B48xx82fXqfpmtnVNVtNC024vr6ZbW0t13ySv91R&#10;XA+EPjf4d8Rap/ZwiuNNu5WXYZ4sRylhkYccZOO/NdhHrmheI4rq0F3Z3sceBPEXDDrxkHtmvpMM&#10;qPIp0Ukpa+ug/Qkk8W6OltbTHUbdkuY2lgCuC0qqMsUA5bA9K52L4jRanBf32kT6bqOnWkiROTde&#10;U6E4JzuGO/A9sV8qeOfjJqPgD4leILLQrFI4wwg0qEiOT7PIxUsUYg4DZc7QeC3tXK/Cn/hI/DHj&#10;7Ub7xpplwLeaYvc6crlGkl+8DsUqFxuzuGR14HbWtWp4eDqVXZIjnPsTxz8RtE1Twnr9vpd/DfX9&#10;pGC1oAcyfMOMEcg9MjjmvkPxN4x1j4kXH9oadFsMbGOBg3koTvO4nJ56fKQTw30A7bxJ4t8Patq2&#10;oWmhSWgF1by/atRt4R+5DqB5Cr/FuG4Ng8AA9wa828T65L4Utria4uLK5WIgLbyoFZQ69R2YZP4Z&#10;HvXweNzOjicZTpQld7pdL3dr9Nd1qrETbavc3NSs9N2rqFxOIdeZgytYn9xbvkEgqVyeMknnk9q5&#10;qHwtoN1Z3Et9r1xcSygSyKuImBJB6EHH+7mqummz0uxTUr+W5srm9SKeC2i52liefmzkEY7D+VE2&#10;qXF/ImmaNoFvfM+WidkUbSPvkrnI7857V2SzCtO8VN6dbJL+kY819xum/DPTvEuogQawJREwCG1g&#10;3A+gJ3HB65wDj1rprr4bWmmWZmfQNNu7yFxM8GTNOT2IByQM44H411HgK1sfCujw2A1G0muvMZ54&#10;4mYrGT/CDkHAHTPv1qa8N3p2vXM39t2cbzoBbW7W4YhsZwWLeuPr7V4tTNa9Sq4KWi2vdX+5FqGm&#10;pwdjp13oGmXWu+G/BrWdxdkrJdRFfMQKeCIyeB7KBz156V4IPGHiCwa9u72DTI5l8xISrI6rnnd8&#10;vf35rc8O3vinxbqYv7qS2aB2+zvfyTCM7FY5YRkjdyCOPb61r69qnhTw/AZrmO41SKeQwyOs5AUk&#10;YLbQM8df1roqZhKnLk5VKfl71vLULLofN/xRXSNUkuraOxvk1BTia9LkxFhgsB2Pc8fnXMeF3t9O&#10;fyzNL57qIgZ5OemNqg9fw9K+p9W0jw9qFgtrpniWSa7ijfZHJHvjLdgSOe+MgHr2rw7+3dAsdakn&#10;Sc3GvxFokj1MMGRgfu5I49jx1719Hgc0jiaTpqLuu9/16ENHEyXFzc6tIZALafcWjxyB6HHoPao4&#10;pb2+kuUj1YXAgXAtpC0ajPJLY47d+/0r0uwvdJ8VarDbatps0V9E27zROCrBhnAJBBAx+g4ro9V8&#10;L6PJPc2enX0ek3LKMpZq0jy4JA6jge/NaVcwjBqEo2+5/wCZmkzwVdC1qKaK7hH7jadsivuVeucH&#10;6g9O9fQPgnS/EeneHtPsmtY0gfdLcNc5R1Lc8EgsOx4HXrXmZ8Oa5pnifRrLULr7datIPObOU2gb&#10;gDg89DXq+vapc6jHGYbuW6JOxlOVXqMH1GMjp71w5lX9uow0cXrctI4TXfAKXF5cy6bp99f6lODM&#10;xe6CgZY4OVBHXsf8a57w03ivQb260ZPDKvO58uKWe2AjnfO4qXIKYA757fhXsWlXWoabd2TXFref&#10;2aJBEkioxjBJPBGPmzV7xL4oa6M0FlemV428ueztzs2DH8XTGM9OnWvOWOqQXsmlNeb2NErI8/0z&#10;4G+IL83N/rslrp7sxka0trjJ29BtZflXqe/UU2XQNC0/UYbLXJnklfI+yTlCVTthlAyR7H2rrtO8&#10;V2tmsVxqk3nFwVhtFkfaxPGWGPTkD8quLpul62kNxbaTbNqdurSRR3UbeaeoIEhBH5+n0rzZ4+tG&#10;b9s9PLRCdrn5feGbe98Saqy2Qa3+2SLCsuAWXnsex9SOnNdMnhTV7Oex0kaZFHdXmfskm0n7Rzgl&#10;HH3+Rjqea9F/ZY8LrN41ku4wkj6VaSXEEDBWWWcqQgIPXqT74xivdPAGmx2l7a6r4g0jTodE09Gm&#10;sBbwfZp7VyVZWIIy3IIO5sjnrnn6bGZlOlXlRpQvypPzu07fod/s5TvbZHyBpuhalP50OnRPcXmQ&#10;ptoEYysT6L7GvcrHwRo3gLwWll8R7w2+oS3H2yLQ9NbfcMNm0hmxhQeOnoa6rxn4g0TwENS17Rfs&#10;Xhu1vpDJ/aaRgz3PfEMJ5Uf7RwO4Br5Q8TeNr3xXf3P9lpP5LtiS8uHLSPkk5J7d+BXfh5LExU2v&#10;69QjGMVdnqfif47jQ9Nk03Q7a18J6TMqkWum4e8lAx/rJudv0yTXG+GbLxH8S71LO0dNA0d2+e5m&#10;JdgDwTn7xz+A/OuT8KaJZTXhgmVprqQfJLL0H0Havob4e+CXs/Ckt3b7LydWKy7eCvbr1447c1pi&#10;KsaOnX8DKdZrRFzTf2d/CPgSO5XUHbVb1mVotSuhhVA67VGQMkjr0PrzUvizQdOhlZLWGLURJEEc&#10;mMZckcfd4P0IPI9hXQ2Gq3PirwzrkLRGMolqmH4LsrbSQPX5Saw9Ulu725W7RiWmCebFBGVJkXnI&#10;x9M/Umua8nZylqU60HTUYx97vf8AQ9C+CS6o3h69WSC0it1tZImtXi8uQIAw4IyM4x2GfWmajqDw&#10;W7K2hSJo6KUgnbEvOSeFX7pyeoGO/NWvD3i+w8Jm+n1TULfTlvY3MUczgmBSmApXPqR19Paquna3&#10;a6rFDZaXZSaxnaZ7yOIw28ZBHzKzYzwMbV5z3HNcM5zk2ktF/WhrefJyrRMrahd6bZ6il/LZ2yxw&#10;QxxtmJYnZSx3HPB4UA/l61T1DUbDxrc21roGnMLNmIXUJ7iQQhhk5CbvnXHBGNvWmL4c0PxJq51H&#10;WdS1STUrUozi4tCkOUAGCoVkKnHcngDnOak1PR9Lu9RfVNOHlaRkwD7ExVA4PGSpAXOW5wM5HWoh&#10;CnZVZJp/d27lxivZuSWq/r5/I6O0+Et7JMqHV7jUtPaJfNttMxp4BAGThDltx9W/Gug0vwn4TsL0&#10;NZ6Yk01urMsk4MsiEAkhWfJ/4FnHvXKeHtS1HRbfVRb6jNaRqxhVkVSZCeilgpYdRyWHI710Vhrl&#10;wtxGZmla1t41jWK8lSU3A3dG2dNueMk9PwrWrisTBXpR5kvK79DJyVSPNKTuQ3+pTeFFGpDQpXv7&#10;+8+0holVniiG2M5bqM7gxGeuRjqateGNKsvFV8+sxyyJNCZoiRMGXLc/KSM4Ckdv4mqt4k1yOM6h&#10;fxaqy/bVWG0tSgKhmwNqM24J0wcDnGcVizWA0G4sLY6ndCeJzKdxMRJZDuYkYzuYg4/wrbCYeNSr&#10;7aGk7t2fy/BdLBOpCMY8mkl1/wCAdRYeFb3TobjSneaSzDK8kyEr84ywZWXG04wMj+9XUaN4fnj0&#10;iaXTdSns7qC4lML3ai5UFiQNwfLEdeQ2efaufukjWBLo3E93dNEgTy7pyhdUOzcM8dBzxzUugaxD&#10;qVjfmbTraOLyopIrm4uyzSuxJPysegxk9Ooqoznh5OcqV4zd3bp01X+R24utUxS+sS3f9bFqw8ca&#10;74LsJ5rmKHUdSW4jimCqFk+bklDuOeg4IzwASDxUOreO9UsNI1CS7lnsXlUyQ+dGDufK8heSVHTB&#10;GT6dK8g+LGoapLpvmadrVosTRsZI7Q5IIYhcDrjoc7eMZ6YNb0Cz+IZ4GJvl0a2txHJNH8jxExbd&#10;w80/NweSPUHtmvna+Dw0qTdKndX1tdaLa6d9zKM6c4+9Cz3/AMl95q6z8SodZ8E+H7+609bpLie4&#10;dtQglzFbvGrBWCnJLHLEg/3SR7V/CvxN8Vax4hj1C38O2/iyzsWDQ2z3DRhZCdwYBNzEgbQcDaOM&#10;il1rT7rw14Zt2sNJ05NJhgEDQPGskqZVgpCYG9v3mSqkEHPJGRVfw3PqXgS9MVxBc6jaTW7ki3cw&#10;7iGXcuVxnhgw3Z9OOa5Ms9nQUq9CGz9Xa+q8nt5HO6SUHJ6Pp/X/AA59PeDfjn4n+LQj8O+Ip5fh&#10;6bi5LQzIDcGaFQweMpgENwNpPB5POMV7LpWmSXV3eaVqVhc634ZlbMNzcINm1mJJyQpUg7Pu56c1&#10;8p/DD4itZaMXguC9uwGWlg8lwwC7lBAzjlly24nHHWvd/hr8S7jQVZ7pleeNsTAEiOQAHBP4Hr6j&#10;tX0uBxeCzHFtRUlNO131sr2/P7jkdVReq3O5+Jusp4D8G2ttpN5pfhpjLHp2mm4usRsZSd5kGF2q&#10;i7pAM8lMd64h/BN9p3w507QtKudK16OzuBc3t0XBkluTL5kk0n3w2QS2Vx028jgWNH8Z+EPjBDqn&#10;inXrhbXw/cRCw0y381jG0KyDzZwF5BkdeB/cRT/Ea8+iNz8MNd1ZoLaCfRDcSrDdxxB45YjgqGBy&#10;Bw23J6ba0zt1KbX7pyhJNNrXlXe3+Ro5xR9G6P8AE3SfC/hK3/tCaGLU7hHnitYYTG9wSx+ZY8k+&#10;/J5HPGax9W+LugizhvvF2ira2Ej4ivFxMuVPCkEA5IPRd34GvFtWW11fU7vxRoM+n6DfSSRxs5cN&#10;HsVd3BAIB4JB45bGetcu3xKfXvFYm1aOTWLHTVS52QN5ULSMoUPgY3NuIyR0I7dK87B5w1ebv7KM&#10;Xoo66Na6bPXZoJSsdN8RPjG0HiKKLwzoc32C6ZSv2i2SORXDfKVB5JBPByMA9DzXf3niHRPGnjLw&#10;7pmu6d9kvEUoWaVbmK7C7MqFjOT3OSOMZ714l8Utbh+IFpJ4jgjD3UUS2biCcqYyJAEk+bPvyTgD&#10;HHTHB3njC98Hf8IvrK3ttqEU0sse+bekrAdWVpFDAbRk/wBadTiL2tSMcJG6ba1vHZXtrt8yVd6n&#10;ufxA0e002TUNG03UrIadbT+bFOtuZHgkPLqPRd2cZ9OteUX+uyXttqEaalc3N6Cxub+IK6ICANgG&#10;Pnk4xgEAcE+hiu/Gkt/p019YGWWFijR2MMQa4u4yMAkkFVALcKAWP+zgiuY1bxzo/h3whaSwXaw6&#10;1AwiEEirGYgOrFQADkbckg5J9q8GvmeMzO8IQd3JJaaL10289vxQmktT0bwbp1pHpcarp4u7fzM3&#10;UhuMzJMp67DyzHuRiumu9J0HwnNDrF9bGS+yY4bq52yeTuPUJgBSc9eT9K8j+Ekunw+HbfVZprqw&#10;DOZZX3yFuQD0wNxJ5PUYNej+JdHsvEkBS5nf7KyGRnL+XJ06kZ4PH8xXE6EsNVdOcna7u1f56mTd&#10;9TorbxzoOqSSx3F3atMwCiW1bdcRse33cdB1z7Vjy+HfCln4hm1K3vLqacYjn0/7QoikHOGcZ5xn&#10;P1FeRprGkeEJ55YLK0SS63wedCHfdswOhOCCGzwD0ya5KzsvE1pewX1tJcagk9xi3jUrsPXAc4yA&#10;B1+hr1KOVpuThUcVbr1EpHst34m0ptWOl2ljaKryDIiDiUBVzuULkfyrd8VS+GNT0qeLVdUkhjSD&#10;59vyyQgHHAAyee/bBrjre93zXM91qWmbpNkN15Fu5KOAQAH4zyeTjPPbFVvE3xC8EXkNzp+q3V1/&#10;abQugu7SVgwyMfwt3AHfnvmo+rynOPs1LS23/BKuxNH+IXhjwdp5jtE/tezhLNHM0zCaaTJ+93H4&#10;V5j408eQeJ9QudUgvvsG6VWSxXIjIxjHfHf8TXH3F3Na6YsClTGqlAQwL4JPJx1P1rh9fu9QW5Ow&#10;LiJ9yHgcKcgEfUcV9vhctpUpure7fV/5EXuj6M+Fur3mpm7gnNxZi3dH8yxLSPg9V4GSpAHWuW+J&#10;WhRa74jvtYOsG9uFkCxTNGkfA6q2D1xxk88c1z3w0+JFh4d06/vprWOXVGjKqXLHOf7yblGMYru/&#10;hd4O1LxhcN4huLC01zRyX26bJfLErknPJbsPTdk1504Tw2JqV37sbWW2oJNuyMbWfEt2dHt57YW6&#10;WgbAVWOUYDg4H9feo/BvizUPEXi+10K2mN3LfOBHJ8uVCrubc/GBhTjccDH0r6I1S/8ACepJDoup&#10;+FIHuE27YLWQIgHoGQdOegPfvVqzsb/RrWT7B8ONKbTGjVAliw89xn5QXPPGT19+lebPMo+zcXS9&#10;57Xa+/zNFA5j/hGJLG8EF1Bp9qbjkOlwrlzzkHJzgdTjjpW3e6vb6PCIdPWK0WMDdLJJFtYZPT5u&#10;c/1/GvOviNpMXhOybVP7OurKNjiSC4mjdVyQMcc49+P5mvI7Xxe3iK/dL3Ure0t4xkswPIyAAABk&#10;n29qyp4SWKip82gtnY+jP+Fl6jOkk1vcXGrAMI7lPJkaJVOegXgEfifQjNeZePYdGhvLvxhHqOow&#10;ebKI7iGcgwx/MEHPDAHtkfnVKw+PGk+FtUksEXUJojEoLzyIxUAchVC9Tx1p1v8AEPwzq/8Aa13a&#10;3c0kVoiyjSLdSqy5YFmbCjcdwwcgYBPBqsPgatKrzcvLF9ejXmd2FoLFVo0pSUb9/wADu7LxOrwa&#10;Oun20zS3UZWWaOL/AFQH+0RgEgcY64HqAcDXPEjR31vYQzIfEF0u2K7BJgRVPMhjyoG3nuckAAd6&#10;5n/hZmobtFhRLTSLJlc3l1AFiOcbSdvIAHIHQ+tZUvxB0TTrpZdL0iLXrnUJjIZHuVZ9q5G7GMKO&#10;ThRjvxkkni+ptSuo33/Pq2Ti8M8LJJtNvs7/AHnm3wG0vVPDjT+ILq9g0vReHjJgEk07ruGMnO1M&#10;np3K+1UPit8d4I55Hkka9dZNsemPwrYx80xHJ5Awntz6V5pc/EbxN8S77T/CnhW1KIFESJEMFiBy&#10;7N2HBNY3jT4ZXXhC9EAl/tjU4+bqWMZjV8kMijqccZPv7c/bLCxnU9rUST/rc2lJRRXlv/EPxc8S&#10;T6prE13qsrYZwsbOMcAA7fur0HbpW5PDLpuoOtrp4tLAMc2sgJHzHJTnkADpnn3ruPg9YeIbDShf&#10;eHIIvCur2cJH9o3iyJDqURJLwyEqV67cHg4B56Vf1zWdO8R6v9q8feK4tSu4twgsNKZp3i3HiPz2&#10;HIHy/wB7gcYrCVecajhCK5F9/wAlt87nI1OT20POhJZvpEclmfKlXdkyMWBbIyMdhwcV7b8I3vL7&#10;SbrUFQWtnnAlvX8uEDqdpP3hx0GefrXHQSQaCLu88OeB4pri0KiW71RvMc5B5EY+XuexJ61B4Za7&#10;+JGryr4rlvZ2EAmtrZWMUMag4I2rwOO3rRUVOtC89hOMEveZ6za+N7GLULuPSoJfFN1Gvnuy4tbS&#10;Ixr82ZDy3LA8DOcetSad/b+r6beQJqVn4aR4nL6dYWwcyAnB/fMS3TOcbT06546TRtDsvCOh3d1P&#10;DDb2dvGlrFHt2qWa4JZv++Ldf++hVaW6e/e4t4S1lbOzNJBMzq0gPPHGVHOPXHpU1avsrKCNL2ty&#10;k/wjsPJ03VQumG/tYVYxOsjK+0q6na7kkE4OTnvjpkVqPZ30LyJpZj+zjeyTyTNvccbd2FIOB25r&#10;oPCFyDpmqWVjdCG6jt3iRNnEeEIzt4BGDn9ay9GnkttMjZXWVo13NFb8naOMH1OOD/gOOJezb9o3&#10;be/3m9trs5e0ttSsCd13BpzSSRJuMJffyxIZty4B2+h6jvWpqXhu41Dfa3V2DYl2QwwynyZQQpIY&#10;KORxjB6YNdA+jXfiLSpoJLWKd4+VBXcQwBK4xyCeBj61V0W/a4iEMyvayRjcw2fNuzg5z6fh1rpi&#10;qVZulGSbW+2nYzbTehoWvgXQbrT52s9B01DKm9ZZI9zCRTsYAEYK8Hnjrzzg1man8Kra70ANFYaZ&#10;balGGfZ5KjzF43YyPatR43s5bm5t0RrtyCtxkgADHByeOnpWp4glnk0+Ka3dY5NrCQqwYjpnjv8A&#10;/X6U8vo1MAnS5r3d7vX5fcc1TbU82tPhPp2t6Mtza6bayTPxlERMY6/Me4I6flTNT0jR9Lgm0PVN&#10;Hj8xRHsv7RSkiHGOCOfvADqQcV2ceuxx6dA00jSmPpDGM/MOgwO5Pp3NbOpeHF1OxSfUYGsBJywG&#10;PMA7AnBxgkH616VerSnUjGtutUr2en5/kTBtR01OVWGzg0TTPOh/tCFYg7z2sjGRMKBtdckE8j7v&#10;P+zW3aeF/DWr+Fbt1srVjuVUfhmUEZKcnI6cjitCbw2tvpVkHuE2x5RzKn+uG0AcDvyKivNM0630&#10;24nurOFW3RIsig71wp5DdavmVVJI0b39DB0z4d6Z9jtrKYStbndcpbRLtQA8c468KPyrrHtd4mWy&#10;jNtKkewTSDK9AOBnnp61z1xbWrafZ2cc95exXUTBne7kxtDkf3vY8dOK0by0n0jUdQsLOWa2tbdT&#10;OCMFSAQWXOBjJJ5zWVTDKMeSKsnv944tNavUxtajur+Y6XanyYbnh5pZN+4mRmweflKlVOcdDgcV&#10;3+n6po2n6HZ6bcLb3FxEvkG2QiR+PlLbQM7eOvNeb+INKs3tobx7SdYxE0yi7d8kkKRjJIPJxjPU&#10;n2p/hHWtYlubeKZri1tWheBysKAiIqckH7oGSPXHPWvn8YquEpyq4blitbp/a+Wup34mS+rwjJ7d&#10;F+u+ovjexk0HxK6Wxv4UgSTdBcQskczP8xC5Iz8uMYznaema6HSNTv8A4wxHR9Nlig0mAgajeeZz&#10;eHHMKKuDtJxvbOMZXrnHm+ti98da9F4f0G51HVZbf5LiaIEG3jZcAHqpJBbngjIPGQK9v8M+D7bw&#10;TGp07Tnh8tDFdZmAkVeCrHceeD25PFeBSxby2lHml70rtrbTzWjV+nY4ZcrppKKuXpEv00S0gEVn&#10;Mtr8n2a3tnkWAjAK7RIoPfr68d6d4a1uZdKjgvobY745ofKh3KwGTyFLEAYAxkk+/Wsoa5dTQx2t&#10;nfLbPKSVnuY2wQXLMpzyGAJ68crnNJpuhWMWoP4ht45dRkjjDLZAqyhWbbvZicADnjGRt61hiMyw&#10;tSUVGtKyT97Xf7K8lq733sYzhJXbsdbf6vNotrDE8NsLqeBEMoJ+aUYZeORlgMe/Ga43xbLcQ+FY&#10;73SLO4u9TaQw+XHaeW0ykjcUUZ2qCueO+Otcl4n8c3Hh7VppJ7+JtNVjvBJDRsQChIBYkfKhzwQG&#10;BFY0/wARp/iHdGzs9XmtphaGFbzkqJCyhjEq4BI5AJOASCCecxKpjPdqU3an8Tte22zSW2xdKnzq&#10;09Czb6Z4m0HwjLI94lzq2pQiSLTLEFpnVjje3ZVAbO5iAdoHepfDGm+TpdlqGta0LrULOCRIwsG8&#10;QMwwrbx1YbBnGDxg4yc7DaJoGl6PepHf3UDRlXS4afc8qR44lAA3D5GOOwI6ZxXH+JPj/H4i0210&#10;nRtLt9O8rMDvbqNpYsSCqkZHy8Hr941VOOLzN+5Ssr6ysl0876W00KnFKPuPUz/EfjXxPLFY6fo9&#10;vdxR2j+e96gZo5gMhVVcYUYwePXnpmuO1Oy17xXrn9kXFo0RuFEolu38tVA5zucDjofT869i0vxR&#10;ptl4W0vTpNNuYppYhJPcWFubnyix+QbXXg4I4x39a6648PahrOsX1jf3K3dvLDDLALiYxPuQkgbF&#10;5VWwuRnnv7bvO6WVqUadBQ31b1dnv19bX2MbSfvM8k8J6d4q+FXjS902d7W/tpbJGgvJp8W9sWwS&#10;DnOGzwABzkcY6XNR1LX3u4lh1q0leIsIxFC2yIheDheuM5GeM1veIvD+rXfxLa3eDSbKxaISm7Cq&#10;bhkRijK4ZwVJIfBXkgA8847+90/QrTRZGsrafWZImAbyW+84fJJWM5ABI/Lr3rRZh7WFKu0pSmld&#10;pK3r5GbTk9D5h8X+CfEXhWzj1jVo5Jo7omSGcKUAkDDepQnKdvw6Vv8AwnluPEuoTrcawkCQHKLu&#10;2GQHdgDd349Oma9z0f4iWvi3RtQ046Hfz2flDdCBJcLgg7j85I4NfJ/iTSP7L8cN5UUlrZh3a2XY&#10;RhSPfnp1H1r6TCYmpjITw9eKjNbPfT0G1bQ7/wAWaFrHhy+P2S/uptLkj8yR41Yps3DBdsY5ODn2&#10;rj/EF7BG/wBqzJNcMCNoixjHXnHr74Fdxc6xYajpNrp8lzNa6e1s0EstvclwUfgExtwcHPOfpjGa&#10;8y1vVLXR9afT4b/7TaxP5f2iOMITgemcc59x6V62DdS3LNe8vLdepMr7Gt4O0rUfE2pqyaZNqkVp&#10;tkuI4HWLarMANzHj+XQ16Z8Qtdg8GyafcxaA2m2sgeGRpsS527duwZAyOevtg0/wDrz6ZpdrLpWn&#10;rpunyqXupHcxySEL2Zjg5Y4GcDGccmr/AMQV0jxd4cmGoKt0IP3qyW0rZXdxlck5K5Ge2M8VwV5K&#10;tiI+0j7q00ffyCMUeLajoOseL9a1LW9HhF9prgRRzOoDSFSBjYRnJJ9Ogrq/hr8FfEuhTm812Oa3&#10;0qSU+ZZ288hGUOd52Aqw5GACc5PoRWx4Ia78GaPpUlpphvi7tDasJNqmVj8x+bg9D19CK7nSPEet&#10;XfxFhtLu71K1jWGOQCB4ike7GPMyG2fdYDGCazxWKrQi6ULcqXzsi0rHotxbXV34btr7StIvLZ4l&#10;GJPJYO+PSFsnnB9OneuNtvGcvj3VLuK9124jsoH8sWZEscpk75wqAjjrkj2r07/hItJ0m1kl1LXI&#10;fLBxI77ZQMkHlgAc+wFZ7+JLHTrKaTRZrbUXf999lsrZS7fMC55PJ/iCjpt+lfCLF2v+7bfR/wDB&#10;Zrzo8Q8VeGNMa2SM3N1f2gyJri8O0KQQPLIGCzehzj16c8X4h8PX7W2PD9lbXNnGm9csA7dSQGxk&#10;npznHv2r17xh8Y/BEmqI3iays0V1CteB2WUfMDhkTB9e/as7w78OrDWbaTUJvGcRtriRms4J1U7Y&#10;x8uFO5tuRkcY7Z5zX0eHx1SjBSrRcfXVP7jJ3vc+ULvVLmDV47lrcoY5PLfJ5JbuCOvGPyrrfAt2&#10;NV8RXwu9QuNP3dooFkLAHA3dgFXsc53etdl+0h4dbwNpts1tHbrHcss8N1ZIIgXBIZCOpwuw5461&#10;8+6d481K18z7DNJA1zJ5u2I/x8g4H4/oK+yw9b63RVanFa9zrw9dUKsargpW6PZnq3iHxPdQQzWb&#10;6l9os2BWINCkTOuMEgDHOe31xXH23ito9OXyrYWsDHamwneCO4Y8g854q94w1bVte8P6feyWa2Wk&#10;W67TEH3Oz4A3nK7hkk9/5V614V8OeBPBXhPT7ma80vVtZmRbh4NUjUhsgNtjLZCjnrxnFcs506EO&#10;Z09W9ka43FRxlZ1o01Tv0jseT/CmDS/hVBcXGjxXev6v9nD3BsbRp3iUEktjB2DBxnvtrHtfHGs3&#10;OpWtl4f8Ow6PLqEm83d2AZnJPzHfJ93vz0yMdeK5TwafEngfTNSbVfFE/g6z1GVRcRxxma5uygJ2&#10;hUIYBS4JDMo+Yda9I+C3iiHVLrVLLSfHVxbapsX+zBrKsqi5P8cY+cHPI2nHUEdSKzr1ZUVOpNc0&#10;Vbv/AJWGp6pNaI838ValrkF+9v4q/tZrOUN9nuXLGMn0GMA9+Qe44rI8NQaf4c1Pz/EGmXerQmES&#10;W9qzy2gmzgq4bGSuM9MZr3aT4Iz+Jjqt34y1OHRdQSQrE07MwklCq5VdrH7pO04Q/Nke1dtqvhLT&#10;fhv8MYtJ1C4sbme+Eiw3tw/mfZ7gKHRACu0E542/MMg8jpw1M0oKKoQ96UnZqN153T8jnqtSk3HY&#10;4r4b+N7/AMW3VvpsNhZvZxru8s3OAgBGY8ElsheRjnhutbsQsdK8R3yG6uF0OBt0M8MKOZEIDBSQ&#10;QM84zXnnwgsovD/j9tU1TTLRIBHIYmk8yGISEFQWztPfOCMEnHrXsmq+MrPxRo9zo+g6Vaabbqu+&#10;S5Eah0ReqKMcsSDnb6fXHm4yEsPU5KMfctq+z/zMVSk9Fsi1a+PtP1PVrCHU7a8udFmmYRSSB4Fk&#10;lzw6sODjkY57H3HSnwx4c1G5he4v76KeOTassjIgIIyMAnL4yAcEcAntivP73WNP8S6ugmSZbKeK&#10;CKVEH7qTaxPKAgcDjjnnipb2zex0HUUtdj6ZezxBrq3yFtG+YGMBueQf0HavFqU6znDknKEnbrfr&#10;5/j3KjByqKN9T16y0GPw5pt5cxXcWo4ZGa5jUDaBgNwWJYckY6/18y066urfxR50EX2eO2laQQu5&#10;4DnJAweTxj6H6mu8+GVleSaRqM8pe4+xxNHHcTAyRkBD8xGBzgkA+ma5Jrm11TYlogi1l5Csskrg&#10;xoN2cjkZ+XA46dOte/RoQdLlqvmlaz+++x6CjdWe5etvFF7LqHm3kjW8160i/Z9pYYyyqGx1IyOc&#10;cfSq0yatYzPJc2kk4uJNokEnyMjEbnLDvx6/yqa/0CPUtPs2W1VrySDy2miJ4c5IOM8DJ3fXjPqx&#10;detbO1torWQCLT5hI8s5aUE4wckcMc8bQDnNdlBxw9lhqa8++i02F7FWut+xtz3MGraaiQSogmJC&#10;SzOoK9eSWIBxycZ7fTNm/ubI6Naql/cac102Bc3SbbbLY5AK7mJxxtOKbomqy61eXE+oRRQJCGZb&#10;UjETKG3DzNvDtg/dzjjoeta/jHRrHxpoYU2C+ZC7T2k0MiqFl3YAZeeODzgcivnMRj688TBTUqa0&#10;V1Z6+fddTnqRcU01qcdrPh6fwvrUD6hNDqMYbzYroMoRzjGQvRSMgdM8110d9FfCOL7SkmEIjXg/&#10;L+B+vWvMfFXil9Ov1gvtOjmeFvKLuoLIw7kEH1/zitPxDM0WvQoJHttpgInJ2oRsUsMY5IHP86+4&#10;o0pyp0nimue1rpb37epzpOx6xfapNqmgQxrL9q3Y8obc7SoAGD24H6VV1TQ/7T8Mf2eu1JbiVSwY&#10;4IJBOf1B/wD11zdnqB1DwppFwkgEExlYzFtrfK3Udc/4V1eqXUOnaLameZA8nlgNk7W+Ukc+nTrW&#10;EIU8Bf2XVt23KskmhkfhOwsdH0+1m1Jo5YoyiSKgJfDFiAvXueak1iKNr/VzczK0TJuYZw0Y4GGU&#10;9D9aYdPOpwabcrdRRS4C552uN2eOPQVl+KZEt38Q6lA0WorGNkht4ziJiwxl+OOTz2715ssZVo12&#10;q9VO+0bfdq+t/l0HTg5aI6S9sY7nQoYi6Qxw2+FJGMfLHzj8B9fevPNX17UrN30Hw20q67qR2RWq&#10;xpJAqrhpZZB0AAK9wSSo69E8VfEvy9OtrL7Pdzzah+7gsLRN1w5AjOCxwuNqjPTbzk4rL8F3H2HU&#10;rm91ZZdM8T3kh3mGYcIW+WMP91QueSV5ZmORwK83NI1K8eaavHRqNuvn3Xf+mdM6bg9d0em+FdW0&#10;7wvoUeh6XFDYxpEJJ2uFUh1cBjJI55Bck8LxleOOjm1u30nxXbrpqrcx3cRea5b5DKVAClnZeTjj&#10;jjA7cV4t4j8TabDr8+nP4kggiZWS48x3uJpGUHYsYG45JI6Z69avaF4r12FDoujeHp7jTii+dd6s&#10;d7oScn93uDYAXgZX3xXzNXK3f21T3m91LbXrd9eyK9hye9vc7/Xb+PU9aj1rVJm022uoZI4xACE4&#10;Qbpdh55O3qoPHoQa8ysvF02ktqSWN29+1uwt2m0+4+YqScsoJ2DpnAPBz0zVX4h+EdX8UadayW82&#10;p3d08wW5t3khSHYM8gRvjGAPvZx61gaR8MPEum6gt8YXhikJBgN1DsmiXO5uXHQ4xgYNfV4DBUKW&#10;F9+au91876dfI3o+xrcsJtRaT1vo+yLemazp+raRewXspvLy/kG9I4+GVcnAGAF5I4wex7VBcvea&#10;TqElxHvhZXL7B8pBPI5x2P8AkV1HhLU4PCPiK2u0shcGJTHhygbBxkptPU4wT3B7Vi69p9/f6rfS&#10;7yqvl1g3mWYZJOWLAAcY9evWvbpvlrOnyWjZO/R+XyOGpXc3FxSjy9hmrf25d2767Mo1AkYmlaVf&#10;MC+WCD1DHA6nH51u6rrPhbT/AATo96dPt28RoE2iyjxluG/esx+ZdpHPJyevp57qOpxxXN3Y/PNL&#10;bMAjzuWwNpx8vKjGDwOKf4c+MuoRXgk1K3SbTiWguIbaNVLKcDdyCGOM/ez0rPFYOtVhGcFfkd7J&#10;8t12MOe7Vj2vSv2irLUrLSovElxCLu4YSXMYiZo7YYOxlOTn3weNx6dK9F8MxeI20l5LJ7p/3YgF&#10;zcE+WyuOJNjDOFJ4IHTPUV5FdfC7T/Hvgzd4P0aAz7YjDqELOGRWB3JOGY4I65Az04wa9Mni1X4X&#10;/DlolvbjU9cZEJuzHuRXC5aNbfA2R+hIzX51icBgsQoyw11Jys4y9eq6L17Gd73HfE6bSfBjPcax&#10;o1lqNxcxkRG4hkl3MCDtD8AAAng4GTXI/wBt6ZcjSNW/t4+G3hjkIghTdy/KsSwwVzkED1OSMVyn&#10;hr446rb6iW1fT5tXhupUFrErKiysCcja2SOTxj6V6dL4a8E3l6mq6hoIstQ1BQzxTlmTcem5VY7T&#10;kdeB1r2Y4d5fGNKrF9rqzT8rPYi/Kzl7XxRdahq1jZ+Gddl2xEi6N9MI4NigDcO2cknAPOR15r02&#10;7sLnW9G8m91G2urh1YSajlUS2bHACt97IzggnHOcVV0DwZpr6XNpp0+H7LKCZBDbgwtuy24NJuYN&#10;we+BxisbRvhpN4KgvIL3V76+02QuYJUiZooVBywco3GMDqfXArHFSpy96nKzj5av5r8jR7XJPiL4&#10;S+HeraJZWtxDJbQpLkPo1uF+0OV43OAcZwOeT6YrwXxT8H7Gz1c2FlcGW1jADWlzD/pS8A43DCng&#10;5yCehBAIrqviAdW8ESPqFhq7T+Grmb/W6bOcwZGGXONoyScHBPHNcRdfE251SC2hhSZrK1jISWYh&#10;XYHLMuQMEA54HqK9/LI4inBOlUcovu/6+4yuXPHWiSSQwQ20ptmVQrebMdjKMAAKOBj39PWt34Qe&#10;FtL0/TptV8RXqXcqMyJF5m+OIbepQ/ez2BFeb3WpXnjS+S0spPsMD7GluXY7du7kAcknjp616Dfe&#10;Hl8PaJc2+lX0kUQk8yWQkfvOMfeweQfQ8c17tRuNNU5OzY9jQ8e/GWzsYzbRhhOBmB4VymM89sbs&#10;Hke59jTJfiBaWugz38GsLfXcowsxSMNjPClR82AT614ve6U01xDdwyy3k8jBIo1O/LDjHrnnpWlB&#10;+zn4t03ToLqSeA6g7k/2UZAsq5bgoQSDkYY9MUSo4anFKcrepaSZpRzTad4pSHU7pJJpW3NHfSOE&#10;YkdWOOOM8frXqem+LUsb+30nRLWNsLuE1jJ5OCXBIV2BY55965v4efCxvDt1by+KLOC9nt1M0r3s&#10;fmCPcdoVQQdz/LxkgdfSvYbzR/D5tYrew8MaVc3ttIlwps3KSW6hiVLbcgkkHjJHH5fOZjiqE5qn&#10;yuS7qyQNp6HLeM/gje+Irtde1m21jxQ0URJghWEKmDuJ8xduT25Bxzz2rzrwzZHxHqPl6LBLFGzK&#10;8GnDfLuGc4yTgHg8eld9ffEf4l3i2upWfheIxfaHlggigO4QKcMynOcnHPGeffFRat8dtUawlI8O&#10;arZzrA0jqbUKhAxtkwU27QT1/wAa5cPVxlOHJZT6LVWXqhbLQdrHwSvfGekKuv31ppEwPyvb2wmI&#10;IU7VkIOAfzPavHdL+BNp4Y1O4tpL2f7VFM8YnltyuBgj5Vzjv39a63wz8arXSIQtzbPZTzkD91K4&#10;tyc8u6q3sOAPfGaxvEfxStdc1+7nguvLuQqiR7WQmOYgY3cgE8Y7AjFerg5Y+E5Up/D5II3bsybW&#10;/Ct1oNqsNncpqlnHy6yAB16Egg8EdOlN8HWfhaa6i1fV5Y7jyH8o2BgIRUHyoSTwcBcAYPTt24vx&#10;d4y1ZrJ3t7lJ42IP7xdrkd/fPA71zHhTxBc70e+86O3CMxdACx68DPHtntz1r2I4etOk3KWvluaO&#10;HUtfEPx1aeONBjfwvps+gT28gZ7SHcY2UghmAJYbuVzyvbg9uZ1Wy8UadolrqmlS6ldWsG03U1zA&#10;iiNnOUKAMSwOD27GtrRPtVlYXWl2t/PDb3a5dUVkZiOSGK//AF+PbNetPeeEvCGpW8HhfTLpZY4B&#10;M9/9okilEuBtPDBXGAwYYrgnWlg+WlRg5f5ebf8AwTo53ZRjqeKT6l4m1j7Pc2/iXVNU8UMvmtaC&#10;B5GiGACclOflGSR2BHavQvD+i6z4ptbay1PxJrMsEuZZ7b7HDIGnwVzhhg8YG454FdX4o1WbVvEW&#10;l+IbG52atjY7R4V8KpOBj056/n0xhX3jiZ2ubqeCV5fMC/PzvPZc+tYzrVKkbRgl910/u2Ik5LoR&#10;al4W1yw1W20xPEd/YRYEkyyabbgRpk4I2d8g49+eKuaH8JvEjalJJFrl59lAZpJrXTrdWGAOWO0g&#10;DJOMZqUXWs+E7pL+Tfb6hsWVpUI3urDdgcY4GBg9sZFbfhb4j6irardQSCGwmglZlvSGVJAxKhRj&#10;nlmzgemc4rjnXxapp0Wnb0/yNoz/AHd3v/WpkzeCNTa7tZz4x17ykZVIgkiBi54cYUAAdelZjW+v&#10;2N+1td+MtWlsjIfOkFpFOzuCCBtZBuI65OB70aot6b27vLNoJ7bdvWPTQ8qICQSoOCO+OSK6Dw9H&#10;pthp2dQ0jW7i/f54sWqxDqc7iwxjPf2q/ayiuapK/wAldff2IjUi92d54e0j4hvozNonirRtU02W&#10;0kMUOp2JhZ4yDkII3I/QcjtXB+Hdd8Y+HdYl0dfBOl6rexxZdIL5g2wsWBAdf4t2R9McEGu/+F/i&#10;jUD4X8UXuneGEgt1W5wYrhURFVeuNzliCe3c9a8r8Ka5qcttqN75a22He4ikaUh2JIXAbYwxgsMH&#10;jnOOKqGGrwpScrNPys7+dmjoV1s9Dt9b+I2q+HPKfU/AWtxTkYt4o1ikgRsc42EBhyeT0545zXK2&#10;fxn0vVp47m+jvotRT5WC6c6wRKRjbtRSASOp7564rS1b4geLpNDjsr/U7AWch85o1Ek7JgD5m242&#10;g5yA3o1YHhLWTrF1ZWWp3JSN5SiSRxxNMWJJUjIbAyc9fYZxXXg6L9lKvUprm291t6L+tiqdTlab&#10;R1Vl8a/Dl25thrlpDz8ouf3I3HOSS30xzjqK7vQfFmm61aRtb+IbGNITv8pbxd8iA5G1QcnOO3rX&#10;FXXhXTLRJbq6vNSuNMRsSfIjGPAOeBxk5U8/So5Pg/4auNRlgkttGnbaSW1CJ4Oy9HRmBYZ7ACuT&#10;EVsPVUqeqtrtf1fr+R38yUWkte51/wARtEku7v8AtKG60+6aSVXlY5yuFXk8ZyRgk4HOaueKr+5h&#10;1TWSkgMUkERgBIkiDBR8zKcgnIK9+oOK88k+FugJreqvF4etJba0GGFvqs1uh2jLBQSGb/HvzUF1&#10;8O/DmpC202y8HzXLuFYTXN8JQMBdzIXYkZJbjPJ7eqpYmmqdOjN83L1stFv36WOOu3LoW/FHiAP4&#10;H8KwT3ESXcXnPeKzIojBkDKMEgDIH6/hXWeJ/iT4ctvC1mia3o8ot41UxPeKxYgEDYASB2PNZ+mf&#10;Arwrrf2eHbYQSqxEaRWsYuJVA+bzAVG0qccMCQCfw9K8QfBTwnqGiWwk061jubcEtKsCKrqF2guV&#10;HHHPp7VOKz/B060acm0/Tvt8vyMZQSTitTzSX416Lc/YGg1E3FnGTut7EySyDB3EEKpLcHHBA4PJ&#10;qDVfjj4m8W6nNoOn+GdShSWBpRLc25tQsQABkG8xlgDg/eUA9S3IPTWbWOkS6PbTSXd3p9tAbZri&#10;2BERJk27gBgvy2MDJHU01tVTxJqstpeQNqNlp0piNuIAqrk4U+oPGc9RkYwCczjFHE1ueNLmcNnd&#10;rfy0OmOFnFuMlaSa0e5y1rp3ia18PXesfYbS1wvlSXEr/a7tmKhVAkwsarj5tqbgPatvRvglp+re&#10;G9OuPEF3e6xrVxGrz29zqKxRkkkgBAP7oAxtwPWu28S3U+j6JrEl4Lm9tp7tFNycZizgHzFICjHq&#10;vGOoWuM+Ifw4nudY03UtN8UNbWu1WCylD5ShFGSSw3HAGOOorP2sXWjTi/Z8z33vpez7f1Y4a1RO&#10;Xuqxc8G+DLZdRvIvDfh6Hw3FbO7StdSK0MrAsNgxuOQwA6sMZ4FdRYaN4ksrm71DWY0jaYBmgtmQ&#10;Z252ksBkrg5OSOgxznOJ4Kvf7LW8utNmkSCI+V57RlHuJDj5ig4Y44znHPvVtPFOr6lqWnaXNpzQ&#10;hkE0jSR7XJUnJOGGAS3c4HpWE4T9pKEbNaau99Ne4o4qSpulZa9eqMXwvqEmtXE2mT6pDYxlMKt2&#10;3mFyrcAYU4J57nHYVL4q0/V/D8f9mXEaWuj3hjQSxlXDL94qWGChO3HIHQ8cU6PwZb6HrV5rWqTQ&#10;TRTSB7eKOQsLUsSMtkAHJPAxxxXP6x44N1rD6Q6tLZlY4nXPyyDcdvzdeOcdxmtZKpLERdBJwS19&#10;fL0OBSdOfPHdGh4hvvDjrNDBbx2t6cfvnGSqg8kAdT9MZzXnb6tJq95banZ3LQxZaNuCCAoIXknn&#10;tn61Y8QeDb+41Q3elW8l7BMNhiRvMaJxwQxzwODycfyrsvhV+z1r+v3VvqGqI1ro1hM3mwFsSzAo&#10;GHlDG0Z4Gd3Hv0r3PbUMLS9rUqff/kK3Nq2eNaxHqHhzWnube1GoW14DGyPlSCTkjjuMn86k0/QX&#10;vb8pdKmnDchuZZhkIpIHG3OTn2r7H8deAfAOo6bHbPol54cu7fMqjTGj8y4QclCWZlLZYHPX0rgf&#10;Fvws8H6Uln/Z8up+ZI+Jo9QtlBnxk58wqBxjsOmKnDZ9SrQSlFp+n9Iv1POJPG9z4Wg1GHTvJ+yr&#10;LHjyCUSUAYHPX+E/X8K2fAfjXWvEOpqmm6jJoWm3auTe3SGVJChLMpZuM54wKxNb0q1v9Oa10WxK&#10;2xl4WM4DAAANlugHPNTaZ8SJvA8tot5YpbWsFu1osFqA9mm98lnU5LfU5Iz9Kxr0ozpydOn7z72/&#10;pkWsbvxr+IvhbW9E1Dw/pkNwbvT1jxdOoVvMVgV2n7zevsHJrwhvHF3YQrHPeyRiTG5VyQ3IOSM8&#10;4x1617t8TLy38Z/DmXUoNM0nUdTJR5rmNysqB/kDlUAZsMFwGHQZOK+f5vh7eWGqRPqWnPeW2wqx&#10;bKjdjKkAHJx0/wA4rfKI0I0HGSs09m769Rppux2f/C5LlrP5rhZYrjKGddyyKQRyBnHGMDj8qmtP&#10;ix4m8OmC3bWbq7CkyQsJ2IRj0K4xng9Dx7Vz3ww8K6FqE13p2pyJbiaYiEM2ZY/lOT0OPr3xXsOn&#10;fBjw/pQuXlSa/G0L505KGP8A3cHHTH+TXXiHhaXuyhe/lua9LGR47+Nlz4o8DRWEqtLI0ymeOay8&#10;oKcfeRvXOB09ua5e2tbq68JrHeWUluiKwAkUoFDcc8YBO7Hau+j0PSdJRTaJdXU0fAV1DZJ6Mq4G&#10;D7ihtcubcC2UlZ9nzw3akAD6c+9eXRhSpQ5aMLK9zLlT3OB08x+GfD0arAIo9rfu4pCVUnH3uuT1&#10;49TWdceLNX8Q6emk2t2Z7dQu8W6DccHI6fe7/nVjxfp+neJdcs9Ot3OlRjd5wtYSQzYBBVVwOcHn&#10;3rotH1fS/ChXTtG0iCa6t4Ob6QjfIx6nPbrjv9a9qM48t+W7f4GlOPMz0j4QfDjTPB+n3GrX4025&#10;vg6zQSIWlMa/XoGHsM/lXWa1rOm2u68uoZ9HgeMGPVNOtzKGz1yGXg+/HTv0rxO6+KLy2yQ3duJU&#10;k2KyBPk2kgnIz8xIyPwroofjFH4d0IWumSS2cLfNFb8hSRtyXJYkgnPAOOe9fI4rA4uvVdSSvd9+&#10;n9eQpRd7F34rfF63kt9Oh0pVuo7Jg0f3gsgTawYjrn1JPrXJWPjHxf4qhgl0zR5bLRjIrXt1CJGI&#10;UZ6HILdG+UE8Gut8O6deeJtctta1XRbCwtZVxJaRsQlzxuWVUXqQDgg49eaf8QPiboXhqxWytL6b&#10;Tba1RohYQuGnjY9Gweo6cEjGeBWUJ06XLhaFHml3bva/p1M79ErsTSLXUbtYtU8PeJpIYlZIp4Nb&#10;lw7spUgIgUsp56c8d67vwlrviWIX8d19p1e1hm2fb7vbFbyocHK9WZdvJOMA8fT55m8K3vj7Sm8T&#10;m4i0xL2MLATIT5uGIZ5GBynAwDznjoK9F+FGg6zYWcd/L4s07U9DsoSrQX/mtFGDncWbBG0fj64A&#10;5rLG4eEqTbmrrS1tV5XW/Yp6nReKp/DniHT57B9N0yW3hLpJZT3G2WN0PJHG98qcgq34VwPhr4b/&#10;AA5vNF1BU8y4uC7RxGDe8sQBwhbnPoTjHGBXo6638ONU10XBvFuNSigIjSKXdaKT0wUBfByD149B&#10;zXknj7xH4d0LxXHPBpx8Ps8ZuI3tV2LdAgg5dV+fnoeMbiDWGCVf+DT549f6XUx95PQ5Dw18OtY1&#10;jX73RrP7LJNC6iQ3ZVRtx/dyTnj36V2vif4K28PhiA/2j5GrAKkiCVJ4QzH/AFYwPlI469T0615L&#10;qHjm+l1p9RhmZJpFMTFVVXdG45IAyQO/X3r0r4dNrnh/S4r77bp8KXDrLIGbzbl02nB2qr7eeecE&#10;19RjHiacY1OdJrp3Z0TcuW7PFfCuryWW2OPTLm5kgfd5l1fRR5B/hHynPXtXaXOq+I3sVv20zTHt&#10;LcALIb5mKchAPljxk7xx7Vj+BNV8B3sBg1mytpLltzR6mLyeNo+CVBQqFbnAGcdea9F0f4XeIb23&#10;NmVuIdHu0XcbVYzEyj5lbCjkA4I969etSSkpON2esqau3DY5G68PeMv3N88OmW6PG8yBJ3kyMKTy&#10;Mdj0+vpXOx3niDWJIY9P/s661HflIbIGd2G0n7m4k4BJ9uc16TrPwA1uW3jhsvEN00SRsjJLEcHI&#10;AwBjgda8zb4J/EHwF5j6RbNOZMo5gQhmTqAT6Zxx3xR7GUotq1+mn5nPNydzYg13xG19Nb+IdH1F&#10;bZCqiLS7cxlc9SykBsnk/K2K6jS/Gvg62UmzjhgLKWAvIGDA55HmPnB59exrifFPj3xvNpOlafNo&#10;L6a+mxtAcJ8sqsOSSe+APxGetc1onxQOn2GoxXnhuO9a8SMQTyAloMEZZCc+/wCnpXkywE68L1Y2&#10;8oyMalFO1306H0l4f+JNpqMqW9vIkzPhX8grNg/TdnHqc/yrq/7ZlvHuoPmjmhZt/nYDbRz1OePb&#10;POTXydpXj/SXSYXfhaK5WN1UzPKgPXHRlKnkdevNdPBPc6tZW82i3V1p8BzIbeS4EoQK2fuuSOoH&#10;Qrwcc14tbIYczcW4+tn+RyrDxemqPrH4UQRJ4X1dooAjgOrwW2CNxXJI6fxE1x3i/wAM+IvD1jfT&#10;aPpNhqVvcBVk2OqGFsKATEpIAGRkjjAHHU1yPgnX/FsHhO4ngtrV7CV5HN2ZXt3BG0bASGjLMTwp&#10;bsR1xXZ3/iO38F+GoJby0vLieT5bh7aT7SVGOjKvOBkHOOMnnoKqvRr0KlFQknps+up6EKU+eMU+&#10;nU80X4A6p4oghb7WLGR9sTzTscMwGOQo+Ucd8dRS6L+z8x8W3lsdSktLWGFDuWUyLI+5lI3BRgfL&#10;kZ5Pau80f4j6Lqd8scniS20tVg3L9qOwSsQADjG4lMH0zx2rptLt9b0+9ku/7Ws4DGsDrZ3srDeW&#10;DZGW+6dvO0EYyOtb4jHZik4QtHR20/4c2lhmpNX1OMn0m50+FksPt0sVksdtIkiKo8z7oICE7jgk&#10;59P05fULxbO0t41hb5nMStMp53MPlz+P5CvctT8Tabol9Neal4isyuQzKku0EFMHbjqQcAlT1468&#10;V43deK7bWPENnHp9rcXplvJblVmbyYX2ruVmB+YY2k8jb064oy6piHzKtDa2vfTXouptCtUpR5Jx&#10;WnUfbJ/ZtvPNcKZ/MwET5h5uSAd3J46cV3tz4pFhomkWlnLOdVSVlDJC2CM4ChQPlG3b0x0zWF4k&#10;mvdNsVn1HUtBsI5HQxkB5hwQeCNuTwc8VZ0S2ufGTmTQvFIu2WKNJpLbZCUY8Y+7nGM9D+PNbVsP&#10;SxKVaorOP3PS2umx0rFUqlNRcdV/WvkX/Hevw22kaUiuZ9UjjMd3c2zBZY+QVRwQOD+8OME/L0rZ&#10;0HU5LrT0vbqGO+WaIoY5P41XcMBG4DFcnBY545FclrWg23gDTLUWhm33ouI9QW4XzTGwAC4c9VJQ&#10;nOT1Ndkxt7LwbpsaB1S4kdmM5baynIHztwPvA8Hn0ryauWe0pttJ21T9fysyJYNxpe177ECm30i8&#10;szc6YIJL3YWu5HLqI92RgZbHIAwSPY8VsaFLa2mu6u6RGG4F6M3MKhfO3naOTknk5Iz6VHHZq2ka&#10;WrOiSW7J9lGeWUMw2nIzt6EDn61c8PaRb2mu6tbWkRYW80Q8nzSoA8wBfoc856nvXXTwka1KUZ81&#10;21ez1dv0fb5HNUqzqPmk9WT+PvFdroOgatdatA17ppuo4hBsDCWVhwQMgnsSM889M15va22rwwie&#10;3l06G0kjYwae5x9mbg8F93oCVByORnjFd58W9G0zWPAepW2t3z6Xax6pHMl7Au8mRY84KkEcnAx7&#10;1xmkT+HtP0K5fWPEI1QTMkT2xuB5dvnnJCDBYheDgfh1rOtKhgoJ06cruytZvy06X76nnVLJmJZ+&#10;IPHusTWmk2r2flybmdVlRXQAkgjPBxgkYz0AxnFbj+EtSs/EF9p1/wCIrixWRQI5rmXzJ5VwSoCg&#10;g4ySc9PlOeleceJ/G+h2hn0LRnCWzEO91azEu8mDlDknIAI79c+lVLvxbeapIjat4inMDxE/Yxzs&#10;/d4UZJIUnIOBgcn1rsWGxddKpRSgmusdemtv0Oj6vGrK1N6edv8AM0vFPjmx0K2m069F5fDzFjFy&#10;Zg0dyqhdzKoXcozyDk+vpXZeGtY8NfFyxksdL0Sy0jUjGqQ3LHbLuQschic49guSX+mPEta1eeS7&#10;F1tjknmbKRvDGFU5IVjwSOD6/XpV7TPEx0qPTdVS7aR4Lj99p9sn+vIbJHA+p55wM161fAKnRvTb&#10;5973e/p5nNONOMmqbuj1280LV/BcKajcWaXtkxKte2mZIYcHbh2HKEk4wwHINdP4R+M2tLa6rBfL&#10;Z3FtYFYbKSOU4ZcE9NxHAKj049uOD8RftVafbeFry10OzuftE4ltZjdxjy3gbOCydC3LYJ6Z9q86&#10;+G/xK8LaWFu9Zsn1CaL7kdw2E3ngOy4IIHH+FeNhcLicZh5VMbQs09F1f+Rz2e6R9h6H8QLbWbey&#10;s9Uspba7kLMqyoPlYjOQyk4yMjpzim+LvGXh/wAN6e0uo6eCoGxlkgZ2JZR/Gfucc8f0r5S8V/Hr&#10;VmuUk024t4oZG3P9mUqxHG1yepwOOtbOr/F6/wBc+Hq6XPrkrajeqVfTniCqI2cAszlMLgDON3OR&#10;0Irn/sOpGpCTVot7Jv8AyFZl/TvHNl4nbWIbSzgt4s/JbhiQFx90HqQOec1UM0s2pFzaQLpjR7XZ&#10;yNgYZGMEc5wO3avG9K8ULoelTJA+Lst5bSREuHGegOBjgZ/H2psHxCuL29hg+ysGlYDLscNnjNfY&#10;PAavlNXG56ro8lppt7KLr7LGzsGYBx5bYGATk4x0PHpXsngXWPCeiXWn3sZm1HxDMGEc17GBaW3L&#10;bmQKRuI5By2Pb0+SdQsNW1OYXRhBjUBgmd6DGPz61698PPBdu9tc3HjHVUsLKaKW3TTreX5AjYJ+&#10;cN8mGBJA6nr3rysywkPZXnN+iMkknc928e/Avw94y1uHxlearDe3tshAtNNkWNJMsNpDIMsBzxkn&#10;HGeK868V6y2mLJAkz2V1bB447OOcl43JGcg5OBx9Qa4Dx1Fq/hDUrKx8HtPZ6DBEhg1W6vS2/wDi&#10;ZeuByem0H86panr3iHWLj+0vENxCIYAu28jjaOeUdM8egJGWHOfSuTCYScYwVSpzRtpfRr5amnMm&#10;dLop1CB2vdXM6AYjSeJ1XZz09gSeo9PetG7GnatlLh7i4vTGFjlkfJAzkMBgAjnmuLtfFkd3qDi0&#10;89bMjbF9skVWZ8Yznrg46c4zWfJrllAXtxMn2tCWDtJ6nOAeOnOfXivUeFk5cz38gsd/Fd/2LayS&#10;T3qM8RCNDEg35HqD1/8Ar157e+IZNH1BZvszONRZxCcYYop+8B0HGan8NeJp/EmtWmlxWjanqVyC&#10;0JWTG0DORu7DAr1rQvghbXsral4jW5skgfzBZwESBgBkiRxwBn0657d8quIo4G/ti4u1zxPxjNcl&#10;rSeSMx2/lHncQUYfeynv/Q9M1zUtzf3s8bRWtytvwzSRIQY0xjJ9Px7V9UeHvhf4E06C9nmvLzUm&#10;yXH2xWkVEIzjAB45GCee/vW1oWkaJY6zPY2emwfZWTe4tzlTxgY+Vie/HHtXC89pRi1Tg3bvoDqX&#10;1PAF1hfE/hWw0yzu7++1TTFPlzPlCHJ6oTxgnI59OxrxHxJqt3JqlzDqzzzXa4EruclWHABx6Yr7&#10;r1xfBug2otb3Q7jTbGRDCRHHNDEyE5GASFJyT7818rfG/wCHmgad4xtLnw9rRutHvbcTAQIXZXGB&#10;8x4HzdRknODW2U42nOtKHI0nqnvru9djJOzOUk+J9/YaBb6LJYwNpqKP3WCTuLbieDjJx0IIHpVS&#10;D4reKrOwSBNauxaRQ+VBCZP3aJ6bcYPHHTpWmdE0aeFlWaW4lc7HklbaFPHfAAznoM0sngGFLJks&#10;SvmkEZkXO3nPUdcDHavoVDDLeH3rqClHqcx4VM3iTxJbW9tKGln+8k77Ej4JYg+mATxivbbn4CeL&#10;rux0iZtQsG06LzJYg90DHECVA4UtksME44ryQ+C9UhukljuLU+WAdxi4+uMEHp3rvo/jTq3hfVf9&#10;H1C3ubsQks19BHJGHCgjYCMAdenr61y42OJqSUsI4+jQ3d6xZznxB8Oa78KPFFvBNBbpehRLHdW4&#10;LRvx12sOCCecj39DVnTfEviK7sQ9pftZxzxCRmtdsWDuKnBAznjnB55p3jn4vaz8RFlgn+yWNq4A&#10;NtbbVTPuxHBJ561zNh4mtRo8Wn2trM80a+Xtgi+bJbJJ4JxknvWlKnVnRj9YiufrYpO8dTiVtG3Y&#10;Uc16p4J+M3jDwnocOl2eoAW0BPliaNXKg84BPb2rrPDfwb1W5lWKfw3qMcjcfPAP5g1d1r9nvXlZ&#10;xYW0IcoSqy3EaENjgMC3rXT9Yje1z2VTdrn1J+wvrWqfFfSfFl34hhttTWzuLeODEG0oWVy2SOuc&#10;L+R9a9w+L+vaR8KPD0F2vhe31TULqQx21mZBEHwMsSx4AA/mK+ef2N77W/gp4T1ix1S60+2ur6WK&#10;VwjpJl1Qg/MCcDn0rovjh4q1H4sJplrFd2s11YSu0ANwEzvADD7g7DpntXJUxPLflQKldmVYftMW&#10;2sXgsNR+Hel2V1NC01vBexgxTopCtiUMyqQzKPm25yAMmu98C678J/iVqdtpWsfDrTNM1KV/JAlt&#10;VQhzwBxyMnA/EV8pS+C/GFj8TobaZMXFzpsrxQpOhHl70DA4OTzgZH8iK9B8MeGvFuheINOlGlCa&#10;ztkMqreyHzI3DAqqOmcDvg5UY4Uda5FiIO3M9X9xr7HRn0v4q/Yg+HetgyaXYp4cmJLk20aSKSep&#10;IfNfPnxp/ZL0b4ceP/hb9h1hZU1zWv7MuvOgXy9rJkFkBww4ORXp9v8AGnRkkW11jWZNKv5FJ+wa&#10;s3lPweSp6MuT1BIrH8Q+IPBuvSWM9xrGg6xNYzi6tVutSjUxSj+IAHOcE03KMJKfs/uZj7GL1vqY&#10;/ijwvZ/DTUPEfhe3mt3sIV2SJZR+TbtuhWQ/Jk4ILDnPUGvJLK5W41GKxkYSKyMYzu2icd1IHR8A&#10;/Xjrzj0iz0x59ffUpbvTtXgluDNLZxzLIkgORsJB6Yre8ZfD3TfGFnbRaVZafoQGXkSC2Lbz2AcN&#10;lcEdea8itWUpR6PzOlRjtc5fwl8M59csl/4SLQdWktIVzYx23lRhuDnfvIHTB/CtDwX8FNO+I3ie&#10;90n+0b3QQQs0dtr8YQ3O0EB43AIYqp9enTPNZ9t8Ldc8MT2jHUIXhUAG4cytFL6CUEgDBPU/KfY4&#10;rtPD2lf2O8twLq3urhgocibOAW/hBHbBwOenU1x1MbGlWjCUXK+1iZRpqVnucx4m/Yg8R6D/AMJB&#10;Jp+u+FJ9FMDSW6NqDR3C7YwWwvllMkgnjGfX0w/hB+yp4t8Q+CtI8a6fr2j/AGvU9NhK2kl6IpNo&#10;H3WLZwT3J9K9kXVra0vWtp2j85unnqFBGOgJAz70kFxBEy/a9YsSiEYWDbFsHQDCHH6V6KxzqXpw&#10;p7b/APBJdJN7nzh8YP2dfGtzq9vH4o0a21C1s7VrgR2mrb1RTIVLKUccn5FwefYVa+FvgvTfBWmX&#10;lvoGuJpSrcObiG5gZpDJn5F+b5mwOPwr6KuL/RRqC3R1JPORdqsQz8E5wKx1ufDcEt1IszO91L5k&#10;jBCPnP8AF8zDFYV54qolCEHy9tGn63/Qn2MEtTxH4hw3134UsLqWBtQkiuhby9QJEklCsWIIK85P&#10;4nNdhZRP4t8AWP2T7JHPbHP2a4lASMgEHGXH3uD17d8V0Tah4f0e9jtl1ZV0xIwgs3njG0lsksWP&#10;TBPHqTVbRNW8H+FYS1ounxghzta6SZY1ySCflz0wSKuMcVWjarT5eXazf4pDs5Llm9Ftr0Mp71rf&#10;TbX7dpjpJAF23UUedg3Jwmeo+Y8g1opFqK6xe3sUEU1tdSRS+bHICSgYHLjHByMDg4Jqxa6nY/8A&#10;COsmnQHVbhot0dxMlwRO5wc/IAoz2wMcD3NX7TxHaXuoLZQwlZLJY2aKOznZthzwwdcdj3OSDWDw&#10;+LwtJqiuZt9/yM3R5Vzx1MjWriXV0vY20kXts93FKFRDPtZeCQuOnCZJHfivE/jR4esHu7G30Lwm&#10;dIltpybuW2tJI4rhSAVOCODyRx6np3+p5vE6aWbby7C/2zypCgtrKJNzscAfM2ce9ad74o1LSNJv&#10;b6ax1OK1t42lkjlu7eMlVGTgK3JPvXVh8rlDExxU5ttdLuz9TklQi5cyZ+bmp2GrXNzdvIm5CTsG&#10;08HocZGRWVYReINK+0NB8wnj5MrLkntgnn8BX6JfET4a6Z4i0nU9QvNI06C+jtXc3kd+7ONqkgkK&#10;u0nj8fWvK9b/AGUdZsPC51ez1Cx1O2s4PPkXzXt2wI8kcxtX1cKreljKVJrofHfhy11Y3N491BKG&#10;YqTgYBxnimrLqUd/HdrbTwzxj5fsx2OvPUH/AD1r6s1/9lbxr4ake6fw/BeRs8NuGW+SUM0koQAA&#10;Kp6v3rjdY+FPi7wxG5u/CV1A1uYy22OVhGHZgCcOeDtOK3ctdUZ8rPOtQ+Is3ifwHoPh+90jfqGn&#10;SzE6pJGrSyxuQQjNjcdpXHXofYVzjaSzMzRCOJedsax7woJOBk9cd89OPWux8TfbZ3je8iSGSJTC&#10;FjtxF0Y/e43Mfdsn8Ky7HR5b+FpV38Z6L61xwjToJqGiu395Gi3OP1MNJbxlUMcyAZZFODwMYxwK&#10;talcXdppUJlDTz3ZDKznICjqpGO5x+VbWsaY8EMUZyM+2M0Ppaz2otSd7sVKN3HYit+daE9SpPqE&#10;N7q6NaqttHhIykq5XJUKTnt0ra8N/D061aQeIb3FzCSSkQVikuCVJO3G0Bh09qrXclv9vSWEfZlX&#10;aDtGPmA/xzV7RPGUtgkOlyuslq/Cvz8meeMds9qwrOq4fuhzu0rG3qCXiRKn2KSPyuN9mOEHplhg&#10;DjHNWtO8ZyeJLOfw68c8cse8hYFULEoXJzjlhnHQDPFRXU928G5LyQxyjlIejD6H61VsfB0Nnu1u&#10;5Zllk3sGWQKpAXGc44xwK44K6ftPl6kQWrud94aZ49Eks7i5RBAMRKAu+LBzuO7OeKzdYDa9FKt3&#10;OVhidXkk3bWfacgdMk8dOelZOhaDbXZmvTeTCTB2zQMUKr6HHufTvTtTtbXWoIw0kwltnLQjzG2u&#10;enOP51jGK5rt6nQuW2px2u281/M2pQzqrytzJJJ85HTnIyfoK85vbS9vbp5rSUBVOwFWO4Yz1/Ku&#10;91TRrO5s4UnuJYZFcEorHaDnPT8K5WCxtbAGJ7l0ZHfAVjn5vf19/evZpy00JlpsVfA3irWvCXiR&#10;ktZGXULlSkbnnc2MqBk+uB+Ne++FPFmv3ektf60Lu3XKwbHlwrMCARsBGAD0Oa+crrR21K+tbeya&#10;aZ1b5ZM85x610tv4R8aw2iTxalcW9sJCFBuuN2enX/Oa8/H4alXs5NJvvuZSjzLVn0O3xG11NV0/&#10;w8NLKyXhUi9tIlZoYwR8zPkrkAdD9BXY6Zqmh/D29udQW/uruS+IWS9Q7dgAwqAL8qkkZ7E+nFfJ&#10;N9p/jmEBoNRvYum2OHIyfYDtXLs3iKF5ze3d1GN+6VZSxDNn+70z715McnhUVozSXW3UFDTc+09f&#10;Nt8UPCtzo3/CR3EkFyd6TTyDEXzZZMgY/hxjk89a8G8Y+Ctc+HonGrQ3FxptqqJDqlmDsUE8Aj+H&#10;kntj881yvw21/wAW2VneW9lpcOuWTyIxS8iaQxkZxtOcjj/DvWB8SPE3ijV9WuodUkmsBOVeawWa&#10;QxggcfKzHH0rTB4GthazpRmuTt1Hya7msviey1VBLbacmq3SKeJopOw4BKjBb3z9RRonia2jhleC&#10;5udJuX/10Luuwnnj5yQcdgQDzXMeGZbvSXj/ALOnkeVgC0AQsGbv0wR+BrbNqNVup474hDc3AM0T&#10;I7GE5+6GzgdjzXvShGLa6EuJpm5utQbbba9Mob76y7Qrjr8oC/niq1nZAapdDUtOtZIkQRiaV8jP&#10;cr79BxTdZsbPw5aO1nbRXxRcCFwQx98qOfXnFcHceIdQlv7adYPINupRIoBjGepIp04uafLsEYs9&#10;Fvtdhkt4rePRkliZSJ7VI0QSgE4wB82R1/CuTkh/fmOwSXRrmJt4+0zhAq8nk4B+nWqieJpLiSK6&#10;vYbj93uVUtXMbZxxlue9bms6rp9+0MGm3GqWryWZN5LeRGR5XLKdoYZO3A4NaRi4NI0UT6zm+KHg&#10;yNwE17TrRHjxIsNwrRhhyrrzkc9s8fSqtx8ZvC8lsYbbXrLUdRLYGxGdm4/vV4K/wAtNOZp7uOT+&#10;znfC3Ky5C/Ng5XG4du3euksdB8OeGYt1nDayNLnDxqrlkGBlOchjhuoPTsK+elKkleDbZ7ilProe&#10;96Vb6lq9hLdxQhIY+riNyTnHQBSeBk9OMVPqPgbWNKktrjyldrhw0E2wkLjBPThhyvTp615d4P8A&#10;jHe6THbWlvcvZPE4Cz78BgF454JwfyB6HJr2K2+LKeI9Uhj1GzjttWihfyZCFljJKgnyuO4znGMh&#10;eelcrqzirSVzaPLKyTHTHUbPX7fXZYPtepWlq1mLcEYkjZw5KEjJOVGRkfjXVWPxYFz5ZbSmikxw&#10;pkKtz14x/n3rjY9bgGoxQalaiGDA/exuSrcZBDcDOegGe/Sumu1Op6WZdK1k2N1aDAuFjzu5ChZQ&#10;R3JwGHc/WsnO60R1cjRk+JfHE9x8X/AU8NimVstTQKdzZ3Lbk/8AoFehNrGqaidraTG6EcB7XI/M&#10;14FN4yZvHXhPUte1S/sls/tSJLLbsQwkXaQMH1T+Vel6h8ZfhPomnSXmteLr8pAVWRE0yRnJJAAA&#10;705SnLl5F9woqOrZykelyP8AGbxPCdE0pZJdLsJWSazhIGHuBuAYcHkAnvgeldK3w9sZpWNzp+kI&#10;DyNkESY/74XNcV4b+PXwUf436hqr+Ir2DQpdEitlmvLdoWNwszMRt25A2t16V7xpX7QfwDl2GHxF&#10;ps5x/wAt9RWM/kRXZOGJdkovZHOnSV3c81m+G9hEqGK9ltFP8Nnd3SA+2EIBrg/hN4Ml13wLpesN&#10;4o8Qm+liYzqZHZJSsjgA5fjHPbjJ4r6y074tfCvVIwLG60W7A5GNSjkAHuN/9K4/9lbXNH/4Uh4b&#10;cWGnyXCtdguYwxx9rmweTnpitKdLEcrbjqiJOjzJ3PEPCmhWmoax4mi1BvEly1hdpGo+3yLFHmGN&#10;8bkAxndk5J69e1dxZ+BrK8IlGgXF1G743T3c8oJ64++Pyr0f4dfEqy0b4jfFiOe802xRtXtZgHdY&#10;/l+w265GeMZU9OPxzTvGHx78A2t1EX8Y6BpzqxaSe3vUEyHHBUJ1PJ+9kc9DRWp4mHvQt912ZOVN&#10;a2PI9H8BQyfFPUbNvDlqFXSLeZIZIt4RjNKpYKxOCeBnvgCvQ9P+EOrEMRpFpbxnoTaouPfhR/Ov&#10;N/F37VHw9/4WJNdt4qu3srrR1s/t2mxNLKzpMX2FdvT/AGhjkkZ6Y0/DH7ZnhzWJFsLHUDdzeZ5E&#10;EN3b+RPcNtLDAeb2IySOSPWnUdenaVT4er/roZ+0iuhveDfhrew+OPGaTweXh7UK5CqrDyAeCzDO&#10;PbgfWuo8T+Ariw8Ka1OFgeRLKdgZLkYA2E9FQj9a+Zb/APb003SfFOpR3+iyQ+ZdxRXG67RXh8sh&#10;WBRdxONvIyB2Pc1V+In7f+nWvhTUbTRjDqFzO7W0YeF2zD5ah2b51wSzMBj+6eKxVXERxMac6bcZ&#10;dV09fUxdeztY+qvBfhO+n8HaLOJbCCOSwtnUxxSO2DGv97jP0qhpvhr/AIubrlpLrEqkaPZOJba1&#10;VP8Alrcgjgj1H51+dkn7ePxIh0q00+y1E2kFrEkSLDbxKQigADcVYnAAGa4rW/2pviRrGoG8k8R3&#10;0U7xiFpIrlomZQSQpMe3IBJIB4GSa99Ydle1P1I+IPhLTLKz8PtcatqFyf7ZtFkeWYIApfBJp3xP&#10;1HwdoHw/8Q239uadDdyWUixRXF7EHd9pAAGeTmvyF1b4seLtay1/r17dBjnFxcPLnn0cmsObXtQv&#10;FfzLuZw3GVO0EfQfWtFh0jN1Ln7F+NP2h/hLH4a1qytvGWlz3VzZzQxLbhpSWZCF5VTjkjvXBeN/&#10;29PhN/wr6+0e21G/ur25sGth5NqAiuU25yxGQDX5WsZJ/vea5yPvsSKUWM7xn92PyrVU4ojnZ+kX&#10;jX/gpx4U1m0htNK8N33mrd29yJLu4VFzFMkgB254OzGc8Zzz0rmLn9vLxb8Stb1C00HwxZWLXtvb&#10;iRpzJLtSMu6MMldvL8kgjAGOwb4Qg0qQTKdvyg555zzXfeAfE0/g2a8kh3s08SRlQ2FZATkHPU85&#10;B7Y96zqtqL9nqyW2fSHivUNT8T/ZX1a8F/elnklkSNY13McnaAOmT3rT8B6c1hdTh7bzreMbWBHB&#10;BGa5Xw74q0vUraK8hkMisSpRx8yEDoa9s8BJper6RJLbyKZSgWRT13da+TxmIqUoNTRxSu9zhNc+&#10;H9tr86tbhozuyARxzU+ufDsaV4Dddkb3URLiQJl/vA8H616klla6VbozKzlW6n0qHUNT06ayCTcI&#10;/H1714scfXcoqN7Jmdmtz5Z0zSWvbWeB48TKSxdh3zVf/hEUtbiOSNiWQj8K9Iube1ivL9ovlBPC&#10;n6VhztHHcgswEYXk19gsTJ6o25jkbq5v7OQQq7MhAH+fyr0vw59h8SaVNpc8qWuA2TKOMd8H0rl7&#10;SKK4uZC4wAAd3bFer+FfDVnqOnQmF45LgKweIj5sE1wY7EqNNdPQzb7HF+JNWTwIkFhY266hYyRg&#10;yzRnqD0APsayrzVE1aBjFC9nIh3R5BXkdK9d13RNCsIo7V3torjBCwsuG49B+NefeM7AX92rjAi2&#10;5CpxgAelc+FxSrWuvmVqzkdR0F77VvMvwiPJg7YcFQCOD9K5W98FS3F44d1VFUEuvU13MEI8ttrl&#10;iD1Jyajjs5DIGO7cTkk17Kr8uzKucd4N8E/2hrY08yiI3CP5cjcYOMH9K9X0n4YX+hWjwMjS2gCu&#10;Tv3Kp4ycetc8bJLItNtyyk/MO30ro/DXxQGjuttdDzredivzkkp9K8vGuvWTdPXyJceZFpfBeqRa&#10;lba2LxbgR7d0OP3jx5Hy56dD+la0/hDSvGYeG0g+yJE2Zo3jHzMRkMfWpLD4o6SoljurdF3ZEZHH&#10;y45q14b8Z6Zd6tJcwTiBdgVgCAD3/wAa8OUsVFXkmrdSEmjJi03RfBuk3Ety8xsYCBKI8qzNnHUY&#10;yASOD6CvL/G3iKz8XG+jt7C1s7KV1aOUwDz2wOpPP6V7b4qa18W6etq96hsyclUQAkA5OSOvIrwj&#10;4jf2Loms2lppLyPEkW2RiR1zx/Wu7LmqlW87uYLc5jT9FuNCgZrIid2Uny3VeTjgjnpVf+xbq9tp&#10;muZ0iedg7RwkZz7/AJVpu9sQH8xic5O48/nVuDULGzikkSJX3DJyOn0r6fmlv1KuzHs7P7AoRtQM&#10;S42qQc59aoPptlqmqoNrGSFSvKYWQdicCtqXVtNlYq1uPm6NjkVTuftWnXsjwuoiaPOXXOQBn+tX&#10;Fy36jSe5lyxQWt0skL/YkCkNmMNnt0796l1TU7jXWVFv5XltoDDDKsYTzV3A7WGeg/pWlJq32iAZ&#10;t4lli4jyvyjPUn8655oJtT2o+IAXyXxgHk1rF9WUmfZNtFpl5YbYpSI7eTCttDOxDLxkHA5IxnHF&#10;ed6z8FQUk1nQIGurBnLGxkKbS+SFKNkdDg/TPUHFa1p4fMVwZDYNYytISrxxuY0wVLbiGyOBxxzi&#10;r2paDcX87wxyXlmkWE+2WkRljI9FXcQO3X3+tfJqDg7wkfWzpcyueKeLNJvY9Jzd6FfwahbHbJK/&#10;yJ5QUbCwxwxwOe5bjk4Gj4X1z7dpsLxpMl2ZkSOQM5VGKEew6k468qSeteu2a3qadIm+TxC0rMjT&#10;Mwt3JAHGGHJAKk4/vD1rIu/hdp955ojLoTGW8uaQblYABWG7PX1yK3deNuWaOZ0eR81zo/AnjqQ2&#10;y+deWl3dEq5gIxLGGQkOTjJwSOMH7xIIrsrm1vZlhiuJI7a82riUA+Xu+Y5PrkA9+SK+fLDw9d6B&#10;HPNHbu05xKjCDKSNnA+bHXrjrwK9Z8A+JJbmYpeXUb3D/MDKjw55bDIOABgHv1A47Vy1bLWLOiNb&#10;l0bNDxLo0V4yr5UdwjR/uoLhi2R1P31+bvwOAe/r89/FD4X3aW8r288ws1nUvZkb244ABPI79c+1&#10;fV2mXek6vbwSfaLSeMEmCWMHJUHH4HIx055qhr9t4e1SPy7y8M8sTkkN1QH/AHjgng5HAAUe9TRr&#10;ui+a4qkYzi03ufmb4r0TUbDWZfKguIECrk4K449652W8v4n2yySk9SH5/nX2T8RPh5aXGpvNperN&#10;NLKP9WqbllAPyldvAwM9AeleHeO7R7uxigitYyLQtmVUCFl/2h17GvrMPjY1rJHizgotpM8xuDNH&#10;YWUqDc84YMNoOSGIrVsPF2r+EpYBBfzidMmSGO5kRR7Haw557UXdy9npkDQqrSqWRG/ufMeQPpV3&#10;4XeGofEXidf7RhF1bQqZXt3kKecf4QT1xnGcc+4r0qk404OctkOjSnWqRpw3Zn3vxG1i+vnunMJk&#10;ZVQeYpl2AdhvJPJ5NUpPFutStkX7wtn/AJYARY/75Ar6fs/D1xZyNFBBpenSRoCo0/SICik9AWKk&#10;k/jXgXxAsvtXiSRrpSLg/NPIkSoXbnB2jA+7g9K4cPi6VeXLBHfisBWwsOao+tjjbvUJ7vDzXUs7&#10;jgF3JOPxpLC4e3kSW3aSO6VhskRsY/HtV1NHJH3Dj3q3BpOMDAA+lejdHkGVdT3F5PNNLummkYs8&#10;khJLHuc01YJ2VuAAVxiuiTS+eQQw6ipk05RnI/Cp5ktgOf8A7Nl3HDHaen/16mi0glxkkn35rpYL&#10;Ay5AXdnsBzV+LQZ9ygx7Cc438VLqaCOVi0RcgEfQnpV620xFU5Trx+nFd9pnw31i8gFx9guRa5AM&#10;vlFUBLAD5mx1JFd3p/wHnS1luL66s7YJE0nlCRpGO0E44wBnHqawlWjFXYm0tzxBdNK4ITp6d6vw&#10;6TLKoKo2G4z0Br6G1D4Oad4RFvcSiW/ieIscHy9rYyB8oBP51ueHvB+j3nheTUbOyihmS2cEtCCS&#10;2zJPfHXg1588fBRU46pmbqI+eNO8EanqGClq+wY+fZ8o5x14H611dn8I7q2kIvPlZMEx5ycZ7du3&#10;rXtvizUbHSfDPnRyK9y8sWLXbjjcCx4+lYk/iiOG6mhWH5Li3Qec7K7xjk8Y4B57+nSs44mtWV4L&#10;QTmzK0LwhDawXSwJ5S2zlZEY5YHPGfwqzoWtXvhS7UwysgabO0HhgPaifULS0tpGguGIlbJIPLMe&#10;paq880Vx5Mjkbwp+XHcGonBzup6pmTueteIPjnp0OlRR21u015JjcuPujv3rivEfxPXW7eO3hi8n&#10;aQ27PWuEubYrqMsy9NowPqKyC8qu7EHH8NYUcuw9L3ktQSudlqWpSbLjc3zqVJI75zWhoXh+LxD9&#10;kDTZ81WJ9QVINUvDGlv4qt7spgyRIhYHuOc1veHdD1DSNRWdoSkduWBVuARjFYV6igpQi7NEtkvi&#10;W0tdF8Iz2qui3OAoYAZxw3+FedaL431LRdZtLmO5eJo8nIY4PB4r0Xx/pWn3GlSajDOGlaPGwNnB&#10;4A7+1eXSaFMEG+FsDvg8UYH2cqUlU1u+oQsdFbeJn8aa81/qc5SWJvkIOMcGu6a6glKmNxJ5Y2nJ&#10;zkYry1PDlxDGxjRkVfmJAq7pd7ex7xCrtn5fxrpqUoWXI9Ea9DqILJbW4kkVh5Tc4PY0t3eiFSqA&#10;OSvDe+azZrbU9L06O7uATCz7WVu1PTUrU2gmJ4UHGa501LW9yLkkN6qzLbStgHpu7+tYsixfbZ1k&#10;TA5ZOPel1O4XVIYp7fiRASCDUlpqlvcLGt3HtkCbS/rXZFOMbmsDI1ZvMkjKnAwF47VUdJ4HVoHZ&#10;QTyAeuBXdSeFFmtVnRSUUKxwO3/6qvJ4FS70w3EAYAnC54wTjP8AWsnjKUdH6CckYUq3Wk6Jb3Ub&#10;yiSdDhCc/wCeprzbU45JLqSa4BEh6g5617bp8htb63029mgmRVJ354Uegql4y8D2V4v2i22v5il/&#10;NQ8HHauLD4yNGpyzXxdTGMlF6nkMulXckUcrKwiZc7h0qksrGJlG4ccV6Z9qtLXQl0y8j2SQDlgO&#10;XBY/y4rf0PwRoOuaWEDQR3rR4QBvbrXc8f7NOVSOlyua2543oFskusQJcsViPJI7ccV7VY6f4cml&#10;gMlwspkjwY93I7Vin4K3yXcjpKGQJuDL6Cub17QLnSbyGKJnlaJT5m4dM1zVqtPGySpVbESalomW&#10;fipFpOn3zwWDZcgEheQK5mBFfT4kIVJBGOvfJpku24u0N2CVJwxHWugPhQXGnrcQuArKPLOeDx0r&#10;ug44alGE5X8zRWjGzPqTTzaWkCsssM3ykyLK2VJ3HI3Z9MHGB0Hfptz2Gu29q93pawIeQEA81cb/&#10;AL23dnPAPJJrghqUN1FNa3jwxIW2RGJSyzHJ5PTpg5x/hnqtLvfssEkzgWl1GgKSRyMryqc464z2&#10;HQ14Dj/KfccjS0INWuXubRnn8iArIFYxDaG3E/KQ2RnA7DqR0rCvdSttMn33MSmSJDEzugKNj+Eg&#10;/MvTPNa8Mn9sXRY2o8x1E119ohCxvwSGIP3iBjk9xXmfjfxPK6pYRIJ2kUMJYkBxtAxkcjIyR9P0&#10;IU+eRjN2WpVf4gxPJcW83kBUzjyRxnHYjaOvOP61gHUNS1kiCWfzVVhkbdjnJOMfienP4VT0q70n&#10;w7fJLqlrDqNrI22SO6mNuvP92Qc5HXuOOa7LTYPh3rutQaZbeIRY3KNte1v5lyVO1j5dyu5GIBOM&#10;gYzg810ScYNvldu9tCVQdVJpo5ZCNLg2gM4kYuxd8HuRkDo3JHHpXKeKPHEtmrtBLM0u7DOQPwye&#10;fU19Aax+zbabojceN0S2f95uhsZ5vkYnADoCvAAzluCcHqDVzwl8FPAlm8sk2pSXs0yxlhqumqm1&#10;hv5iQqeGxnpn5adOtSl71uYzqYWpFWasfGcvxA8Q2OsQ3Fle3UM8KnZNbSOjpnrtI5HeuY1PVL3V&#10;CPtHDA5ZjksT7k1+mWneAfAlmqgvPNIGO1NP0513DGepjUe3HHUdarf8K38E6fcvPp3w10WZUZtt&#10;3qlp9omYnhjKoYDJGTyPfGa71j40/wDl1+RzwwM5v4rfI+AfD/w5fV7PSJibTVPtrsFsra5H2ncC&#10;flK4JBPbAPbvxXT6N4ItPA/i22law1CK0ugsqWl7EfOUAsCjDaDkFc/d5BU96+lviT4Rk1zx14Gt&#10;tNs9O068ur6Q276fZxwkbVy33ywI+YHnuO1dTrel+OdP+I+nGaw8Ma3dQaW0FrHqdpAiRKJAScA7&#10;A/I5GMgmlLEyrLlk7JnrUsPHDOM4atHkfiO4WDw5epYxsss6bmlaF02euDwelfJmsyfb9au5i3mK&#10;0h2lu6jgfoBX2J8TPGHijxk8uneKLPRre2srr7Kv9jWe54GGGaZW2FdijjO8cg9cV4cPhjp32wpa&#10;6xa2kinCwX8XkSk+zMTGfqG/Cry+NOhezuZZrOriVHT+rHlUGnS3cqrHEzSP91V71bg0N5uCVj/2&#10;Sct+Qya9Q1r4a3mjz29vcJdw+fC7xS3CERvgrkocAEHPUZq7ouhr4faKUyfaJJEO5QuBGAe3Tn8K&#10;9pTvsfKyThucLo/w21PVZHSC0lm2AFiAI9mc4Jz2OD27Gu40j4D3F3p7X8lxa28UbBGjO6WRjnrj&#10;AA/Wul0e6ke91OQOqNKsBYFsdGk/+tXZWWvW2n+GphJLHDIJvMJuCNvX0P1NZSlK6Iucf4Z+F2g3&#10;Hhy0v7mWdmkUkRNJsXoCBgAZ6/pXVz+HtF8OeI4lsrOOG1ksi8aqoJyCmWPvyfzrntC8WY0C2s47&#10;WefygFDCMKoODxk9foKvX1rrN9c295cPHZRxKYQkal5NpIIyW4H3QOhrOUW9Ai+rOs8U3sX/AAjP&#10;iC2XGPNt2ilbCk/v1OM544rz+81ofZpreNTNMQyFQucHnPPSuih0yHVL+ZLgtdZi3r57lyGwMEA8&#10;Z9/es/XPDVzosUhVBNGADNMMc5J2gUqaai0iJtX1O10uS68dW8VxbLaottGYzDctucEADLKMAexy&#10;a0rbwlpy2Eemtc3N4kW1WCsqJkADGFA3ceprxm1v5NKBnSQxrtwAjEZOCMkgg+hrqPCeu61rl/Fa&#10;yG48naFZo12gL6g+vvXjyy6pKf7uVl0MbG78QtLgstOjtVtLW2t2JWNYztIA5BA7cjnNeXtYXFvG&#10;zvMA7ZU5BPHpmvoS3+CXiHxciJpkFzfSO2GeUYSNeuWY8AcdSa43UPg34lttcl0rVtJuLaASGI3Q&#10;jLxqxBwQ68EV6VOjUw1PllqWtjxrzAirtwFLZOO+M4rTe73BV2gfKPb3rodX+Fc2kW94Bfo8ttMI&#10;vJMZ3MMHn6cYrjCZUvUjuw0A4BZ1PA6Zq3ONRLlYmyae6kynI46e9Tyhr+xyAvmIdpXocdq7e58D&#10;C6t7Z9NtSI/LLC5YAxuM9Qf844rg7m2uLK+fzU27CFyOc/54/OsadaFX4XsJWG6bqt3olyJLWRo2&#10;KkNtPvXufh6S78X+Cy0qeXcCMbJegfrzn2968R0+GAXzG6YrD8xDAZycYArpbDWrzR7TyNKv5La3&#10;Rd0gt5Thz7iuHHUlWtyKzXUG0aY8CT6fO51Sdo7bABCk4zkeoxXSvdaBGIrN38xkBxMQDk/UfWsV&#10;PiLbeLh9i1S1u3aNDu+yoG3kjGT0wBxVeKO2gFtaRWf2ltxwJV2kDnGSPqPzrzZRqzaVbR+Rm1d3&#10;Ov01LG/iaRo4RHsAdVAqCz1DSL6WSCztUhjgYkuUxuPsa5UW11aTxy6bFNKrSFZoeqY6H9a6qCaz&#10;srSQtbpHIMhlUAkn0HrWNVcqsru5T2sjmfH3iP7Tp7aVbplPMXfJjp34rgjaXENusZ+aIg4P869f&#10;1TSNKg0uO7E0IWY53bh1x37V594r1mztr2KOAK0YHKr0H412YKSaUIRJijC09fsHlwthQx6k9M1q&#10;6npsAsnTKq6Y2sDVDVJbaVd44DY/Cr2laf8A2zpcrRu0rq/QduK9WTduZmht+B/GqRQyWOoyKxYh&#10;VO0HArs2aw/1cc/nRMMKgbAyP8ivCNR025sbnO1mA68U1ptWt7WCMySpEDnIJGMnvXHWwEKr54St&#10;cTjc9O8b+E8SW8thKA8xHCtyM9Kxba41nSLaK2MrSWpOwn7wQH6fWqHhbW5oL5LHUZpCnTzCxPTJ&#10;H86726S2ntlksri2ZpiI2QtuyTkDjse1cc+aglRqLmJtbRnMnQdMnRpL6aSW6chg6g4I44I7V0vh&#10;O2s4p3Fva7Tb5iFyBnfnI5rmLe41vSlRJ9KJukZoywi+9j7rZxyOlaw8SatpNjI4sURnj370ySD6&#10;81hWVScXFP8AETNq/vNXtnedLvyE2uog29RnArmG07UNab+0LhlkQEqwjPTBxz+FY91r+v61aBA+&#10;0Ejcw4498daxPt+qabFc2wncI/BHPP51VHCTWiaUiFBvYlstJs9U1q7iklWCNchGJ4zXQab4eOlW&#10;qxXcpEYcFGQ5XBGOfzrzi7uHsAdylnJyD6Grkvi681KwS3DsFiHG3k8V7FbD1aiSjLQ2lFtWR9L2&#10;0zeJTb292beGQO/zuq/u9v8ACWflTnPHOOfauisr7RLy6Szt9Uh1B4QEdoHDLCcHGH5AP3iQD39z&#10;WJbjw3LZiwubO5OoWhYGVsKkvX5shdvfOcdD7c9Df6PpugwSRW8CPaQAM7wzIrluOSpxwD24PB71&#10;5Lak9T79OKdiG/jvbtEjW+WSONcMhYK+CwAYHHTp2/nXiHxI0zWNCiknNtDbtGBIbmMhUK4+6MHB&#10;PA46nNe6C+t9Tjeey33LAbVSEhWfafuYclSQe6t64rkvGehXWtWrQ26JC0wDvaXO1/u9QEbg9hx6&#10;CtKc+SWqMa1PmifKmv8Aim91C3iiFul1DK+ySORdoA74HYg96890jx7qXhC9IgDJGCQyyJnOT0J6&#10;1614l8GatdXN5ELG3kjiYJHFaDOCx3FtoA3cc98AjmuSv/BT2+RLKkAmIUwyxZG7pnp8vv3619JR&#10;nSUbNbnh1FUi7pnV+Ev2h7O0Rylzq/h66TJR9Iuf3LNgkZgf5ME4BAxwSeele3/Bf9oq8lZ5/Fmj&#10;yavAhB/tTR2WOX/tpBGwyOmSB6818h6j4LsIXicre2Uzr8rRxiVTj7xzuGOh/CqS6nqnhO5jn0ea&#10;cQkFhMjAFxnqVUkA+1RPB0qsZRhpc6aeOqQknU1sfa3jjxD4+8Q61dav4Wv9C1nSjIHj8O2ryWl7&#10;bkAZ2xud2T97kMMnjFXtN+OWtarpc8Gp+Ftc0ie0XfJfXQlgjjXONzSbdgAPHzEAGvkrTvi5e6rq&#10;ME+vXFy8aoCJbaFEeM57yFdwJ45Bz2B6V7pJ8etO17w9baO94fGcNw0nm6HrdsZPsygceVOGBw3H&#10;B5/EVxuFXDJRlFSX4/19x3qVLEtyjJp/18zW8SeNdTvvEOhXd1crPZWBlaNsbCxdVG7egyw+Xr6d&#10;q6S21+71G7ikextL07f3Rtrh5Q4wcmTcAwYZAGMd+tcPo+j+CfDVrcXq+H/E2h3LoQsEWpebpauQ&#10;MCVFRmCg4PIz+lV7C/8AHvhaC2uLjRI/FOkdWvvCUguj2ADxdQecfw59OKr9zV1enrb/ADE1Xo6d&#10;PI9m8J3KWkurHU9Otb2HU5xK9mIPMSM7AgVVwcDC5OfU9K6nwn8M/C+raBOdb0LGoT+b5Ek8M0qL&#10;GGOxnhj27TtAGMgkDNYGh6qRo0F7quh65YKvS31LS5bVhgcAmTCc4IGHA967CK41qe6jitdKazvy&#10;FaGzMjPMAQTlo7cTsB0/P2xWMnCK0djJc8nrqef3n7Lfi99Smn0HXI3t5NpWDT82tsqFQAPJlyuB&#10;tJIyeTzXnXjTwxrHgjUpNK13QIdSmCkte2dtcWWzBB2q7R+SWOeykYB5r658LQfFoF4rnRhaWhUg&#10;GSMnaxJwd9y0O0Y/2Dj9DrDwX4zu726/tWQNpxQ4gh1BJgrH1EcKYUegfJz14pxqyjqv6+ZEoRn8&#10;dvvPz5hg0+W/K3F1qOkeYQhF1APKXGSMypvx1PJCiuoPhSS0JaKKHUrZlVxdWsi3KqvPDOpJUng4&#10;OOgr68u/hhEEtLSw1LRfDeoiTMrXGjxPG+QMAXDGVkJx3/CvGfE/7JfirR9cudUge+1lpZWuW1HT&#10;nLq+45J3xAED0yOg6d66YYhys2rI5JYSGqT18v8AgnnmjaMLm4SJ28sOhlXBwQc471bZ3k8PSSyH&#10;zWhdA24kluR/jW3D4O8aLqEbQsuowg7C+q227HsJhsOPqxrMvdb8O6NoWq6PqltdRaxcKZI7jTr2&#10;G+t7YJIpdpFXEgDDgZ54P3sV3KpF69DgeFmnZbmZ4ev/ALP4g8gxY3ZQEc7uAPX2zXevp0urMLW2&#10;tpLt5CECKm9mP0Ga4nSfDc1744tIIpoZoGnRZY0k2zRBm6tE4WQABs/dr9GPht8K9J8BWcflG31C&#10;RQrLctCpcPzlg3Xvgelb4ZxldJnPVpTTXMrHyBov7GviLx5GL7yV0i3LhXjuRsJXuVXAzx05xmve&#10;fhZ+yfp3hWPfq8sc3I2Qop3gD1cHqfbNe/yXAHeq0l3tbrXaqaTuQopEXiq8h0zwnqOzTvtsQiKm&#10;yh+Uy5ONuR069e1eJeEdY0I6W1w3h9vD2kXV4XvJLq6eSO0dQNssbNgJkk8jg8+9e2NeE8q2PwzX&#10;gX7SPwd1j4mahpL6JdpapL/o90JWmKbcgglUBUDjnOM5oknukUUJ/hz4d+N/ha7m0ue21DxCLq6k&#10;Rre4H79N58tZZFyFwCuMgE7SPp8j+JPh9OlxqkFmjahdo+yNOJJAVyWK7ckjaCc4xjmvo/xbZ+Iv&#10;2bfCeh2WhtbWpUuLrV0UFZ5HZcR7WBJCqpIz7+pr571Xw1rcEMXjG51ibzLh3e+k09wVtFkbYpdo&#10;wVG8FsLgcYxnkV5dfDwb5rWZm0mZcc12vheyb+1H0t2UpGtwwKvg4O0gdOuQap6TBL4n0afahvEh&#10;V3kaGJY32pj5sY54PX/61X/iP4ZuNI8PaVcf2hb3enyB1toY1/eeX95XbA7kv7/KfSvMp7i9W4Ux&#10;TTQCaPZFjKiRcgMAcc9Dz7EVwLCqL38yeVGxc31rCsdpcxeWU3FZFUBucfeA6np39aj03xCmlaht&#10;hWF1kBQidTt57nFV20iS4uY45Ek3bcFivHA7VHq1qIx8sRchcFz0U1fLD4e4lYv2EUml6qLyK8je&#10;UqcpbtuJHuO4Neir4s0y/wBHkheB7SVAxJiwz5yMY6ds/lXnPhDQLbU7yKW5meJACHbaflbnGMdq&#10;1tQ8P3p8o28sl0si/KfLycDgZ9a8zEwp1JpN2aJe51ukaA+nRS3sepSLHj76ltu7qc5OPSvMNe1a&#10;5udcYx3j3keRtdm344+lF5eapJZnTpnb7IsnCAYG8jrmrWgWcmmy/avKjmhGAy5yeeOmRWtKl7K9&#10;SbTfQY82zvaW8k08hhIZtgJPTr2OOlY9/FFcT+fCP3bHIUnJrY1PxBLK7JawtFBhkYc8A8HPP+c1&#10;izR4UoFCq2DkDFddJS3egWNpNHWaGJJYGUyAYdRz0yM1p6bp0+hJJNayuRgFlxwT6VmeFtfGlPLF&#10;doJopAArNzsIPX8q1PFF4by0gisXL79zOYzzjjGR+J/KsZtqXJLZgJe6pZ6hYRuU2mQ4dccgZ60s&#10;9pFdA2aAs7KCrAdaw9K1GDR5VjuP3qxk7kC53Ia6vStR0ubUory3kYBm2YK5zjHfPv6VlUbhqloB&#10;xy6XeW1+gukaPa20Fx/Wt620iSC+iu4SuOG2MeOCOa9XSPTL2wM0zwS2/wDz0lkC8/jjpWIiade+&#10;ZFp7RZX5C7MPXt3PINeXPGyno42E2yldfEdLWUQywrbzgbQZ+CSe4x74rnLbx1cNeNHqMcd1EcDb&#10;gZ/OrWq+Ebe41N2vruNFRQSWflfx7fjWdp0mhzxFplnWRHwpbkkds88U4U6CjpG/9dCbLY2dN1LR&#10;Y9PaWSRbdh94zHHHPAFcNdeILHWtUmeI4BbgEdvp1pvxFltbhrcWP3MAMehzXBwWsinzIztIOK9P&#10;C4WKTq3d336FRXLqdnrNvbmPGUZjyNtY9nZvAYzGgOQQRt6iobu6lgt40K/P6tXQ2DT6NOJJI1lt&#10;nUMFB4Bx157V1+9ThYq7Po7Sb3U/PjtL7TrnULQghJLiMKp7Mqts56ZySCPSuhhefSWkiVJFiYEe&#10;S8nnMv3eCefM/DHqehNcPaajfQtFHFdyMqOTGsk+6TGOCSQARwenrz1q3Ya9qzyhDZRxQQxlldnK&#10;vt3fLyVHJYgZIwT3r5f26qN+yjdH1ccSptqCudtbTxi+e5igju1cf6lmVtoxwGXr9OQeuPWsXxFo&#10;trrOnLFCZLeVS3lTThi6Ect17YycZ45NcxpnxIh1aS+tpTBaX6zYtoY2ZY5BgEHcSAxAVuFPOByM&#10;Gtv+03tTBc3sTJDOg807i7Aj7xHDEYz6n+tdsouPqdjlfQ8J8S/DzXdF1Ca5bU0/s6Jy5e0k8nCD&#10;5VOwdCeRj26ntg6tpmp317c3ItXWEtki3VZNvOATt6Zz1wM175r3g5/EVubrSbmLWvN3tm5jM5Kl&#10;TypPOBnrwc4yK8e1nT18PqRd2lwhlURhlMkSoQMgSbV54A7ng++a6VVcra6nBVir+RB4q+H8OmeH&#10;dONxe+dqUweeFBHtUJvHztkAkEJ8oPqx44z5fqGgx6ZqV1Pp0j2VxG2M24/d4PbB4I68YxXqF3qx&#10;1i4ku7gKbgLkjBWMBRgKCP4QMAAduM1n/wBgX/i+5ku4bDyrcEq9wI9sKYH8TdBx+J/Gu6jVnS+N&#10;nHUgm/cPLpfDlnqyPLqUd0uflkexAK57FkPzDt0z34FV/DvhFNK1eF5JZ9R0aR9izWqM7J+AwVbk&#10;ccfQ16dDojLex/2dDPc/Z4y80qR5GOPmIX7qj1PPPOOlUtYthLrE4jeeFo2JjkjkK7CQCSuMYr0Y&#10;1uZHOrQd2c94f+M+t+FNUuFs9Ums7WGVhaDWoBcRkAEYOQecHurAHHTiuy8HfEq3L22rSahqejXb&#10;ZL6hahEtnfJzuMSg7T6Nz3+vOalZRX0MUOrWtrcQDdsuo4Sk6EKW5VWVGyBjkA571w6abLo120mk&#10;ag+kXQfakU2YRMp6E7mKkexY1nKhRq/FGz7nbTxlaFnzXXmfbGh/E+61q1F7cNY+KjkO99bxw/aj&#10;j+FiwZGwQMblBPtXo3g79pG4jube2hvIrW/lTcYLzGkXYjZjt2ncYJuMjDBfY9q+BYfEz+F5EOt2&#10;raTduDm78PM0UhGSMsn+rbPqK3fBlsdd1A3Ntc23jWy4T+y7i6e3uAgBACx5wepPXiuBZdOld0pX&#10;R3Sx1KvZVI2fU/VzUPiLpNtLpNtrPiOyja6KmGJ4sXEp7KFUvuY4HQ4x69tW88Z6PZQ20VtoepX9&#10;3N/qodQlWyHXjPmMh/IE4r4C0f4q+HprG50m2u7jRb3IEnh7XbdJ7It12hJTgfgygdR6V6F4O+Jd&#10;tpq3V/qAudLsYGW2+ygvq2mGTau1WhlYvHkOCPKcDgnkDnz41KkW1WTR0Sw0bJ0mmj6l1D4kapo8&#10;ktvcHwp4dl2nbBAkuoz47bkVUOefU/WsixvtZutQWaOz8WamrZIWDTbbS9NYlcAkSDzD1z1PPauL&#10;0/xfrlzbN4n8Pa74TtNOtCPOstKgudTlkTvmP5WiAwei9Me4rznxp8fPEHjKSV9D034g6qltJ+8h&#10;jkFhbP1B4QCTywTnnkYBzwc9dKrQqLmi9vP/AIY5ZUasXa1vQ9jf4TaMul3o8a6T4ct4nBzc6vqp&#10;eVuc43yE7T0GQVrmdF8C/CS8stZtvBjA6nDEYbuz0yzDrcA/wblAEg65+Zh7ZryjTdP8datEup6d&#10;4R8GXMRLefN539qXkJZQMhpiFyOcgN1yAO9bNhpnjbxK0S3XjzXftEQK3WmW0X2Ap7+Uq71BwB8o&#10;kB7HkY4sRi4Ri0nf5nfRwsm9Xb5E/jj4D2Pia7Ota3LaaPcShT599dJDwoVVDLJyOFHHH1rq/EPx&#10;f+F/ge3C+HPGuq6XqaqG/s7w7fvqNsDnAHlSBgBnsNvXiuBmsPhzpkVyviKC2ujA4aW/1W8aeWFt&#10;3GGdtyckD5gvUCqGp/GP4e+CY55tF1HSrqS0VWls3slnjjUtgkSQlXUDIJ++eQa5KGLxDVoJyv5f&#10;rqdVXC0IO8ml/XY98+FPxb+Kvi7TI7258P6PqtgYw/mfaBZXMnJBCxFnwe/z7Pzr0Wy+Kcdxqdpp&#10;1/4f13Sb25k8pFuLIyQ5wTnzoyyAcdSRX5+Xn7e+ntppuNH8I+XcxOfNWW/IjY5x+5IG49jkngZr&#10;7b+CDeKb/wALWmv+I/EKanHq9lb3Vvp8VqY0stybiN7MzvncPvHtx1r6rL54uelaLjbzTv8Aqj5r&#10;GfVlrTafyaf+R6qbnB60C696zWmqNrjB619EeKSa7oOkeKobeLV7GG/S3k86ETDPlvgjcPfBNefX&#10;vwL8K6fbXUt3f6oNDXbJPpwlDQOidEdQm51HuTjFd6LrHepVuuOvFS4p7hc+Lv2g9I8E+Ib/AEi0&#10;8BxRwWsRLTS2tyBDtH3uHY7QqljkAAZbPWuF8ReBtQs7bwjr1/aWFrplvGkUdraWh+0EqWOZomUB&#10;9xGck4wfwr6jT9lvwnP4uvNXu3lltZmMkdhCWijjYklujcg5xjpXrE2l6Dpd2+tyWNpDNawNmcRK&#10;CkYGTj04GPpXK6Dk23oRY+FfiXN4e8Savd6jYpa6TLHDCbgxw/Z1mlbOSkPG3tkD6968q1DSJbVZ&#10;neVSJBuiR1IZgehAP0r2746WVj8dPilBqejaytz4dljFl9oWJQY7gRl1iToWyQDk9MnnArynVrnX&#10;7nxxH4X8TW22/skS1jh2FSiKuVLAc9CDxXnVqLjJyiS0ZvhOea0lt7eSNEEjFopSp+9joCPXpXba&#10;9dS6LCJm2s8PURtt6jPHfOav6X4Qjkex0a0lL3c7x7JLgeUib2AGMdeo57Z6cVzPiLWNS8P6xdaP&#10;dQJObOZluIZ1LEsODgg9OOPrXiVqE6k+ZLTqRa+5zgeDUdQljui9u7gSFXjJUEA8A9elZ/8AZ94t&#10;8yQ71jDjGG7djz+P512sXiqGfS4pxpzTybDvjICqMEgfNjJ6e1U28V2N1cyW1xZR2hlAAnLNkkdP&#10;p9amNWabtAENk03yywe1SNnTzJjHNtYqSeikZ7evenQ+GbVkF1O8ablLLGzElVxwF7fyqTUYPMuT&#10;cwypBCVDIqZYgYwcEdc/WtV4rIWaeZLK/nA5Vk4ZiMAZHQ9K53VkkrMR5VIWk8xsbMkkKT2zWdc3&#10;FzCflkYAn5QrGu6s9FtNeMio/wBgkyVCzYwTnGd30rm9X0gaTNLb3AYzRkY2sGHrnIr2KdWMnyPc&#10;pWINO0y41VZHB3XAHIPUj8K2PCHhy2u5XeTUINOuYWwUuDgN+JPBpfCp8maWSZFUSfIspU/Ke/8A&#10;ShtTi8Oa08trJHcuoYMJ4uJA3BBB/nWE5ylKUIgt7HS3usQ3FxDZSREquEM6Ddnpzwelbc2gSWMJ&#10;n06e2vI5SrrErbH/AMf17Vb8INq3jzXtL0DQPDdgLiZy9zLcRBoreAfflkbA2qo5zkeg5IFej/EH&#10;9noeELK/1OztrbVrWCCO4DG5WM+U+352gY+YnzMB36g9DmvKqPksnpfpdamypzlFzS0R8868wgjM&#10;s8TxsCFZd+c8/qfeufudaXYRF/qyMbh1HFeraF8DfFnxK03WLnSrW2mj04rutklHmSs4dljiX+Jt&#10;sbnHoPcViaH+zv45vPFFzoEnhq5hv4IRcSR33+jpHEWCiTe+FK7iADnBPAr06UqfLdvYjkk7NLc8&#10;gk3T3QAkLAndyetS6dZt9pKsVKkleSOK+nLL9hjxJP4Yv7qS7z4qzJLYaVbxiSK8t41RnZZkJwTv&#10;O3CkEoy5BrlPgv8As3z/ABD1vX4NRurnQ4tIWKO5kmhMrpPI/lonljDfeBz0xj6A7yxVLkbjJWW/&#10;lpf8maOjUuo8ru9jxTXoCIY2LKWAKjA64p9j4xubeyit7iMTLHwMjGBz/jX0B8V/2O/E/wAO/Aup&#10;6rq+oWUF5p7qzWCq5LwNMsKyLLgISWdDs6hTk4ORXzkNNmjkjiujIYmPzSRxFip7Dr9KdOdOpG0m&#10;nYycJQspqx9KWTS+H9Ka1Nwb02zkTSlFlaBmJ3LngMgwfm45wPSo9Pu473WYba71me1slGZIY0zE&#10;VyGCMcBlwNuMdyDzis+z8ZWGnzXuj3Gk+RCRtKQh2jlYEkfICWBwO3fPXmtfxH8R45YIP+JXY6fJ&#10;LJ9mKwRmVjtTILsAGLcHdnuQOxrzHFR1Udz7CPLTjZMfpsdrdalLdS3TQW0e5JZZVPzDBBcAcDk8&#10;fOegrV1a0tdQaO0jMlyk3yLcYxBlgArbxj5f73PGBnpisLw/qWkeL9MNrBFGJ4Tsu2tkkhXGSiPj&#10;aN3fnnnFa9xa3FhbfZTHdtZlYibgwvKW2nGWQqpU5bOcDJA+lZSV3Z6A9Tnr5DptzZw2JkVkWeC7&#10;KJIE2A/LtZS2SMNz7jrk48q1yXWINTu3ivJZEkVZELnzI5GGCFD56KPUZwOexHtHjC3m0u0uLSSC&#10;8WZHDWkFq3lb8lgxbeN2cso6k8n0ryzxJqi6Oiy6xBJZ3VxhYYZ0DzJtJJeRSu0ZHA5zyenbphFy&#10;96JyV29DHj0W7h06W5vJVjZotyFmJUgkYAI4xjd09PrVe3iZbEM77YUY7Njg5PHPv/n1qzqGuX+q&#10;mNPPm+zMAEExCtjHP3emSQSP1rRsdJWXTpGnlUBDmNExhvXjPHbnvVy213MVcyfsYDSSglAxyACO&#10;nFV7+G5uL8ObmSVXkUvEXJUsFwDg98Ej8TXXf2RNZ6BPJJp58qV45EuiCCgBPy46c/Tt7V1Hww+F&#10;T+OdbS0cCFL6KZbe4Z1VVkQLySf4fm5788V0U7tpGU43ieTa14Xk1S0EsB2zk5jUdCRycgdsZ5rI&#10;1Hwe182laZfRNaak16LRWZAbd0P3iXGfmB2duhr7o/4Ud4c0TwBDP4fuZPEF1ezrpk85AiaHzyp3&#10;KNucYYDJzwc1s/tf/DjRfBnwA0mXTNOSCTR9Xs7iWaKAbj/yzd2OOM5HUjqK9mnTlFXfQ4Va6R8T&#10;al+zRq+mwi/0jVbW8uIxvNhcRloHX07jrn2yD0ryi38GLrOoWH2q4sPBjxgWf27y5lgaVWCs0zqX&#10;2tggkgKPQc19hab4xsNTsEnivI/JPGS/fp0654+v3eoya6X9n7TND8QeH/iXbaxp9nqfhG417Rmt&#10;xcxq8DzPNGt0EzkYwI92PUZ61vHX4Ryv1Pl228G/FHwF4QOrXPhP/hNvAM0kjrqUdobmFgGwZMgF&#10;kBP8TDFZWn614M8Q2lzb6fLd+GLu/ZF8q4uibRGVgS7KTlvlBUDI+9X3jrnwJT4W6hd3nwY+JJ8H&#10;3CzGOXwzrFz9p0iV9nmFdhBKfK2Secbu2a+Kv2qdbfxRq9suofDzQfCXiS1bOpax4em3W1+XVSjB&#10;VyBxzkkt83NXUpxlG0hQqSi7pnpdn4ik8FeH1v7/AEi1uNOt4wH17wzdhZY06bm3ESDr2bHXrmvQ&#10;fB3xz8LtqNrqeqfECXXdEihMFv8AaLmGG7R25y0pUSMyhcAMQACeTXyN44+BHirwn4d8Nf2brtn4&#10;psvEyt9ltfD9011ukQpmN0Axvy4wBk5B4FeRX/gvXtIuLy2vNM1CymgIFzDNbvG0ZzxvBAxyOM14&#10;lbJ8PUfNF2v/AF1PYp5rVirTV7bdPyP0B8Z/tbfBeOSX7HJrcuoKCV1LS0WxuS2QdrOrgsBk/fVu&#10;QfWvD/E37dXi2ZLjS9PSw1OyBAt7/U7RJbnGQeThUzkHBCDgg4Br5s0zw1eahKqwQtI7NsyRxk9A&#10;SfWva/gd+ynrHxf8Z2ugLqFro7T27XPn3IZl2qRkAAct1wPbr3qqWVYWjunL1MauZ4irpe3ocN8Q&#10;PHXjP4h2+n3fiLVLnVI/LYQyGbzCEzghsHAJxg5AJ2gkVR8C+Ez4huZLNLPUbu9kISBrKIzEseil&#10;Byc+g544HFe7+Jfgj4a+Gug+H75NYvH1O8N/b3wjcIsbxM0ShSASVbnIPY496+s/2CbrTF8F6y50&#10;6ys7m51GS4jljhVGMY4AzjJCksB6ZPvXqUuV+5BWR5k6kpO8ndnyLB+wZ8WBpUmoSaNHPbRxxyxw&#10;xXAW4lVxn5EcAgr3VtpHQDNfW/7Iuu6Z4K05vC+s+PdauNekWOKHw34ogNnJZlc5SBZCS2c9FYjA&#10;HArb/az/AGmT8MdOi0HwxdwyeKLogyMF8z7LERwx7bjxjrxk+ldB8ErmTx94A0bW/FFjFqGqQSCS&#10;2ur+BXmRgigurMMqd27kV1RSUrJmLZ6/LcL61We5znnmqktxnvVdp+OvWuixNy/9qxThe4rKNwKT&#10;7R707CNkXtSNchkKuAUcEENyCKw/tPvSrc4HWlYZCvw+8IrapbR+HNMggScXKpb2yxYlGcN8gHPJ&#10;/OvOn+BMvhzxbqXiDQlsdevdSUiabxPM0jRc5IUInzAjA+bkBRya9OF3x96pBeH1qHBMWpy2l/BT&#10;wvpGur4ofTYpdYhg+S3gylrG/l7XMcYBxnJ65I4xXyp8RPClha3LS2t3cSxK5kSS/JabkBinJyUU&#10;cAsoJY4Jx0+2kvexNeV/HBbKwl0LWkeytr+1uGcC7by45VO1W3kKScEqfYnoc4rCrQhOLjYR8g6t&#10;ptvoJt5V1CP7TcorbLeXeo4BKtjvzjB9KwntriS2dbi3acbiTIzbeM+nY/SvrbSvCOg+OLi78LXd&#10;vZ39jNdGeDU47hRLAwj5WMYDMDjsFBBY1Fffs1ReHPAHiuCGBNQvGtt9lOW824Dqc/KCvygjgjk+&#10;/SvKeBevI/vDlPm3wzq4eFbPUIdsQAMcgBYY9CP6+9bt3MsF+9skZghMfySiPcqnPUnHHHT6V5Ve&#10;S6vo98PtDz28r8jI2HHTpV2LxbqKwm3E++FzyJc7fXt/nmvIqYGTlzIix2Nhp7aReAC7j1GFm852&#10;j2unuoJ6HFP1nQLHUXZLeY2o3eY/2kEEjGeDjHeuIl8TspkjurcG3Y9YH+ZPz61q6ZdHUoJY9Oup&#10;XVB/qrlckjPGMZ/yDUTw84vnvZiaN6ay8P6fBayRy3Lq4OVYBiCB1GQMZx+tcNfxLqk7XUs0l1dc&#10;hU2447Dima688TyoIWimQ58xXIHvx61RtvttsytMGRyoZJC3JFdVGh7P3ua7Y9j6F/ZG1+4tfFHi&#10;XQikckV/pn2oAcypJbNvUKe6nJLIeCFBP3Rj6x/aevLS3+D+o3IaOeaTS7mebklnUX1n1+VeCMgY&#10;UDrgnqfzR0zXdV0XV4NQsNQuNPv4m/c3drK0MkZIwSHXBGQSPxrptQ+NfjS+8HXXhi91q5vdLuG3&#10;O10fNlIDiTy/NbL7N4D7M43DOM1jUwfPVVVP+X8He/6bHoU8Vy0fZNd/xVj9F/Ctto2r6J4WvfDG&#10;iR2vhq51QagyW1k8tmtu8ZbdtUbd3JjYFjho/lAyc83p+oJq/wAQbnTLaSKzntdNR7i0MqwvA02o&#10;x3CJluFEcQQkYwpJ4ycV+cWlePdZ0MxLZ6jeWn2ciSA29y8QjYNnPB49c+tb2s3VxrrvfefNdNKf&#10;MeSQkuzHkkkkknPc1wVMsiqk6k23zXXTay6/I1/tBqEIKNlF3+4/UW7kl0jQvDUmoW0F69rsgu4b&#10;3c8jbo5JZIlT5VVsohOcn5lOBkZ84+GfiCy+Jvw7m1PRrSeG6vNaSz1Q3SqUup38ovK7KmM5YFd4&#10;AXA2qTzXxp4N+LnjLwzY3FraaxO9ldglxdhZvJYqULRlwfLcqSpZcEjjsKy9F8e6/wDDi7uZ/DGu&#10;z6WL+NkmNtITu5x8wxgMCAQw5BwQQRWKwFP2c8O3o7fgki/7QftYVUtr/ifo78VRYePPDGpaKt7Y&#10;RLrYvNPE08kIMDec5RnRyGZY1Cv8hynDEHAr8w5bHUILx4AqXdtHmN7iH5o5AMAsr9xxwa2/E3xM&#10;8WfEZrK31XU11D7AhaOFoUjBJ2hn4UbmOxMseTtGScVzMRFuZZbiVpN20m2hJIcdz6cV0Km4Jxvf&#10;qefiaqrSTSsd9oX/ACHdR/682/8AQZ6xR/x6Rf8AX9J/6MNFFdn2fuPop7nS/Cz/AJHzX/8ArzX/&#10;ANGPXXXH/Icf6R/+hCiiuOp/F+78jop7HD/E/wD499J+p/8AQq8o8Z/8jjef9dD/AOgiiiu/D/Az&#10;jq7/ADLcP/IM07/ff+ldboX/AB6x/wCf4Goorkfxh0PRviZ/yCbj/rlY/wDoDVF8Kv8AkPeFv+vh&#10;v5miivTXxo5X8J9CfDL/AJAtp/18af8A+grXoH7Xf/Ju3jX/AK9V/wDR0dFFe4v4b9Dh+0j8rLv/&#10;AJA91/10T+lfUX7O/wDyTmH/AK+Lf/0shoorDD/Ei57HJXn/ACUHxP8A9fw/kK57WP8AX+H/APcv&#10;P/ZqKK6pfCYLc8z/AGf/APkq3g//ALDkP/oyOvsr9rH/AJOJ8Kf9gq+/9JJqKKf2AW58u6n/AMiv&#10;pv8A182/80r2f9nH/kunh3/rhN/6DNRRWXVCPNvjt/x5W3/YU1H/ANKWr0/9iv8A5AN7/wBcf/ar&#10;UUVNP4w6nmH7Qv8AyXrU/wDth/6KWvun4P8A/JONI/65H+ZooropfGyGdS/Q/wC6artRRXU9yWMo&#10;/iNFFIkTvS0UUD6CrTh1FFFA+o+L75/CuB+L3/Hx4Q/7Cqf0oorN/Cx9UeefDf8A5OX1D6z/APoD&#10;V7L43/5Btx/vt/6C1FFTT+Fk9T86fFv/ACFv+2Y/kazj9xP93+pooryqnxMGS3v/AB7S/wC4v8jV&#10;vwr/AMfP/bIf+hGiiuaf8Nkmlqv/ACAZv98fzNY93/yDrT6UUVzw2XqDKdz/AMew/wB7+gqD/lxf&#10;6j+dFFdPQlGYPvn/AHTXa+D/APUSf7n9aKKzxPwD7jD/AMfA/wB3+tZej/8AIWuPq/8A6GKKK5l8&#10;LGjp9O/5Cq/9cG/mKwY/vR/9chRRXHD4n6IhH//ZUEsBAi0AFAAGAAgAAAAhAD5aqScKAQAAFQIA&#10;ABMAAAAAAAAAAAAAAAAAAAAAAFtDb250ZW50X1R5cGVzXS54bWxQSwECLQAUAAYACAAAACEAOP0h&#10;/9YAAACUAQAACwAAAAAAAAAAAAAAAAA7AQAAX3JlbHMvLnJlbHNQSwECLQAUAAYACAAAACEAGGLo&#10;84ACAAD8BAAADgAAAAAAAAAAAAAAAAA6AgAAZHJzL2Uyb0RvYy54bWxQSwECLQAUAAYACAAAACEA&#10;WGCzG7oAAAAiAQAAGQAAAAAAAAAAAAAAAADmBAAAZHJzL19yZWxzL2Uyb0RvYy54bWwucmVsc1BL&#10;AQItABQABgAIAAAAIQBRtL9L5AAAAA0BAAAPAAAAAAAAAAAAAAAAANcFAABkcnMvZG93bnJldi54&#10;bWxQSwECLQAKAAAAAAAAACEASzRaR4jKAACIygAAFQAAAAAAAAAAAAAAAADoBgAAZHJzL21lZGlh&#10;L2ltYWdlMS5qcGVnUEsFBgAAAAAGAAYAfQEAAKPRAAAAAA==&#10;">
                  <v:imagedata r:id="rId8" o:title=""/>
                  <o:lock v:ext="edit" aspectratio="f"/>
                  <w10:wrap type="tight"/>
                </v:shape>
              </w:pict>
            </w:r>
            <w:r w:rsidRPr="004961A4">
              <w:rPr>
                <w:rFonts w:ascii="微軟正黑體" w:eastAsia="微軟正黑體" w:hAnsi="微軟正黑體" w:hint="eastAsia"/>
                <w:u w:val="single"/>
              </w:rPr>
              <w:t>※後慈湖需步行</w:t>
            </w:r>
            <w:r w:rsidRPr="004961A4">
              <w:rPr>
                <w:rFonts w:ascii="微軟正黑體" w:eastAsia="微軟正黑體" w:hAnsi="微軟正黑體"/>
                <w:u w:val="single"/>
              </w:rPr>
              <w:t>3.8</w:t>
            </w:r>
            <w:r w:rsidRPr="004961A4">
              <w:rPr>
                <w:rFonts w:ascii="微軟正黑體" w:eastAsia="微軟正黑體" w:hAnsi="微軟正黑體" w:hint="eastAsia"/>
                <w:u w:val="single"/>
              </w:rPr>
              <w:t>公里</w:t>
            </w:r>
            <w:r w:rsidRPr="004961A4">
              <w:rPr>
                <w:rFonts w:ascii="微軟正黑體" w:eastAsia="微軟正黑體" w:hAnsi="微軟正黑體"/>
                <w:u w:val="single"/>
              </w:rPr>
              <w:t>(</w:t>
            </w:r>
            <w:r w:rsidRPr="004961A4">
              <w:rPr>
                <w:rFonts w:ascii="微軟正黑體" w:eastAsia="微軟正黑體" w:hAnsi="微軟正黑體" w:hint="eastAsia"/>
                <w:u w:val="single"/>
              </w:rPr>
              <w:t>約</w:t>
            </w:r>
            <w:r w:rsidRPr="004961A4">
              <w:rPr>
                <w:rFonts w:ascii="微軟正黑體" w:eastAsia="微軟正黑體" w:hAnsi="微軟正黑體"/>
                <w:u w:val="single"/>
              </w:rPr>
              <w:t>2.5</w:t>
            </w:r>
            <w:r w:rsidRPr="004961A4">
              <w:rPr>
                <w:rFonts w:ascii="微軟正黑體" w:eastAsia="微軟正黑體" w:hAnsi="微軟正黑體" w:hint="eastAsia"/>
                <w:u w:val="single"/>
              </w:rPr>
              <w:t>小時</w:t>
            </w:r>
            <w:r w:rsidRPr="004961A4">
              <w:rPr>
                <w:rFonts w:ascii="微軟正黑體" w:eastAsia="微軟正黑體" w:hAnsi="微軟正黑體"/>
                <w:u w:val="single"/>
              </w:rPr>
              <w:t>)</w:t>
            </w:r>
            <w:r w:rsidRPr="004961A4">
              <w:rPr>
                <w:rFonts w:ascii="微軟正黑體" w:eastAsia="微軟正黑體" w:hAnsi="微軟正黑體" w:hint="eastAsia"/>
                <w:u w:val="single"/>
              </w:rPr>
              <w:t>，建議行前準備小點心攜帶，並著舒適好走的鞋。</w:t>
            </w:r>
          </w:p>
        </w:tc>
      </w:tr>
      <w:tr w:rsidR="00EB1238" w:rsidRPr="00677983" w:rsidTr="00D52068">
        <w:trPr>
          <w:trHeight w:val="414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品項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EB1238" w:rsidRPr="00677983" w:rsidTr="00D52068">
        <w:trPr>
          <w:trHeight w:val="830"/>
          <w:jc w:val="center"/>
        </w:trPr>
        <w:tc>
          <w:tcPr>
            <w:tcW w:w="902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車資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1238" w:rsidRPr="00677983" w:rsidRDefault="00EB1238" w:rsidP="0060102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彰化</w:t>
            </w:r>
            <w:r>
              <w:rPr>
                <w:rFonts w:ascii="微軟正黑體" w:eastAsia="微軟正黑體" w:hAnsi="微軟正黑體"/>
              </w:rPr>
              <w:t>&gt;</w:t>
            </w:r>
            <w:r>
              <w:rPr>
                <w:rFonts w:ascii="微軟正黑體" w:eastAsia="微軟正黑體" w:hAnsi="微軟正黑體" w:hint="eastAsia"/>
              </w:rPr>
              <w:t>往返</w:t>
            </w:r>
            <w:r>
              <w:rPr>
                <w:rFonts w:ascii="微軟正黑體" w:eastAsia="微軟正黑體" w:hAnsi="微軟正黑體"/>
              </w:rPr>
              <w:t>&lt;</w:t>
            </w:r>
            <w:r>
              <w:rPr>
                <w:rFonts w:ascii="微軟正黑體" w:eastAsia="微軟正黑體" w:hAnsi="微軟正黑體" w:hint="eastAsia"/>
              </w:rPr>
              <w:t>桃園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1238" w:rsidRPr="00283AB5" w:rsidRDefault="00EB1238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345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費用含車資、過路費、司機小費、停車費…等費用</w:t>
            </w:r>
          </w:p>
        </w:tc>
      </w:tr>
      <w:tr w:rsidR="00EB1238" w:rsidRPr="00677983" w:rsidTr="00D52068">
        <w:trPr>
          <w:trHeight w:val="70"/>
          <w:jc w:val="center"/>
        </w:trPr>
        <w:tc>
          <w:tcPr>
            <w:tcW w:w="902" w:type="dxa"/>
            <w:vMerge w:val="restart"/>
            <w:tcBorders>
              <w:left w:val="single" w:sz="1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門票</w:t>
            </w:r>
          </w:p>
        </w:tc>
        <w:tc>
          <w:tcPr>
            <w:tcW w:w="2599" w:type="dxa"/>
            <w:vAlign w:val="center"/>
          </w:tcPr>
          <w:p w:rsidR="00EB1238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後慈湖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EB1238" w:rsidRPr="00283AB5" w:rsidRDefault="00EB1238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$80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EB1238" w:rsidRPr="00677983" w:rsidRDefault="00EB1238" w:rsidP="00B50E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B1238" w:rsidRPr="00677983" w:rsidTr="00D52068">
        <w:trPr>
          <w:trHeight w:val="70"/>
          <w:jc w:val="center"/>
        </w:trPr>
        <w:tc>
          <w:tcPr>
            <w:tcW w:w="902" w:type="dxa"/>
            <w:vMerge/>
            <w:tcBorders>
              <w:left w:val="single" w:sz="1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99" w:type="dxa"/>
            <w:vAlign w:val="center"/>
          </w:tcPr>
          <w:p w:rsidR="00EB1238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巧克力共和國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EB1238" w:rsidRDefault="00EB1238" w:rsidP="005071E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$300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EB1238" w:rsidRPr="00677983" w:rsidRDefault="00EB1238" w:rsidP="00B50E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含</w:t>
            </w:r>
            <w:r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EB1238" w:rsidRPr="00677983" w:rsidTr="00D52068">
        <w:trPr>
          <w:trHeight w:val="435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膳食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EB1238" w:rsidRPr="00677983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238" w:rsidRPr="00283AB5" w:rsidRDefault="00EB1238" w:rsidP="00EB1238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150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B1238" w:rsidRPr="00677983" w:rsidRDefault="00EB1238" w:rsidP="00EB1238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中式合菜</w:t>
            </w:r>
          </w:p>
        </w:tc>
      </w:tr>
      <w:tr w:rsidR="00EB1238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EB1238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238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旅遊責任保險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38" w:rsidRPr="00283AB5" w:rsidRDefault="00EB1238" w:rsidP="00EB1238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1238" w:rsidRDefault="00EB1238" w:rsidP="00EB1238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 w:hint="eastAsia"/>
              </w:rPr>
              <w:t>萬意外</w:t>
            </w:r>
            <w:r>
              <w:rPr>
                <w:rFonts w:ascii="微軟正黑體" w:eastAsia="微軟正黑體" w:hAnsi="微軟正黑體"/>
              </w:rPr>
              <w:t>+20</w:t>
            </w:r>
            <w:r>
              <w:rPr>
                <w:rFonts w:ascii="微軟正黑體" w:eastAsia="微軟正黑體" w:hAnsi="微軟正黑體" w:hint="eastAsia"/>
              </w:rPr>
              <w:t>萬醫療</w:t>
            </w:r>
          </w:p>
        </w:tc>
      </w:tr>
      <w:tr w:rsidR="00EB1238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EB1238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238" w:rsidRDefault="00EB1238" w:rsidP="00B50E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雜支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38" w:rsidRPr="00283AB5" w:rsidRDefault="00EB1238" w:rsidP="00EB1238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90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1238" w:rsidRDefault="00EB1238" w:rsidP="00B50E6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含領隊、行政費用、稅金…等費用</w:t>
            </w:r>
          </w:p>
        </w:tc>
      </w:tr>
      <w:tr w:rsidR="00EB1238" w:rsidRPr="00677983" w:rsidTr="002B703B">
        <w:trPr>
          <w:trHeight w:val="439"/>
          <w:jc w:val="center"/>
        </w:trPr>
        <w:tc>
          <w:tcPr>
            <w:tcW w:w="1021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1238" w:rsidRDefault="00EB1238" w:rsidP="00EB1238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每人費用：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$1</w:t>
            </w:r>
            <w:r>
              <w:rPr>
                <w:rFonts w:ascii="微軟正黑體" w:eastAsia="微軟正黑體" w:hAnsi="微軟正黑體"/>
                <w:b/>
                <w:sz w:val="28"/>
              </w:rPr>
              <w:t>00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0</w:t>
            </w:r>
          </w:p>
          <w:p w:rsidR="00EB1238" w:rsidRPr="00463FEE" w:rsidRDefault="00EB1238" w:rsidP="00EB1238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※費用以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人估價，若未達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人需補足車資。</w:t>
            </w:r>
            <w:bookmarkStart w:id="0" w:name="_GoBack"/>
            <w:bookmarkEnd w:id="0"/>
          </w:p>
        </w:tc>
      </w:tr>
    </w:tbl>
    <w:p w:rsidR="00EB1238" w:rsidRPr="005450F6" w:rsidRDefault="00EB1238" w:rsidP="00FD51BB">
      <w:pPr>
        <w:spacing w:line="420" w:lineRule="exact"/>
        <w:rPr>
          <w:rFonts w:ascii="微軟正黑體" w:eastAsia="微軟正黑體" w:hAnsi="微軟正黑體" w:cs="Arial"/>
        </w:rPr>
      </w:pPr>
    </w:p>
    <w:sectPr w:rsidR="00EB1238" w:rsidRPr="005450F6" w:rsidSect="00DB4866">
      <w:pgSz w:w="11906" w:h="16838"/>
      <w:pgMar w:top="709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238" w:rsidRDefault="00EB1238" w:rsidP="0034090F">
      <w:r>
        <w:separator/>
      </w:r>
    </w:p>
  </w:endnote>
  <w:endnote w:type="continuationSeparator" w:id="1">
    <w:p w:rsidR="00EB1238" w:rsidRDefault="00EB1238" w:rsidP="0034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238" w:rsidRDefault="00EB1238" w:rsidP="0034090F">
      <w:r>
        <w:separator/>
      </w:r>
    </w:p>
  </w:footnote>
  <w:footnote w:type="continuationSeparator" w:id="1">
    <w:p w:rsidR="00EB1238" w:rsidRDefault="00EB1238" w:rsidP="0034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0F"/>
    <w:rsid w:val="0001346C"/>
    <w:rsid w:val="00026077"/>
    <w:rsid w:val="000349DE"/>
    <w:rsid w:val="000826FD"/>
    <w:rsid w:val="00091565"/>
    <w:rsid w:val="000B3D1A"/>
    <w:rsid w:val="000D681B"/>
    <w:rsid w:val="00117FEC"/>
    <w:rsid w:val="00146F11"/>
    <w:rsid w:val="00162675"/>
    <w:rsid w:val="001D6C68"/>
    <w:rsid w:val="00203739"/>
    <w:rsid w:val="00253273"/>
    <w:rsid w:val="002651BB"/>
    <w:rsid w:val="0026595A"/>
    <w:rsid w:val="00270C7E"/>
    <w:rsid w:val="00283AB5"/>
    <w:rsid w:val="002A11A6"/>
    <w:rsid w:val="002B703B"/>
    <w:rsid w:val="002E13C1"/>
    <w:rsid w:val="002E728B"/>
    <w:rsid w:val="002F0EB6"/>
    <w:rsid w:val="00303014"/>
    <w:rsid w:val="003233C0"/>
    <w:rsid w:val="0034090F"/>
    <w:rsid w:val="00346E2D"/>
    <w:rsid w:val="003B5720"/>
    <w:rsid w:val="003F20EF"/>
    <w:rsid w:val="003F288C"/>
    <w:rsid w:val="003F2F91"/>
    <w:rsid w:val="004171EE"/>
    <w:rsid w:val="00420F00"/>
    <w:rsid w:val="0042414A"/>
    <w:rsid w:val="0043474E"/>
    <w:rsid w:val="00463FEE"/>
    <w:rsid w:val="00477ACA"/>
    <w:rsid w:val="004941D6"/>
    <w:rsid w:val="004961A4"/>
    <w:rsid w:val="004C0B68"/>
    <w:rsid w:val="004C531D"/>
    <w:rsid w:val="004E446C"/>
    <w:rsid w:val="005071E8"/>
    <w:rsid w:val="005450F6"/>
    <w:rsid w:val="005454B4"/>
    <w:rsid w:val="00554852"/>
    <w:rsid w:val="0056447F"/>
    <w:rsid w:val="00582541"/>
    <w:rsid w:val="005A66BE"/>
    <w:rsid w:val="005E6D65"/>
    <w:rsid w:val="005F0194"/>
    <w:rsid w:val="0060102C"/>
    <w:rsid w:val="00627886"/>
    <w:rsid w:val="0064493A"/>
    <w:rsid w:val="0066125C"/>
    <w:rsid w:val="00677983"/>
    <w:rsid w:val="006A6EFE"/>
    <w:rsid w:val="006C594D"/>
    <w:rsid w:val="006F34E9"/>
    <w:rsid w:val="006F37F3"/>
    <w:rsid w:val="00725EDC"/>
    <w:rsid w:val="00782576"/>
    <w:rsid w:val="007E69A6"/>
    <w:rsid w:val="00851C4E"/>
    <w:rsid w:val="00860208"/>
    <w:rsid w:val="00874FF9"/>
    <w:rsid w:val="00887F3F"/>
    <w:rsid w:val="00896F4A"/>
    <w:rsid w:val="008B0F73"/>
    <w:rsid w:val="008E4CB4"/>
    <w:rsid w:val="00907E74"/>
    <w:rsid w:val="0092030F"/>
    <w:rsid w:val="009965E3"/>
    <w:rsid w:val="009F33D0"/>
    <w:rsid w:val="00A17616"/>
    <w:rsid w:val="00A479E2"/>
    <w:rsid w:val="00A645E5"/>
    <w:rsid w:val="00A737AC"/>
    <w:rsid w:val="00AD4FDB"/>
    <w:rsid w:val="00B0204A"/>
    <w:rsid w:val="00B11966"/>
    <w:rsid w:val="00B50E6B"/>
    <w:rsid w:val="00B8376B"/>
    <w:rsid w:val="00B87721"/>
    <w:rsid w:val="00B90E9B"/>
    <w:rsid w:val="00BB7515"/>
    <w:rsid w:val="00BD30B7"/>
    <w:rsid w:val="00C01A80"/>
    <w:rsid w:val="00C10B58"/>
    <w:rsid w:val="00C12E85"/>
    <w:rsid w:val="00C47371"/>
    <w:rsid w:val="00C80F51"/>
    <w:rsid w:val="00CC7365"/>
    <w:rsid w:val="00CD5F96"/>
    <w:rsid w:val="00D049C3"/>
    <w:rsid w:val="00D13F28"/>
    <w:rsid w:val="00D52068"/>
    <w:rsid w:val="00D934B9"/>
    <w:rsid w:val="00DB4866"/>
    <w:rsid w:val="00DE0F42"/>
    <w:rsid w:val="00DF66E9"/>
    <w:rsid w:val="00E10CB4"/>
    <w:rsid w:val="00EB1238"/>
    <w:rsid w:val="00F0651E"/>
    <w:rsid w:val="00F06C3C"/>
    <w:rsid w:val="00F12FE0"/>
    <w:rsid w:val="00F31330"/>
    <w:rsid w:val="00F44E1E"/>
    <w:rsid w:val="00F92292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0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9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090F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409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5F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F96"/>
    <w:rPr>
      <w:rFonts w:ascii="Cambria" w:eastAsia="新細明體" w:hAnsi="Cambria" w:cs="Times New Roman"/>
      <w:sz w:val="18"/>
      <w:szCs w:val="18"/>
    </w:rPr>
  </w:style>
  <w:style w:type="character" w:customStyle="1" w:styleId="00words1">
    <w:name w:val="00_words1"/>
    <w:basedOn w:val="DefaultParagraphFont"/>
    <w:uiPriority w:val="99"/>
    <w:rsid w:val="00F44E1E"/>
    <w:rPr>
      <w:rFonts w:ascii="Arial" w:hAnsi="Arial" w:cs="Arial"/>
      <w:color w:val="666666"/>
      <w:sz w:val="26"/>
      <w:szCs w:val="26"/>
    </w:rPr>
  </w:style>
  <w:style w:type="table" w:styleId="TableGrid">
    <w:name w:val="Table Grid"/>
    <w:basedOn w:val="TableNormal"/>
    <w:uiPriority w:val="99"/>
    <w:rsid w:val="008602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021">
    <w:name w:val="text0021"/>
    <w:basedOn w:val="DefaultParagraphFont"/>
    <w:uiPriority w:val="99"/>
    <w:rsid w:val="004941D6"/>
    <w:rPr>
      <w:rFonts w:cs="Times New Roman"/>
      <w:color w:val="666666"/>
      <w:sz w:val="20"/>
      <w:szCs w:val="20"/>
      <w:bdr w:val="none" w:sz="0" w:space="0" w:color="auto" w:frame="1"/>
      <w:shd w:val="clear" w:color="auto" w:fill="auto"/>
      <w:vertAlign w:val="baseline"/>
    </w:rPr>
  </w:style>
  <w:style w:type="character" w:customStyle="1" w:styleId="textexposedshow">
    <w:name w:val="text_exposed_show"/>
    <w:basedOn w:val="DefaultParagraphFont"/>
    <w:uiPriority w:val="99"/>
    <w:rsid w:val="00907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74</Words>
  <Characters>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行程估價單</dc:title>
  <dc:subject/>
  <dc:creator>user</dc:creator>
  <cp:keywords/>
  <dc:description/>
  <cp:lastModifiedBy>OWNER</cp:lastModifiedBy>
  <cp:revision>3</cp:revision>
  <cp:lastPrinted>2016-02-17T02:16:00Z</cp:lastPrinted>
  <dcterms:created xsi:type="dcterms:W3CDTF">2016-02-17T01:31:00Z</dcterms:created>
  <dcterms:modified xsi:type="dcterms:W3CDTF">2016-02-17T02:16:00Z</dcterms:modified>
</cp:coreProperties>
</file>